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BE" w:rsidRPr="001359BE" w:rsidRDefault="001359BE" w:rsidP="001359BE">
      <w:pPr>
        <w:rPr>
          <w:sz w:val="28"/>
          <w:szCs w:val="28"/>
        </w:rPr>
      </w:pPr>
      <w:r w:rsidRPr="001359BE">
        <w:rPr>
          <w:b/>
          <w:sz w:val="28"/>
          <w:szCs w:val="28"/>
        </w:rPr>
        <w:t>Arbeits-, Umweltschutz und Sicherheitstechnik</w:t>
      </w:r>
    </w:p>
    <w:p w:rsidR="001359BE" w:rsidRPr="001359BE" w:rsidRDefault="001359BE" w:rsidP="001359BE"/>
    <w:p w:rsidR="001359BE" w:rsidRPr="001359BE" w:rsidRDefault="001359BE" w:rsidP="001359BE">
      <w:r w:rsidRPr="001359BE">
        <w:t>Baustelle:  _____________________________</w:t>
      </w:r>
      <w:r>
        <w:t xml:space="preserve">____________ Datum: </w:t>
      </w:r>
      <w:r w:rsidRPr="001359BE">
        <w:t>__________________</w:t>
      </w:r>
      <w:r>
        <w:t>__</w:t>
      </w:r>
      <w:r w:rsidRPr="001359BE">
        <w:t>____</w:t>
      </w:r>
    </w:p>
    <w:p w:rsidR="001359BE" w:rsidRPr="001359BE" w:rsidRDefault="001359BE" w:rsidP="001359BE"/>
    <w:p w:rsidR="001359BE" w:rsidRDefault="001359BE" w:rsidP="001359BE">
      <w:r w:rsidRPr="001359BE">
        <w:t>verantwortlicher Montageleiter/Baustellenverantwortlicher: ___________</w:t>
      </w:r>
      <w:r>
        <w:t>_______________________</w:t>
      </w:r>
    </w:p>
    <w:p w:rsidR="001359BE" w:rsidRDefault="001359BE" w:rsidP="001359BE"/>
    <w:p w:rsidR="001359BE" w:rsidRDefault="001359BE" w:rsidP="001359BE"/>
    <w:p w:rsidR="001359BE" w:rsidRPr="001359BE" w:rsidRDefault="001359BE" w:rsidP="001359B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Sicherheitsunterweisung nach: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Behandelte Themen: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Arbeitssicherheit: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Brandschutz: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Umweltschutz: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Gesundheit: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Qualität: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r w:rsidRPr="001359BE">
              <w:t>Belehrung wurde durchgeführt von:</w:t>
            </w:r>
          </w:p>
        </w:tc>
      </w:tr>
    </w:tbl>
    <w:p w:rsidR="001359BE" w:rsidRDefault="001359BE" w:rsidP="001359BE"/>
    <w:p w:rsidR="001359BE" w:rsidRPr="001359BE" w:rsidRDefault="001359BE" w:rsidP="001359B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1843"/>
        <w:gridCol w:w="709"/>
        <w:gridCol w:w="992"/>
        <w:gridCol w:w="1843"/>
        <w:gridCol w:w="1843"/>
      </w:tblGrid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Datum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Unterschrift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>
            <w:pPr>
              <w:rPr>
                <w:b/>
              </w:rPr>
            </w:pPr>
            <w:r w:rsidRPr="001359BE">
              <w:rPr>
                <w:b/>
              </w:rPr>
              <w:t>Unterschrift</w:t>
            </w:r>
          </w:p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  <w:tr w:rsidR="001359BE" w:rsidRPr="001359BE" w:rsidTr="00135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9BE" w:rsidRPr="001359BE" w:rsidRDefault="001359BE" w:rsidP="001359BE"/>
        </w:tc>
      </w:tr>
    </w:tbl>
    <w:p w:rsidR="003D2C14" w:rsidRPr="008F1D97" w:rsidRDefault="003D2C14" w:rsidP="008F1D97"/>
    <w:sectPr w:rsidR="003D2C14" w:rsidRPr="008F1D97" w:rsidSect="00EB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86" w:right="1418" w:bottom="113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BE" w:rsidRDefault="001359BE" w:rsidP="00EE25ED">
      <w:r>
        <w:separator/>
      </w:r>
    </w:p>
  </w:endnote>
  <w:endnote w:type="continuationSeparator" w:id="0">
    <w:p w:rsidR="001359BE" w:rsidRDefault="001359BE" w:rsidP="00E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DA" w:rsidRDefault="00DB51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34" w:rsidRPr="00293D05" w:rsidRDefault="002C3534" w:rsidP="00293D05">
    <w:pPr>
      <w:pStyle w:val="berschrift1"/>
      <w:numPr>
        <w:ilvl w:val="0"/>
        <w:numId w:val="0"/>
      </w:numPr>
      <w:tabs>
        <w:tab w:val="left" w:pos="709"/>
      </w:tabs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DA" w:rsidRDefault="00DB51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BE" w:rsidRDefault="001359BE" w:rsidP="00066CDE">
      <w:r>
        <w:separator/>
      </w:r>
    </w:p>
  </w:footnote>
  <w:footnote w:type="continuationSeparator" w:id="0">
    <w:p w:rsidR="001359BE" w:rsidRDefault="001359BE" w:rsidP="00E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1DA" w:rsidRDefault="00DB51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FF" w:rsidRDefault="00A724FF">
    <w:bookmarkStart w:id="0" w:name="_GoBack"/>
    <w:r w:rsidRPr="00EA660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BD2966E" wp14:editId="68E1E974">
          <wp:simplePos x="0" y="0"/>
          <wp:positionH relativeFrom="column">
            <wp:posOffset>-874395</wp:posOffset>
          </wp:positionH>
          <wp:positionV relativeFrom="page">
            <wp:posOffset>16881</wp:posOffset>
          </wp:positionV>
          <wp:extent cx="7524750" cy="10668000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90520" w:rsidRDefault="00A90520"/>
  <w:p w:rsidR="00A724FF" w:rsidRDefault="00A724FF"/>
  <w:p w:rsidR="00A724FF" w:rsidRDefault="00A724FF"/>
  <w:p w:rsidR="00A724FF" w:rsidRDefault="00A724FF"/>
  <w:p w:rsidR="00A724FF" w:rsidRDefault="00A724FF"/>
  <w:p w:rsidR="00A724FF" w:rsidRDefault="00A724FF"/>
  <w:p w:rsidR="00A724FF" w:rsidRDefault="00A724FF"/>
  <w:p w:rsidR="00A724FF" w:rsidRDefault="00A724FF"/>
  <w:tbl>
    <w:tblPr>
      <w:tblpPr w:leftFromText="142" w:rightFromText="142" w:vertAnchor="text" w:horzAnchor="margin" w:tblpY="1"/>
      <w:tblOverlap w:val="never"/>
      <w:tblW w:w="949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670"/>
      <w:gridCol w:w="1701"/>
    </w:tblGrid>
    <w:tr w:rsidR="00EA660E" w:rsidRPr="00172A48" w:rsidTr="00DB51DA">
      <w:trPr>
        <w:trHeight w:val="416"/>
      </w:trPr>
      <w:tc>
        <w:tcPr>
          <w:tcW w:w="2127" w:type="dxa"/>
          <w:shd w:val="clear" w:color="auto" w:fill="auto"/>
        </w:tcPr>
        <w:p w:rsidR="00EA660E" w:rsidRPr="00D02155" w:rsidRDefault="00EA660E" w:rsidP="00A724FF">
          <w:pPr>
            <w:jc w:val="center"/>
            <w:rPr>
              <w:rFonts w:cs="Arial"/>
              <w:b/>
              <w:sz w:val="12"/>
              <w:szCs w:val="12"/>
            </w:rPr>
          </w:pPr>
        </w:p>
        <w:p w:rsidR="00EA660E" w:rsidRDefault="001359BE" w:rsidP="00A724FF">
          <w:pPr>
            <w:jc w:val="center"/>
          </w:pPr>
          <w:r>
            <w:t>Formblatt 6-8</w:t>
          </w:r>
        </w:p>
        <w:p w:rsidR="00A724FF" w:rsidRDefault="00A724FF" w:rsidP="00A724FF">
          <w:pPr>
            <w:jc w:val="center"/>
          </w:pPr>
          <w:r>
            <w:t>Änd.-Nr.: 0</w:t>
          </w:r>
        </w:p>
        <w:p w:rsidR="00EA660E" w:rsidRPr="00DC128E" w:rsidRDefault="00EA660E" w:rsidP="00A724FF">
          <w:pPr>
            <w:jc w:val="center"/>
            <w:rPr>
              <w:rFonts w:cs="Arial"/>
              <w:b/>
              <w:sz w:val="8"/>
              <w:szCs w:val="8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="00DB51DA" w:rsidRDefault="001359BE" w:rsidP="00DB51DA">
          <w:pPr>
            <w:autoSpaceDE w:val="0"/>
            <w:autoSpaceDN w:val="0"/>
            <w:adjustRightInd w:val="0"/>
            <w:ind w:right="-108"/>
            <w:jc w:val="center"/>
            <w:rPr>
              <w:sz w:val="24"/>
              <w:szCs w:val="24"/>
            </w:rPr>
          </w:pPr>
          <w:r w:rsidRPr="001359BE">
            <w:rPr>
              <w:sz w:val="24"/>
              <w:szCs w:val="24"/>
            </w:rPr>
            <w:t>Belehrungsnach</w:t>
          </w:r>
          <w:r w:rsidR="00DB51DA">
            <w:rPr>
              <w:sz w:val="24"/>
              <w:szCs w:val="24"/>
            </w:rPr>
            <w:t>weis für die Unterweisung von</w:t>
          </w:r>
        </w:p>
        <w:p w:rsidR="00EA660E" w:rsidRPr="00172A48" w:rsidRDefault="001359BE" w:rsidP="00DB51DA">
          <w:pPr>
            <w:autoSpaceDE w:val="0"/>
            <w:autoSpaceDN w:val="0"/>
            <w:adjustRightInd w:val="0"/>
            <w:ind w:right="-108"/>
            <w:jc w:val="center"/>
            <w:rPr>
              <w:sz w:val="24"/>
              <w:szCs w:val="24"/>
            </w:rPr>
          </w:pPr>
          <w:r w:rsidRPr="001359BE">
            <w:rPr>
              <w:sz w:val="24"/>
              <w:szCs w:val="24"/>
            </w:rPr>
            <w:t>Unterauftragnehmern</w:t>
          </w:r>
        </w:p>
      </w:tc>
      <w:tc>
        <w:tcPr>
          <w:tcW w:w="1701" w:type="dxa"/>
          <w:shd w:val="clear" w:color="auto" w:fill="auto"/>
          <w:vAlign w:val="center"/>
        </w:tcPr>
        <w:p w:rsidR="00EA660E" w:rsidRPr="00172A48" w:rsidRDefault="00EB678F" w:rsidP="00A724FF">
          <w:pPr>
            <w:autoSpaceDE w:val="0"/>
            <w:autoSpaceDN w:val="0"/>
            <w:adjustRightInd w:val="0"/>
            <w:jc w:val="center"/>
          </w:pPr>
          <w:r w:rsidRPr="00172A48">
            <w:t xml:space="preserve">Seite </w:t>
          </w:r>
          <w:r w:rsidRPr="00172A48">
            <w:fldChar w:fldCharType="begin"/>
          </w:r>
          <w:r w:rsidRPr="00172A48">
            <w:instrText xml:space="preserve"> PAGE </w:instrText>
          </w:r>
          <w:r w:rsidRPr="00172A48">
            <w:fldChar w:fldCharType="separate"/>
          </w:r>
          <w:r w:rsidR="00F631B7">
            <w:rPr>
              <w:noProof/>
            </w:rPr>
            <w:t>1</w:t>
          </w:r>
          <w:r w:rsidRPr="00172A48">
            <w:fldChar w:fldCharType="end"/>
          </w:r>
          <w:r w:rsidRPr="00172A48"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631B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EA660E" w:rsidRDefault="00EA660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11"/>
      <w:gridCol w:w="1560"/>
    </w:tblGrid>
    <w:tr w:rsidR="002C3534" w:rsidRPr="00024606" w:rsidTr="009B01AC">
      <w:tc>
        <w:tcPr>
          <w:tcW w:w="2127" w:type="dxa"/>
          <w:vMerge w:val="restart"/>
          <w:shd w:val="clear" w:color="auto" w:fill="auto"/>
        </w:tcPr>
        <w:p w:rsidR="002C3534" w:rsidRPr="00024606" w:rsidRDefault="002C3534" w:rsidP="00024606">
          <w:pPr>
            <w:jc w:val="center"/>
            <w:rPr>
              <w:rFonts w:cs="Arial"/>
              <w:b/>
              <w:szCs w:val="24"/>
            </w:rPr>
          </w:pPr>
          <w:r w:rsidRPr="00024606">
            <w:rPr>
              <w:rFonts w:ascii="Calibri" w:eastAsia="Calibri" w:hAnsi="Calibri"/>
              <w:sz w:val="22"/>
            </w:rPr>
            <w:object w:dxaOrig="1688" w:dyaOrig="667" w14:anchorId="70EF3B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25pt;height:33.3pt" o:ole="">
                <v:imagedata r:id="rId1" o:title=""/>
              </v:shape>
              <o:OLEObject Type="Embed" ProgID="PBrush" ShapeID="_x0000_i1025" DrawAspect="Content" ObjectID="_1609240262" r:id="rId2"/>
            </w:object>
          </w:r>
        </w:p>
      </w:tc>
      <w:tc>
        <w:tcPr>
          <w:tcW w:w="5811" w:type="dxa"/>
          <w:vMerge w:val="restart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b/>
              <w:sz w:val="16"/>
              <w:szCs w:val="16"/>
            </w:rPr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szCs w:val="24"/>
            </w:rPr>
          </w:pPr>
          <w:r w:rsidRPr="00024606">
            <w:rPr>
              <w:b/>
              <w:szCs w:val="24"/>
            </w:rPr>
            <w:t>Managementhandbuch für Qualität, Sicherheit, Gesundheits- und Umweltschutz</w:t>
          </w:r>
          <w:r w:rsidRPr="00024606">
            <w:rPr>
              <w:szCs w:val="24"/>
            </w:rPr>
            <w:t xml:space="preserve"> </w:t>
          </w: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Rev. 3 09/17 </w:t>
          </w:r>
        </w:p>
      </w:tc>
    </w:tr>
    <w:tr w:rsidR="002C3534" w:rsidRPr="00024606" w:rsidTr="009B01AC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</w:pPr>
        </w:p>
      </w:tc>
      <w:tc>
        <w:tcPr>
          <w:tcW w:w="5811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rPr>
              <w:szCs w:val="24"/>
            </w:rPr>
          </w:pP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Seite </w:t>
          </w:r>
          <w:r w:rsidRPr="00024606">
            <w:fldChar w:fldCharType="begin"/>
          </w:r>
          <w:r w:rsidRPr="00024606">
            <w:instrText xml:space="preserve"> PAGE </w:instrText>
          </w:r>
          <w:r w:rsidRPr="00024606">
            <w:fldChar w:fldCharType="separate"/>
          </w:r>
          <w:r>
            <w:rPr>
              <w:noProof/>
            </w:rPr>
            <w:t>1</w:t>
          </w:r>
          <w:r w:rsidRPr="00024606">
            <w:fldChar w:fldCharType="end"/>
          </w:r>
          <w:r w:rsidRPr="00024606">
            <w:t xml:space="preserve"> von </w:t>
          </w:r>
          <w:r w:rsidR="00A90520">
            <w:rPr>
              <w:noProof/>
            </w:rPr>
            <w:fldChar w:fldCharType="begin"/>
          </w:r>
          <w:r w:rsidR="00A90520">
            <w:rPr>
              <w:noProof/>
            </w:rPr>
            <w:instrText xml:space="preserve"> NUMPAGES </w:instrText>
          </w:r>
          <w:r w:rsidR="00A90520">
            <w:rPr>
              <w:noProof/>
            </w:rPr>
            <w:fldChar w:fldCharType="separate"/>
          </w:r>
          <w:r w:rsidR="001359BE">
            <w:rPr>
              <w:noProof/>
            </w:rPr>
            <w:t>1</w:t>
          </w:r>
          <w:r w:rsidR="00A90520">
            <w:rPr>
              <w:noProof/>
            </w:rPr>
            <w:fldChar w:fldCharType="end"/>
          </w:r>
        </w:p>
      </w:tc>
    </w:tr>
  </w:tbl>
  <w:p w:rsidR="002C3534" w:rsidRDefault="002C35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8B7694"/>
    <w:multiLevelType w:val="hybridMultilevel"/>
    <w:tmpl w:val="065E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4B28"/>
    <w:multiLevelType w:val="hybridMultilevel"/>
    <w:tmpl w:val="1116CA86"/>
    <w:lvl w:ilvl="0" w:tplc="20B2B572">
      <w:start w:val="1"/>
      <w:numFmt w:val="bullet"/>
      <w:pStyle w:val="Anstri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D6A"/>
    <w:multiLevelType w:val="multilevel"/>
    <w:tmpl w:val="96E20A5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CA4133"/>
    <w:multiLevelType w:val="singleLevel"/>
    <w:tmpl w:val="7CD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2CF1754"/>
    <w:multiLevelType w:val="hybridMultilevel"/>
    <w:tmpl w:val="D7E28142"/>
    <w:lvl w:ilvl="0" w:tplc="6EA2B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7DC3"/>
    <w:multiLevelType w:val="hybridMultilevel"/>
    <w:tmpl w:val="8AE016D2"/>
    <w:lvl w:ilvl="0" w:tplc="6164C170">
      <w:start w:val="1"/>
      <w:numFmt w:val="decimal"/>
      <w:pStyle w:val="Aufzhlung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D2A"/>
    <w:multiLevelType w:val="hybridMultilevel"/>
    <w:tmpl w:val="91B43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926"/>
    <w:multiLevelType w:val="hybridMultilevel"/>
    <w:tmpl w:val="79483832"/>
    <w:lvl w:ilvl="0" w:tplc="27E6E8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7E6E89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0AD2"/>
    <w:multiLevelType w:val="hybridMultilevel"/>
    <w:tmpl w:val="9544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134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ed0arepxxtxegewex8vewzmsd9zprdfrftd&quot;&gt;boschke-recovered&lt;record-ids&gt;&lt;item&gt;5084&lt;/item&gt;&lt;item&gt;5085&lt;/item&gt;&lt;item&gt;5086&lt;/item&gt;&lt;item&gt;5087&lt;/item&gt;&lt;item&gt;5088&lt;/item&gt;&lt;item&gt;5089&lt;/item&gt;&lt;item&gt;5090&lt;/item&gt;&lt;item&gt;5091&lt;/item&gt;&lt;item&gt;5092&lt;/item&gt;&lt;item&gt;5093&lt;/item&gt;&lt;/record-ids&gt;&lt;/item&gt;&lt;/Libraries&gt;"/>
  </w:docVars>
  <w:rsids>
    <w:rsidRoot w:val="001359BE"/>
    <w:rsid w:val="00000342"/>
    <w:rsid w:val="000036BD"/>
    <w:rsid w:val="00007C04"/>
    <w:rsid w:val="000100AF"/>
    <w:rsid w:val="00017030"/>
    <w:rsid w:val="00020ACE"/>
    <w:rsid w:val="00024513"/>
    <w:rsid w:val="00024606"/>
    <w:rsid w:val="00025296"/>
    <w:rsid w:val="00025671"/>
    <w:rsid w:val="00027F11"/>
    <w:rsid w:val="00031006"/>
    <w:rsid w:val="00033790"/>
    <w:rsid w:val="00034CE3"/>
    <w:rsid w:val="00035501"/>
    <w:rsid w:val="000365BF"/>
    <w:rsid w:val="00036EE3"/>
    <w:rsid w:val="00037274"/>
    <w:rsid w:val="00042CB5"/>
    <w:rsid w:val="0004323B"/>
    <w:rsid w:val="00044B4A"/>
    <w:rsid w:val="00044DD3"/>
    <w:rsid w:val="0004600C"/>
    <w:rsid w:val="00046D83"/>
    <w:rsid w:val="00052E1F"/>
    <w:rsid w:val="000601B7"/>
    <w:rsid w:val="000628E7"/>
    <w:rsid w:val="00063E19"/>
    <w:rsid w:val="00065291"/>
    <w:rsid w:val="00065AC1"/>
    <w:rsid w:val="00066CDE"/>
    <w:rsid w:val="000672F1"/>
    <w:rsid w:val="0007442A"/>
    <w:rsid w:val="00077082"/>
    <w:rsid w:val="000851C8"/>
    <w:rsid w:val="00093F71"/>
    <w:rsid w:val="000960CC"/>
    <w:rsid w:val="000A1B0A"/>
    <w:rsid w:val="000A27E1"/>
    <w:rsid w:val="000A66D7"/>
    <w:rsid w:val="000A6FF5"/>
    <w:rsid w:val="000B33BB"/>
    <w:rsid w:val="000B3C40"/>
    <w:rsid w:val="000B7E4A"/>
    <w:rsid w:val="000C2D3F"/>
    <w:rsid w:val="000C7F6E"/>
    <w:rsid w:val="000D15BF"/>
    <w:rsid w:val="000D26C9"/>
    <w:rsid w:val="000D39E6"/>
    <w:rsid w:val="000D7A02"/>
    <w:rsid w:val="000E08A4"/>
    <w:rsid w:val="000E0DCA"/>
    <w:rsid w:val="000E1025"/>
    <w:rsid w:val="000E4B06"/>
    <w:rsid w:val="000E7287"/>
    <w:rsid w:val="000F0EA1"/>
    <w:rsid w:val="000F2C82"/>
    <w:rsid w:val="000F2DF2"/>
    <w:rsid w:val="000F3459"/>
    <w:rsid w:val="001006B5"/>
    <w:rsid w:val="001034B1"/>
    <w:rsid w:val="00106567"/>
    <w:rsid w:val="00106DC3"/>
    <w:rsid w:val="001117C3"/>
    <w:rsid w:val="00113BB3"/>
    <w:rsid w:val="00114DA3"/>
    <w:rsid w:val="001162D5"/>
    <w:rsid w:val="0011661F"/>
    <w:rsid w:val="00120633"/>
    <w:rsid w:val="0012168E"/>
    <w:rsid w:val="00126F91"/>
    <w:rsid w:val="00131D60"/>
    <w:rsid w:val="00132077"/>
    <w:rsid w:val="0013587A"/>
    <w:rsid w:val="001359BE"/>
    <w:rsid w:val="0013692A"/>
    <w:rsid w:val="0013779C"/>
    <w:rsid w:val="00140305"/>
    <w:rsid w:val="0014221C"/>
    <w:rsid w:val="00151280"/>
    <w:rsid w:val="00151992"/>
    <w:rsid w:val="00152A08"/>
    <w:rsid w:val="001540A7"/>
    <w:rsid w:val="0016039E"/>
    <w:rsid w:val="00160F10"/>
    <w:rsid w:val="00161559"/>
    <w:rsid w:val="00162D80"/>
    <w:rsid w:val="0016344C"/>
    <w:rsid w:val="001638FC"/>
    <w:rsid w:val="00172D40"/>
    <w:rsid w:val="00175B96"/>
    <w:rsid w:val="00175D73"/>
    <w:rsid w:val="00176588"/>
    <w:rsid w:val="00184C8E"/>
    <w:rsid w:val="00185189"/>
    <w:rsid w:val="0018731C"/>
    <w:rsid w:val="001873B7"/>
    <w:rsid w:val="00190DE2"/>
    <w:rsid w:val="0019487D"/>
    <w:rsid w:val="001962A5"/>
    <w:rsid w:val="001971DC"/>
    <w:rsid w:val="001A1929"/>
    <w:rsid w:val="001A3781"/>
    <w:rsid w:val="001A4072"/>
    <w:rsid w:val="001A4245"/>
    <w:rsid w:val="001A6E0B"/>
    <w:rsid w:val="001B2919"/>
    <w:rsid w:val="001B29C8"/>
    <w:rsid w:val="001B3637"/>
    <w:rsid w:val="001C0EB0"/>
    <w:rsid w:val="001C6F20"/>
    <w:rsid w:val="001D24A8"/>
    <w:rsid w:val="001D54E8"/>
    <w:rsid w:val="001E4A23"/>
    <w:rsid w:val="001F03D9"/>
    <w:rsid w:val="001F5263"/>
    <w:rsid w:val="001F5AB4"/>
    <w:rsid w:val="001F7D43"/>
    <w:rsid w:val="002006C8"/>
    <w:rsid w:val="002050DB"/>
    <w:rsid w:val="002053AC"/>
    <w:rsid w:val="00205504"/>
    <w:rsid w:val="00207907"/>
    <w:rsid w:val="00211121"/>
    <w:rsid w:val="00212853"/>
    <w:rsid w:val="002160CC"/>
    <w:rsid w:val="00220A45"/>
    <w:rsid w:val="00223B7B"/>
    <w:rsid w:val="00223DCC"/>
    <w:rsid w:val="00230C3F"/>
    <w:rsid w:val="002317EF"/>
    <w:rsid w:val="002344E8"/>
    <w:rsid w:val="00234C54"/>
    <w:rsid w:val="00234DF4"/>
    <w:rsid w:val="00235817"/>
    <w:rsid w:val="002358EA"/>
    <w:rsid w:val="00241ABB"/>
    <w:rsid w:val="00243F3D"/>
    <w:rsid w:val="00246165"/>
    <w:rsid w:val="00246CAC"/>
    <w:rsid w:val="00246E55"/>
    <w:rsid w:val="00250FD6"/>
    <w:rsid w:val="00255702"/>
    <w:rsid w:val="002559E6"/>
    <w:rsid w:val="00256259"/>
    <w:rsid w:val="00262EB1"/>
    <w:rsid w:val="00272F50"/>
    <w:rsid w:val="00273338"/>
    <w:rsid w:val="0027379A"/>
    <w:rsid w:val="00274929"/>
    <w:rsid w:val="00274BA9"/>
    <w:rsid w:val="00284319"/>
    <w:rsid w:val="00291703"/>
    <w:rsid w:val="0029203A"/>
    <w:rsid w:val="00293D05"/>
    <w:rsid w:val="002947C8"/>
    <w:rsid w:val="00295946"/>
    <w:rsid w:val="00295C27"/>
    <w:rsid w:val="00296406"/>
    <w:rsid w:val="0029673C"/>
    <w:rsid w:val="00296E69"/>
    <w:rsid w:val="002A06D3"/>
    <w:rsid w:val="002A3E6E"/>
    <w:rsid w:val="002A4DED"/>
    <w:rsid w:val="002A71BC"/>
    <w:rsid w:val="002B6481"/>
    <w:rsid w:val="002C3534"/>
    <w:rsid w:val="002C4132"/>
    <w:rsid w:val="002C5969"/>
    <w:rsid w:val="002D2A95"/>
    <w:rsid w:val="002D3AD9"/>
    <w:rsid w:val="002D483F"/>
    <w:rsid w:val="002D6FF4"/>
    <w:rsid w:val="002D74CC"/>
    <w:rsid w:val="002E2E84"/>
    <w:rsid w:val="002F17DB"/>
    <w:rsid w:val="002F17ED"/>
    <w:rsid w:val="002F2BB7"/>
    <w:rsid w:val="002F4D04"/>
    <w:rsid w:val="002F76E9"/>
    <w:rsid w:val="002F7E53"/>
    <w:rsid w:val="0030459B"/>
    <w:rsid w:val="00306E37"/>
    <w:rsid w:val="0031268C"/>
    <w:rsid w:val="003127E5"/>
    <w:rsid w:val="00312CAD"/>
    <w:rsid w:val="003159F1"/>
    <w:rsid w:val="00316FBD"/>
    <w:rsid w:val="00316FF1"/>
    <w:rsid w:val="00317CC9"/>
    <w:rsid w:val="00322289"/>
    <w:rsid w:val="00325EC5"/>
    <w:rsid w:val="00326DE9"/>
    <w:rsid w:val="00327AA8"/>
    <w:rsid w:val="00333F75"/>
    <w:rsid w:val="00334177"/>
    <w:rsid w:val="003357AC"/>
    <w:rsid w:val="00336DF2"/>
    <w:rsid w:val="003421B4"/>
    <w:rsid w:val="00343BC8"/>
    <w:rsid w:val="00343D2B"/>
    <w:rsid w:val="00345963"/>
    <w:rsid w:val="00346726"/>
    <w:rsid w:val="00351A04"/>
    <w:rsid w:val="00353267"/>
    <w:rsid w:val="00356393"/>
    <w:rsid w:val="00357F61"/>
    <w:rsid w:val="00367EBF"/>
    <w:rsid w:val="00370BC5"/>
    <w:rsid w:val="00371623"/>
    <w:rsid w:val="003766EB"/>
    <w:rsid w:val="00376DF9"/>
    <w:rsid w:val="00377E0F"/>
    <w:rsid w:val="00380DD0"/>
    <w:rsid w:val="00382004"/>
    <w:rsid w:val="003820FD"/>
    <w:rsid w:val="00385173"/>
    <w:rsid w:val="0039123D"/>
    <w:rsid w:val="00393BAA"/>
    <w:rsid w:val="0039469A"/>
    <w:rsid w:val="003A1708"/>
    <w:rsid w:val="003A2B06"/>
    <w:rsid w:val="003A3FFF"/>
    <w:rsid w:val="003A5B96"/>
    <w:rsid w:val="003A69B8"/>
    <w:rsid w:val="003B0F63"/>
    <w:rsid w:val="003B3A01"/>
    <w:rsid w:val="003C02AA"/>
    <w:rsid w:val="003C051B"/>
    <w:rsid w:val="003C0E63"/>
    <w:rsid w:val="003C19F4"/>
    <w:rsid w:val="003C7520"/>
    <w:rsid w:val="003C791A"/>
    <w:rsid w:val="003D2C14"/>
    <w:rsid w:val="003E33F0"/>
    <w:rsid w:val="003E5FEB"/>
    <w:rsid w:val="003E62D3"/>
    <w:rsid w:val="003E739F"/>
    <w:rsid w:val="003F034E"/>
    <w:rsid w:val="003F1F5A"/>
    <w:rsid w:val="003F22BB"/>
    <w:rsid w:val="003F4A9D"/>
    <w:rsid w:val="003F6A81"/>
    <w:rsid w:val="003F7B4C"/>
    <w:rsid w:val="00404983"/>
    <w:rsid w:val="00407AF0"/>
    <w:rsid w:val="00411286"/>
    <w:rsid w:val="00413651"/>
    <w:rsid w:val="004145EC"/>
    <w:rsid w:val="00417768"/>
    <w:rsid w:val="00420DE0"/>
    <w:rsid w:val="00423474"/>
    <w:rsid w:val="0043023D"/>
    <w:rsid w:val="00433DC2"/>
    <w:rsid w:val="004350EB"/>
    <w:rsid w:val="00435637"/>
    <w:rsid w:val="00435D45"/>
    <w:rsid w:val="00436133"/>
    <w:rsid w:val="004437B4"/>
    <w:rsid w:val="00455B41"/>
    <w:rsid w:val="004606CE"/>
    <w:rsid w:val="00462633"/>
    <w:rsid w:val="00467669"/>
    <w:rsid w:val="004715D8"/>
    <w:rsid w:val="004728BE"/>
    <w:rsid w:val="00473C1C"/>
    <w:rsid w:val="00473E87"/>
    <w:rsid w:val="00476A30"/>
    <w:rsid w:val="00477EF6"/>
    <w:rsid w:val="00477F5E"/>
    <w:rsid w:val="00480612"/>
    <w:rsid w:val="00483F48"/>
    <w:rsid w:val="00483FB7"/>
    <w:rsid w:val="00484788"/>
    <w:rsid w:val="00484DC0"/>
    <w:rsid w:val="004854C5"/>
    <w:rsid w:val="004868BD"/>
    <w:rsid w:val="00487CBE"/>
    <w:rsid w:val="0049167D"/>
    <w:rsid w:val="00491B95"/>
    <w:rsid w:val="00492D37"/>
    <w:rsid w:val="004A0FAA"/>
    <w:rsid w:val="004A137E"/>
    <w:rsid w:val="004A243A"/>
    <w:rsid w:val="004A2818"/>
    <w:rsid w:val="004B0C1D"/>
    <w:rsid w:val="004B7BA5"/>
    <w:rsid w:val="004B7F13"/>
    <w:rsid w:val="004C3733"/>
    <w:rsid w:val="004C4F32"/>
    <w:rsid w:val="004C6059"/>
    <w:rsid w:val="004C6255"/>
    <w:rsid w:val="004C63DA"/>
    <w:rsid w:val="004C7322"/>
    <w:rsid w:val="004C7E5A"/>
    <w:rsid w:val="004D3EE1"/>
    <w:rsid w:val="004D57EA"/>
    <w:rsid w:val="004D705D"/>
    <w:rsid w:val="004D7191"/>
    <w:rsid w:val="004E01D3"/>
    <w:rsid w:val="004E295A"/>
    <w:rsid w:val="004E4C50"/>
    <w:rsid w:val="004E553F"/>
    <w:rsid w:val="004E5FB8"/>
    <w:rsid w:val="004E7A71"/>
    <w:rsid w:val="004E7C0E"/>
    <w:rsid w:val="004F099F"/>
    <w:rsid w:val="004F09B5"/>
    <w:rsid w:val="004F228F"/>
    <w:rsid w:val="004F2A49"/>
    <w:rsid w:val="004F477D"/>
    <w:rsid w:val="004F66B9"/>
    <w:rsid w:val="005014C8"/>
    <w:rsid w:val="005022C0"/>
    <w:rsid w:val="00502B45"/>
    <w:rsid w:val="00504C7F"/>
    <w:rsid w:val="00505F14"/>
    <w:rsid w:val="005070C8"/>
    <w:rsid w:val="00510361"/>
    <w:rsid w:val="0051182C"/>
    <w:rsid w:val="00513D4E"/>
    <w:rsid w:val="0051546A"/>
    <w:rsid w:val="00517AD5"/>
    <w:rsid w:val="005212F4"/>
    <w:rsid w:val="00526C5B"/>
    <w:rsid w:val="00531AFB"/>
    <w:rsid w:val="005331CE"/>
    <w:rsid w:val="00533409"/>
    <w:rsid w:val="00536F26"/>
    <w:rsid w:val="00541311"/>
    <w:rsid w:val="00547D1D"/>
    <w:rsid w:val="00553C86"/>
    <w:rsid w:val="00554221"/>
    <w:rsid w:val="0055490B"/>
    <w:rsid w:val="00554AB6"/>
    <w:rsid w:val="00556F82"/>
    <w:rsid w:val="0056120B"/>
    <w:rsid w:val="0056674C"/>
    <w:rsid w:val="00567318"/>
    <w:rsid w:val="00570393"/>
    <w:rsid w:val="005712B6"/>
    <w:rsid w:val="005713CB"/>
    <w:rsid w:val="00571961"/>
    <w:rsid w:val="005838EF"/>
    <w:rsid w:val="00586117"/>
    <w:rsid w:val="005866B9"/>
    <w:rsid w:val="00587C14"/>
    <w:rsid w:val="0059227D"/>
    <w:rsid w:val="00593796"/>
    <w:rsid w:val="005A52BC"/>
    <w:rsid w:val="005A7402"/>
    <w:rsid w:val="005A77D9"/>
    <w:rsid w:val="005B0B20"/>
    <w:rsid w:val="005B1FF4"/>
    <w:rsid w:val="005C4B04"/>
    <w:rsid w:val="005C58A8"/>
    <w:rsid w:val="005C59CE"/>
    <w:rsid w:val="005C5F9F"/>
    <w:rsid w:val="005C6AA2"/>
    <w:rsid w:val="005C6E01"/>
    <w:rsid w:val="005C71D9"/>
    <w:rsid w:val="005C79FB"/>
    <w:rsid w:val="005D5E38"/>
    <w:rsid w:val="005E1CBA"/>
    <w:rsid w:val="005E4297"/>
    <w:rsid w:val="005E7971"/>
    <w:rsid w:val="005F0E55"/>
    <w:rsid w:val="005F14C1"/>
    <w:rsid w:val="005F1C2A"/>
    <w:rsid w:val="005F4D48"/>
    <w:rsid w:val="005F56C3"/>
    <w:rsid w:val="005F5A9C"/>
    <w:rsid w:val="0060392F"/>
    <w:rsid w:val="00603D0E"/>
    <w:rsid w:val="0060412B"/>
    <w:rsid w:val="00605B5C"/>
    <w:rsid w:val="0061140C"/>
    <w:rsid w:val="00612971"/>
    <w:rsid w:val="00613486"/>
    <w:rsid w:val="00620752"/>
    <w:rsid w:val="006209F9"/>
    <w:rsid w:val="0062150C"/>
    <w:rsid w:val="00622E0F"/>
    <w:rsid w:val="006268EE"/>
    <w:rsid w:val="00626FB1"/>
    <w:rsid w:val="00627B0F"/>
    <w:rsid w:val="006315F1"/>
    <w:rsid w:val="00631B0A"/>
    <w:rsid w:val="0063450A"/>
    <w:rsid w:val="006345B8"/>
    <w:rsid w:val="00634A68"/>
    <w:rsid w:val="0063541E"/>
    <w:rsid w:val="006404D6"/>
    <w:rsid w:val="0064055C"/>
    <w:rsid w:val="006426C2"/>
    <w:rsid w:val="00642B36"/>
    <w:rsid w:val="00643EBB"/>
    <w:rsid w:val="00651278"/>
    <w:rsid w:val="00651782"/>
    <w:rsid w:val="00655D58"/>
    <w:rsid w:val="00656C6D"/>
    <w:rsid w:val="00660110"/>
    <w:rsid w:val="00660A49"/>
    <w:rsid w:val="00662780"/>
    <w:rsid w:val="006639F6"/>
    <w:rsid w:val="00672152"/>
    <w:rsid w:val="006802D4"/>
    <w:rsid w:val="00682166"/>
    <w:rsid w:val="00691FA5"/>
    <w:rsid w:val="006926D7"/>
    <w:rsid w:val="00692D24"/>
    <w:rsid w:val="0069446C"/>
    <w:rsid w:val="006A79D8"/>
    <w:rsid w:val="006B07A6"/>
    <w:rsid w:val="006B07ED"/>
    <w:rsid w:val="006B3756"/>
    <w:rsid w:val="006B574F"/>
    <w:rsid w:val="006B683C"/>
    <w:rsid w:val="006B71BC"/>
    <w:rsid w:val="006C030C"/>
    <w:rsid w:val="006C4092"/>
    <w:rsid w:val="006C4931"/>
    <w:rsid w:val="006D02FD"/>
    <w:rsid w:val="006D40E4"/>
    <w:rsid w:val="006D4853"/>
    <w:rsid w:val="006D624C"/>
    <w:rsid w:val="006D6AD3"/>
    <w:rsid w:val="006E0BF0"/>
    <w:rsid w:val="006E3D93"/>
    <w:rsid w:val="006E3E91"/>
    <w:rsid w:val="006E415D"/>
    <w:rsid w:val="006E428D"/>
    <w:rsid w:val="006E5A14"/>
    <w:rsid w:val="006E631B"/>
    <w:rsid w:val="006F0DE2"/>
    <w:rsid w:val="006F26E8"/>
    <w:rsid w:val="006F4F79"/>
    <w:rsid w:val="006F5B16"/>
    <w:rsid w:val="00700220"/>
    <w:rsid w:val="007007D6"/>
    <w:rsid w:val="0070103B"/>
    <w:rsid w:val="00701C05"/>
    <w:rsid w:val="00704AF8"/>
    <w:rsid w:val="00710A5A"/>
    <w:rsid w:val="00714EE1"/>
    <w:rsid w:val="00716769"/>
    <w:rsid w:val="007215F2"/>
    <w:rsid w:val="007223E5"/>
    <w:rsid w:val="00726CB7"/>
    <w:rsid w:val="00730134"/>
    <w:rsid w:val="00730868"/>
    <w:rsid w:val="00732BF2"/>
    <w:rsid w:val="00733D18"/>
    <w:rsid w:val="007370FF"/>
    <w:rsid w:val="00742211"/>
    <w:rsid w:val="00743726"/>
    <w:rsid w:val="007443F1"/>
    <w:rsid w:val="00744C26"/>
    <w:rsid w:val="00745B11"/>
    <w:rsid w:val="00753C4B"/>
    <w:rsid w:val="00754494"/>
    <w:rsid w:val="00755442"/>
    <w:rsid w:val="0075688D"/>
    <w:rsid w:val="00756F4A"/>
    <w:rsid w:val="007578E0"/>
    <w:rsid w:val="00757DE9"/>
    <w:rsid w:val="00760D1E"/>
    <w:rsid w:val="00767319"/>
    <w:rsid w:val="007709D4"/>
    <w:rsid w:val="00771EB4"/>
    <w:rsid w:val="0077371C"/>
    <w:rsid w:val="00776B48"/>
    <w:rsid w:val="0078232B"/>
    <w:rsid w:val="00786CF6"/>
    <w:rsid w:val="00790BD9"/>
    <w:rsid w:val="00791640"/>
    <w:rsid w:val="00791FE8"/>
    <w:rsid w:val="007921D3"/>
    <w:rsid w:val="00792BB0"/>
    <w:rsid w:val="00792D47"/>
    <w:rsid w:val="00794F7B"/>
    <w:rsid w:val="007963F0"/>
    <w:rsid w:val="007A060E"/>
    <w:rsid w:val="007A1B6F"/>
    <w:rsid w:val="007A3EC3"/>
    <w:rsid w:val="007A5222"/>
    <w:rsid w:val="007A5A32"/>
    <w:rsid w:val="007B210C"/>
    <w:rsid w:val="007B4B63"/>
    <w:rsid w:val="007B4F88"/>
    <w:rsid w:val="007B6712"/>
    <w:rsid w:val="007B7ED8"/>
    <w:rsid w:val="007C239B"/>
    <w:rsid w:val="007C3548"/>
    <w:rsid w:val="007C3AB2"/>
    <w:rsid w:val="007C4008"/>
    <w:rsid w:val="007C50B8"/>
    <w:rsid w:val="007C53BD"/>
    <w:rsid w:val="007C69B1"/>
    <w:rsid w:val="007C75EE"/>
    <w:rsid w:val="007D5AE8"/>
    <w:rsid w:val="007D6F39"/>
    <w:rsid w:val="007E2CF9"/>
    <w:rsid w:val="007E350D"/>
    <w:rsid w:val="007E498F"/>
    <w:rsid w:val="007F04E1"/>
    <w:rsid w:val="007F18D9"/>
    <w:rsid w:val="007F5AF9"/>
    <w:rsid w:val="007F6BAF"/>
    <w:rsid w:val="007F726B"/>
    <w:rsid w:val="0080057E"/>
    <w:rsid w:val="0080362D"/>
    <w:rsid w:val="00805AED"/>
    <w:rsid w:val="008076CC"/>
    <w:rsid w:val="008107EE"/>
    <w:rsid w:val="00810B1B"/>
    <w:rsid w:val="00811813"/>
    <w:rsid w:val="00811986"/>
    <w:rsid w:val="0081491F"/>
    <w:rsid w:val="00814BC4"/>
    <w:rsid w:val="00822466"/>
    <w:rsid w:val="00824072"/>
    <w:rsid w:val="00831E2D"/>
    <w:rsid w:val="00834985"/>
    <w:rsid w:val="00837AF5"/>
    <w:rsid w:val="008408B1"/>
    <w:rsid w:val="008428C5"/>
    <w:rsid w:val="00842D23"/>
    <w:rsid w:val="008463A0"/>
    <w:rsid w:val="008472A6"/>
    <w:rsid w:val="008505F1"/>
    <w:rsid w:val="0085620A"/>
    <w:rsid w:val="00861B42"/>
    <w:rsid w:val="00864B84"/>
    <w:rsid w:val="0086557F"/>
    <w:rsid w:val="00870D31"/>
    <w:rsid w:val="00873866"/>
    <w:rsid w:val="00874BF2"/>
    <w:rsid w:val="00892212"/>
    <w:rsid w:val="008946FB"/>
    <w:rsid w:val="00895929"/>
    <w:rsid w:val="00895FBA"/>
    <w:rsid w:val="00896D92"/>
    <w:rsid w:val="008A2D31"/>
    <w:rsid w:val="008B0FE0"/>
    <w:rsid w:val="008B126C"/>
    <w:rsid w:val="008B583E"/>
    <w:rsid w:val="008B6F1F"/>
    <w:rsid w:val="008C32E6"/>
    <w:rsid w:val="008D29BE"/>
    <w:rsid w:val="008D53D2"/>
    <w:rsid w:val="008D71E4"/>
    <w:rsid w:val="008E010B"/>
    <w:rsid w:val="008E01CF"/>
    <w:rsid w:val="008E04AA"/>
    <w:rsid w:val="008E584B"/>
    <w:rsid w:val="008E5EF6"/>
    <w:rsid w:val="008E75FC"/>
    <w:rsid w:val="008F0498"/>
    <w:rsid w:val="008F12DE"/>
    <w:rsid w:val="008F1D97"/>
    <w:rsid w:val="008F3B5D"/>
    <w:rsid w:val="008F4357"/>
    <w:rsid w:val="008F7FAA"/>
    <w:rsid w:val="009012F1"/>
    <w:rsid w:val="0090175C"/>
    <w:rsid w:val="00902639"/>
    <w:rsid w:val="00902C4E"/>
    <w:rsid w:val="0090311B"/>
    <w:rsid w:val="0090324C"/>
    <w:rsid w:val="009054EA"/>
    <w:rsid w:val="009124DA"/>
    <w:rsid w:val="00914848"/>
    <w:rsid w:val="00920371"/>
    <w:rsid w:val="00922210"/>
    <w:rsid w:val="009227FF"/>
    <w:rsid w:val="009230EE"/>
    <w:rsid w:val="00927A13"/>
    <w:rsid w:val="009323B8"/>
    <w:rsid w:val="00932FBC"/>
    <w:rsid w:val="00933435"/>
    <w:rsid w:val="00933E40"/>
    <w:rsid w:val="009340F8"/>
    <w:rsid w:val="0093415F"/>
    <w:rsid w:val="00940044"/>
    <w:rsid w:val="009410E7"/>
    <w:rsid w:val="00943E2C"/>
    <w:rsid w:val="00944109"/>
    <w:rsid w:val="00944BAB"/>
    <w:rsid w:val="00945A7D"/>
    <w:rsid w:val="009509A8"/>
    <w:rsid w:val="00956CC2"/>
    <w:rsid w:val="00961774"/>
    <w:rsid w:val="0096245D"/>
    <w:rsid w:val="00965801"/>
    <w:rsid w:val="009661E9"/>
    <w:rsid w:val="009730D8"/>
    <w:rsid w:val="00975871"/>
    <w:rsid w:val="00975B81"/>
    <w:rsid w:val="00976D5B"/>
    <w:rsid w:val="00977742"/>
    <w:rsid w:val="00977A34"/>
    <w:rsid w:val="00981C7E"/>
    <w:rsid w:val="009862D2"/>
    <w:rsid w:val="00986546"/>
    <w:rsid w:val="009963FE"/>
    <w:rsid w:val="00997677"/>
    <w:rsid w:val="009A17A1"/>
    <w:rsid w:val="009A2DF3"/>
    <w:rsid w:val="009A38AF"/>
    <w:rsid w:val="009A4F78"/>
    <w:rsid w:val="009A547F"/>
    <w:rsid w:val="009A5EB8"/>
    <w:rsid w:val="009A61A6"/>
    <w:rsid w:val="009B01AC"/>
    <w:rsid w:val="009B5FB9"/>
    <w:rsid w:val="009B6999"/>
    <w:rsid w:val="009B6EAA"/>
    <w:rsid w:val="009C1FFC"/>
    <w:rsid w:val="009C74AA"/>
    <w:rsid w:val="009D036F"/>
    <w:rsid w:val="009D46FA"/>
    <w:rsid w:val="009D532A"/>
    <w:rsid w:val="009D55B1"/>
    <w:rsid w:val="009D625A"/>
    <w:rsid w:val="009E0B09"/>
    <w:rsid w:val="009E2F61"/>
    <w:rsid w:val="009E3A36"/>
    <w:rsid w:val="009E44D2"/>
    <w:rsid w:val="009E4CAD"/>
    <w:rsid w:val="009E4DEB"/>
    <w:rsid w:val="009E5792"/>
    <w:rsid w:val="009E5BDA"/>
    <w:rsid w:val="009F07E2"/>
    <w:rsid w:val="009F0A27"/>
    <w:rsid w:val="009F2705"/>
    <w:rsid w:val="009F3D56"/>
    <w:rsid w:val="00A04397"/>
    <w:rsid w:val="00A140B3"/>
    <w:rsid w:val="00A16FE1"/>
    <w:rsid w:val="00A24ED8"/>
    <w:rsid w:val="00A2629B"/>
    <w:rsid w:val="00A32E6F"/>
    <w:rsid w:val="00A54D78"/>
    <w:rsid w:val="00A579D5"/>
    <w:rsid w:val="00A60EAA"/>
    <w:rsid w:val="00A61E94"/>
    <w:rsid w:val="00A64B3D"/>
    <w:rsid w:val="00A64BA3"/>
    <w:rsid w:val="00A6506D"/>
    <w:rsid w:val="00A66B7E"/>
    <w:rsid w:val="00A66C78"/>
    <w:rsid w:val="00A706A2"/>
    <w:rsid w:val="00A717B7"/>
    <w:rsid w:val="00A724FF"/>
    <w:rsid w:val="00A751A4"/>
    <w:rsid w:val="00A766A1"/>
    <w:rsid w:val="00A812F2"/>
    <w:rsid w:val="00A86C9B"/>
    <w:rsid w:val="00A90364"/>
    <w:rsid w:val="00A90520"/>
    <w:rsid w:val="00A910DD"/>
    <w:rsid w:val="00A9491F"/>
    <w:rsid w:val="00A96DFE"/>
    <w:rsid w:val="00A9784E"/>
    <w:rsid w:val="00AA2752"/>
    <w:rsid w:val="00AA3364"/>
    <w:rsid w:val="00AA3615"/>
    <w:rsid w:val="00AA3E98"/>
    <w:rsid w:val="00AA4F3B"/>
    <w:rsid w:val="00AA50E3"/>
    <w:rsid w:val="00AA5B0C"/>
    <w:rsid w:val="00AB26BC"/>
    <w:rsid w:val="00AC0E0C"/>
    <w:rsid w:val="00AC2D47"/>
    <w:rsid w:val="00AC368A"/>
    <w:rsid w:val="00AC6ACE"/>
    <w:rsid w:val="00AD0982"/>
    <w:rsid w:val="00AD19EA"/>
    <w:rsid w:val="00AD2D00"/>
    <w:rsid w:val="00AD2FC7"/>
    <w:rsid w:val="00AD452B"/>
    <w:rsid w:val="00AE1BDC"/>
    <w:rsid w:val="00AE1F82"/>
    <w:rsid w:val="00AE2A99"/>
    <w:rsid w:val="00AE2F7C"/>
    <w:rsid w:val="00AE3EA2"/>
    <w:rsid w:val="00AE4186"/>
    <w:rsid w:val="00AF04AB"/>
    <w:rsid w:val="00AF0ABA"/>
    <w:rsid w:val="00AF1701"/>
    <w:rsid w:val="00AF59AE"/>
    <w:rsid w:val="00AF7921"/>
    <w:rsid w:val="00B00B49"/>
    <w:rsid w:val="00B01997"/>
    <w:rsid w:val="00B06656"/>
    <w:rsid w:val="00B11F7E"/>
    <w:rsid w:val="00B2120D"/>
    <w:rsid w:val="00B27A48"/>
    <w:rsid w:val="00B307CB"/>
    <w:rsid w:val="00B3385B"/>
    <w:rsid w:val="00B3528F"/>
    <w:rsid w:val="00B41A7A"/>
    <w:rsid w:val="00B4204D"/>
    <w:rsid w:val="00B42F94"/>
    <w:rsid w:val="00B45318"/>
    <w:rsid w:val="00B47901"/>
    <w:rsid w:val="00B47E8A"/>
    <w:rsid w:val="00B51888"/>
    <w:rsid w:val="00B54EC6"/>
    <w:rsid w:val="00B5704E"/>
    <w:rsid w:val="00B64CB3"/>
    <w:rsid w:val="00B659B8"/>
    <w:rsid w:val="00B66097"/>
    <w:rsid w:val="00B67AEF"/>
    <w:rsid w:val="00B713B0"/>
    <w:rsid w:val="00B73D0D"/>
    <w:rsid w:val="00B73EA3"/>
    <w:rsid w:val="00B765EC"/>
    <w:rsid w:val="00B811E9"/>
    <w:rsid w:val="00B81682"/>
    <w:rsid w:val="00B818B6"/>
    <w:rsid w:val="00B85D29"/>
    <w:rsid w:val="00B87A0E"/>
    <w:rsid w:val="00B87A65"/>
    <w:rsid w:val="00B912D5"/>
    <w:rsid w:val="00B930AC"/>
    <w:rsid w:val="00B9363E"/>
    <w:rsid w:val="00B97F59"/>
    <w:rsid w:val="00BA2DDA"/>
    <w:rsid w:val="00BA30FA"/>
    <w:rsid w:val="00BA4477"/>
    <w:rsid w:val="00BB0773"/>
    <w:rsid w:val="00BB27F0"/>
    <w:rsid w:val="00BB45C5"/>
    <w:rsid w:val="00BB5249"/>
    <w:rsid w:val="00BB73E2"/>
    <w:rsid w:val="00BC2116"/>
    <w:rsid w:val="00BC3EF0"/>
    <w:rsid w:val="00BC3EF2"/>
    <w:rsid w:val="00BC4F1E"/>
    <w:rsid w:val="00BC6E13"/>
    <w:rsid w:val="00BC7BD6"/>
    <w:rsid w:val="00BD21CF"/>
    <w:rsid w:val="00BD293A"/>
    <w:rsid w:val="00BD29F3"/>
    <w:rsid w:val="00BD5B03"/>
    <w:rsid w:val="00BD65D2"/>
    <w:rsid w:val="00BE57DF"/>
    <w:rsid w:val="00BF1686"/>
    <w:rsid w:val="00BF3256"/>
    <w:rsid w:val="00BF5160"/>
    <w:rsid w:val="00BF6D17"/>
    <w:rsid w:val="00BF74A6"/>
    <w:rsid w:val="00C04D55"/>
    <w:rsid w:val="00C051DD"/>
    <w:rsid w:val="00C20BBD"/>
    <w:rsid w:val="00C21484"/>
    <w:rsid w:val="00C224D1"/>
    <w:rsid w:val="00C27566"/>
    <w:rsid w:val="00C32F86"/>
    <w:rsid w:val="00C37CD2"/>
    <w:rsid w:val="00C4456E"/>
    <w:rsid w:val="00C44CC9"/>
    <w:rsid w:val="00C46A21"/>
    <w:rsid w:val="00C47477"/>
    <w:rsid w:val="00C512B4"/>
    <w:rsid w:val="00C52271"/>
    <w:rsid w:val="00C5279C"/>
    <w:rsid w:val="00C55941"/>
    <w:rsid w:val="00C6028E"/>
    <w:rsid w:val="00C61F0D"/>
    <w:rsid w:val="00C626D7"/>
    <w:rsid w:val="00C646EE"/>
    <w:rsid w:val="00C65B88"/>
    <w:rsid w:val="00C66B0B"/>
    <w:rsid w:val="00C66D3C"/>
    <w:rsid w:val="00C81800"/>
    <w:rsid w:val="00C81E6B"/>
    <w:rsid w:val="00C8246B"/>
    <w:rsid w:val="00C82DA5"/>
    <w:rsid w:val="00C86B0F"/>
    <w:rsid w:val="00C93010"/>
    <w:rsid w:val="00CA1CA3"/>
    <w:rsid w:val="00CA1E90"/>
    <w:rsid w:val="00CA5495"/>
    <w:rsid w:val="00CB1624"/>
    <w:rsid w:val="00CB32CD"/>
    <w:rsid w:val="00CB7D60"/>
    <w:rsid w:val="00CC30EF"/>
    <w:rsid w:val="00CC4BA8"/>
    <w:rsid w:val="00CC66C0"/>
    <w:rsid w:val="00CF147C"/>
    <w:rsid w:val="00CF1525"/>
    <w:rsid w:val="00CF1DA2"/>
    <w:rsid w:val="00CF2D65"/>
    <w:rsid w:val="00D02155"/>
    <w:rsid w:val="00D02D67"/>
    <w:rsid w:val="00D03FD1"/>
    <w:rsid w:val="00D04266"/>
    <w:rsid w:val="00D05043"/>
    <w:rsid w:val="00D069D8"/>
    <w:rsid w:val="00D06F95"/>
    <w:rsid w:val="00D16FAE"/>
    <w:rsid w:val="00D170DA"/>
    <w:rsid w:val="00D200D4"/>
    <w:rsid w:val="00D20548"/>
    <w:rsid w:val="00D2280D"/>
    <w:rsid w:val="00D25916"/>
    <w:rsid w:val="00D321D7"/>
    <w:rsid w:val="00D33BA4"/>
    <w:rsid w:val="00D40749"/>
    <w:rsid w:val="00D433E6"/>
    <w:rsid w:val="00D47A31"/>
    <w:rsid w:val="00D54403"/>
    <w:rsid w:val="00D555F4"/>
    <w:rsid w:val="00D55EA1"/>
    <w:rsid w:val="00D56EDA"/>
    <w:rsid w:val="00D60941"/>
    <w:rsid w:val="00D640B2"/>
    <w:rsid w:val="00D64603"/>
    <w:rsid w:val="00D64D90"/>
    <w:rsid w:val="00D71E7E"/>
    <w:rsid w:val="00D741E1"/>
    <w:rsid w:val="00D8094F"/>
    <w:rsid w:val="00D80F27"/>
    <w:rsid w:val="00D813C6"/>
    <w:rsid w:val="00D82A55"/>
    <w:rsid w:val="00D8425F"/>
    <w:rsid w:val="00D851D9"/>
    <w:rsid w:val="00D87686"/>
    <w:rsid w:val="00D903F1"/>
    <w:rsid w:val="00D905D2"/>
    <w:rsid w:val="00D93317"/>
    <w:rsid w:val="00D94BD2"/>
    <w:rsid w:val="00D95A63"/>
    <w:rsid w:val="00D95BBC"/>
    <w:rsid w:val="00DA35BA"/>
    <w:rsid w:val="00DA4903"/>
    <w:rsid w:val="00DA525D"/>
    <w:rsid w:val="00DA5A41"/>
    <w:rsid w:val="00DA7CC2"/>
    <w:rsid w:val="00DB378E"/>
    <w:rsid w:val="00DB4283"/>
    <w:rsid w:val="00DB51DA"/>
    <w:rsid w:val="00DC128E"/>
    <w:rsid w:val="00DC296E"/>
    <w:rsid w:val="00DC43AF"/>
    <w:rsid w:val="00DC4FAB"/>
    <w:rsid w:val="00DD065E"/>
    <w:rsid w:val="00DD28D0"/>
    <w:rsid w:val="00DE3E72"/>
    <w:rsid w:val="00DE669F"/>
    <w:rsid w:val="00DE6B79"/>
    <w:rsid w:val="00DF3064"/>
    <w:rsid w:val="00DF7D52"/>
    <w:rsid w:val="00E03862"/>
    <w:rsid w:val="00E05410"/>
    <w:rsid w:val="00E06824"/>
    <w:rsid w:val="00E12CA2"/>
    <w:rsid w:val="00E23760"/>
    <w:rsid w:val="00E25A9D"/>
    <w:rsid w:val="00E33D9E"/>
    <w:rsid w:val="00E4069F"/>
    <w:rsid w:val="00E442FE"/>
    <w:rsid w:val="00E559F9"/>
    <w:rsid w:val="00E561D4"/>
    <w:rsid w:val="00E578FE"/>
    <w:rsid w:val="00E62FFA"/>
    <w:rsid w:val="00E63825"/>
    <w:rsid w:val="00E727C5"/>
    <w:rsid w:val="00E738D5"/>
    <w:rsid w:val="00E803AD"/>
    <w:rsid w:val="00E80507"/>
    <w:rsid w:val="00E8093F"/>
    <w:rsid w:val="00E84909"/>
    <w:rsid w:val="00E85B36"/>
    <w:rsid w:val="00E87B63"/>
    <w:rsid w:val="00E90081"/>
    <w:rsid w:val="00E92629"/>
    <w:rsid w:val="00E92BC2"/>
    <w:rsid w:val="00E970BE"/>
    <w:rsid w:val="00E97ED3"/>
    <w:rsid w:val="00EA4A84"/>
    <w:rsid w:val="00EA549B"/>
    <w:rsid w:val="00EA660E"/>
    <w:rsid w:val="00EB18D0"/>
    <w:rsid w:val="00EB3A53"/>
    <w:rsid w:val="00EB444D"/>
    <w:rsid w:val="00EB4503"/>
    <w:rsid w:val="00EB60AD"/>
    <w:rsid w:val="00EB678F"/>
    <w:rsid w:val="00EC1CA6"/>
    <w:rsid w:val="00EC69D0"/>
    <w:rsid w:val="00EC7A38"/>
    <w:rsid w:val="00EC7CC8"/>
    <w:rsid w:val="00ED187E"/>
    <w:rsid w:val="00ED55BD"/>
    <w:rsid w:val="00ED76B9"/>
    <w:rsid w:val="00EE25ED"/>
    <w:rsid w:val="00EE4DA1"/>
    <w:rsid w:val="00EF1356"/>
    <w:rsid w:val="00EF2130"/>
    <w:rsid w:val="00EF2A80"/>
    <w:rsid w:val="00F0352A"/>
    <w:rsid w:val="00F05BBF"/>
    <w:rsid w:val="00F176F5"/>
    <w:rsid w:val="00F17C7F"/>
    <w:rsid w:val="00F20209"/>
    <w:rsid w:val="00F21298"/>
    <w:rsid w:val="00F254BC"/>
    <w:rsid w:val="00F306E5"/>
    <w:rsid w:val="00F4070C"/>
    <w:rsid w:val="00F40918"/>
    <w:rsid w:val="00F50BC4"/>
    <w:rsid w:val="00F5746B"/>
    <w:rsid w:val="00F631B7"/>
    <w:rsid w:val="00F66FF1"/>
    <w:rsid w:val="00F674B3"/>
    <w:rsid w:val="00F7372B"/>
    <w:rsid w:val="00F752F8"/>
    <w:rsid w:val="00F7601F"/>
    <w:rsid w:val="00F76B69"/>
    <w:rsid w:val="00F806D4"/>
    <w:rsid w:val="00F82FAC"/>
    <w:rsid w:val="00F839B5"/>
    <w:rsid w:val="00F85377"/>
    <w:rsid w:val="00F963F7"/>
    <w:rsid w:val="00F97DA6"/>
    <w:rsid w:val="00FA249A"/>
    <w:rsid w:val="00FA464D"/>
    <w:rsid w:val="00FB1F43"/>
    <w:rsid w:val="00FB3D7A"/>
    <w:rsid w:val="00FB53C0"/>
    <w:rsid w:val="00FB6BE1"/>
    <w:rsid w:val="00FB6CA6"/>
    <w:rsid w:val="00FC0BEB"/>
    <w:rsid w:val="00FC117C"/>
    <w:rsid w:val="00FC215B"/>
    <w:rsid w:val="00FC37ED"/>
    <w:rsid w:val="00FC49AC"/>
    <w:rsid w:val="00FC6AF1"/>
    <w:rsid w:val="00FD09F6"/>
    <w:rsid w:val="00FD1811"/>
    <w:rsid w:val="00FD3697"/>
    <w:rsid w:val="00FD66E2"/>
    <w:rsid w:val="00FE1915"/>
    <w:rsid w:val="00FE31CF"/>
    <w:rsid w:val="00FE5839"/>
    <w:rsid w:val="00FE6920"/>
    <w:rsid w:val="00FF0791"/>
    <w:rsid w:val="00FF0CFC"/>
    <w:rsid w:val="00FF1B7F"/>
    <w:rsid w:val="00FF35B8"/>
    <w:rsid w:val="00FF464E"/>
    <w:rsid w:val="00FF4837"/>
    <w:rsid w:val="00FF65D7"/>
    <w:rsid w:val="00FF772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29955-CFB0-4581-B024-CEF55D1D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B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7A0E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26FB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4E295A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295A"/>
    <w:pPr>
      <w:numPr>
        <w:ilvl w:val="3"/>
        <w:numId w:val="1"/>
      </w:num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8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8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8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8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8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6FB1"/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A0E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295A"/>
    <w:rPr>
      <w:rFonts w:eastAsiaTheme="majorEastAsia" w:cstheme="majorBidi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103B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103B"/>
    <w:rPr>
      <w:rFonts w:eastAsiaTheme="minorEastAsia"/>
      <w:spacing w:val="15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F7E6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E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95A"/>
    <w:rPr>
      <w:b/>
      <w:sz w:val="24"/>
    </w:rPr>
  </w:style>
  <w:style w:type="paragraph" w:styleId="Listenabsatz">
    <w:name w:val="List Paragraph"/>
    <w:basedOn w:val="Standard"/>
    <w:uiPriority w:val="34"/>
    <w:qFormat/>
    <w:rsid w:val="00842D23"/>
    <w:pPr>
      <w:ind w:left="720"/>
      <w:contextualSpacing/>
    </w:pPr>
  </w:style>
  <w:style w:type="paragraph" w:customStyle="1" w:styleId="Abbildung1">
    <w:name w:val="Abbildung1"/>
    <w:basedOn w:val="Beschriftung"/>
    <w:next w:val="Standard"/>
    <w:link w:val="Abbildung1Zchn"/>
    <w:autoRedefine/>
    <w:qFormat/>
    <w:rsid w:val="00A751A4"/>
  </w:style>
  <w:style w:type="paragraph" w:styleId="Kopfzeile">
    <w:name w:val="header"/>
    <w:basedOn w:val="Standard"/>
    <w:link w:val="Kopf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Abbildung1Zchn">
    <w:name w:val="Abbildung1 Zchn"/>
    <w:basedOn w:val="Absatz-Standardschriftart"/>
    <w:link w:val="Abbildung1"/>
    <w:rsid w:val="00A751A4"/>
    <w:rPr>
      <w:bCs/>
      <w:noProof/>
      <w:sz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99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992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90175C"/>
    <w:rPr>
      <w:color w:val="808080"/>
    </w:rPr>
  </w:style>
  <w:style w:type="table" w:styleId="Tabellenraster">
    <w:name w:val="Table Grid"/>
    <w:basedOn w:val="NormaleTabelle"/>
    <w:uiPriority w:val="59"/>
    <w:rsid w:val="00E9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487D"/>
    <w:pPr>
      <w:spacing w:after="0" w:line="240" w:lineRule="auto"/>
    </w:pPr>
    <w:rPr>
      <w:sz w:val="24"/>
    </w:rPr>
  </w:style>
  <w:style w:type="paragraph" w:styleId="KeinLeerraum">
    <w:name w:val="No Spacing"/>
    <w:uiPriority w:val="1"/>
    <w:qFormat/>
    <w:rsid w:val="001117C3"/>
    <w:pPr>
      <w:spacing w:after="0" w:line="240" w:lineRule="auto"/>
      <w:jc w:val="both"/>
    </w:pPr>
    <w:rPr>
      <w:sz w:val="24"/>
    </w:rPr>
  </w:style>
  <w:style w:type="paragraph" w:styleId="StandardWeb">
    <w:name w:val="Normal (Web)"/>
    <w:basedOn w:val="Standard"/>
    <w:uiPriority w:val="99"/>
    <w:unhideWhenUsed/>
    <w:rsid w:val="00CA1CA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Anstrich">
    <w:name w:val="Anstrich"/>
    <w:basedOn w:val="Listenabsatz"/>
    <w:link w:val="AnstrichZchn"/>
    <w:qFormat/>
    <w:rsid w:val="00A24ED8"/>
    <w:pPr>
      <w:numPr>
        <w:numId w:val="3"/>
      </w:numPr>
      <w:ind w:left="851" w:hanging="851"/>
    </w:pPr>
  </w:style>
  <w:style w:type="character" w:customStyle="1" w:styleId="AnstrichZchn">
    <w:name w:val="Anstrich Zchn"/>
    <w:basedOn w:val="UntertitelZchn"/>
    <w:link w:val="Anstrich"/>
    <w:rsid w:val="00A24ED8"/>
    <w:rPr>
      <w:rFonts w:eastAsiaTheme="minorEastAsia"/>
      <w:spacing w:val="15"/>
      <w:sz w:val="24"/>
    </w:rPr>
  </w:style>
  <w:style w:type="paragraph" w:customStyle="1" w:styleId="Aufzhlung">
    <w:name w:val="Aufzählung"/>
    <w:basedOn w:val="KeinLeerraum"/>
    <w:autoRedefine/>
    <w:qFormat/>
    <w:rsid w:val="006E415D"/>
    <w:pPr>
      <w:numPr>
        <w:numId w:val="2"/>
      </w:numPr>
      <w:jc w:val="left"/>
    </w:pPr>
    <w:rPr>
      <w:rFonts w:ascii="Arial" w:eastAsia="SimSun" w:hAnsi="Arial" w:cs="Calibri"/>
      <w:color w:val="00000A"/>
      <w:sz w:val="20"/>
    </w:rPr>
  </w:style>
  <w:style w:type="paragraph" w:customStyle="1" w:styleId="Meilenstein">
    <w:name w:val="Meilenstein"/>
    <w:basedOn w:val="KeinLeerraum"/>
    <w:link w:val="MeilensteinZchn"/>
    <w:qFormat/>
    <w:rsid w:val="00274BA9"/>
    <w:pPr>
      <w:tabs>
        <w:tab w:val="left" w:pos="1247"/>
      </w:tabs>
      <w:spacing w:after="240"/>
      <w:ind w:left="1247" w:hanging="1247"/>
      <w:jc w:val="left"/>
    </w:pPr>
    <w:rPr>
      <w:rFonts w:eastAsia="SimSun" w:cs="Calibri"/>
      <w:b/>
      <w:color w:val="00000A"/>
    </w:rPr>
  </w:style>
  <w:style w:type="character" w:customStyle="1" w:styleId="MeilensteinZchn">
    <w:name w:val="Meilenstein Zchn"/>
    <w:basedOn w:val="Absatz-Standardschriftart"/>
    <w:link w:val="Meilenstein"/>
    <w:rsid w:val="00274BA9"/>
    <w:rPr>
      <w:rFonts w:eastAsia="SimSun" w:cs="Calibri"/>
      <w:b/>
      <w:color w:val="00000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B00B49"/>
    <w:rPr>
      <w:rFonts w:eastAsia="SimSun" w:cs="Arial"/>
      <w:color w:val="00000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0B49"/>
    <w:rPr>
      <w:rFonts w:ascii="Arial" w:eastAsia="SimSun" w:hAnsi="Arial" w:cs="Arial"/>
      <w:color w:val="00000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B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7191"/>
  </w:style>
  <w:style w:type="character" w:customStyle="1" w:styleId="KommentartextZchn">
    <w:name w:val="Kommentartext Zchn"/>
    <w:basedOn w:val="Absatz-Standardschriftart"/>
    <w:link w:val="Kommentartext"/>
    <w:uiPriority w:val="99"/>
    <w:rsid w:val="004D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191"/>
    <w:rPr>
      <w:b/>
      <w:bCs/>
      <w:sz w:val="20"/>
      <w:szCs w:val="20"/>
    </w:rPr>
  </w:style>
  <w:style w:type="paragraph" w:customStyle="1" w:styleId="Default">
    <w:name w:val="Default"/>
    <w:rsid w:val="00184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0A45"/>
    <w:pPr>
      <w:numPr>
        <w:numId w:val="0"/>
      </w:numPr>
      <w:spacing w:line="259" w:lineRule="auto"/>
      <w:outlineLvl w:val="9"/>
    </w:pPr>
    <w:rPr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C3534"/>
    <w:pPr>
      <w:spacing w:before="360"/>
    </w:pPr>
    <w:rPr>
      <w:rFonts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B126C"/>
    <w:pPr>
      <w:spacing w:before="24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220A45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B81682"/>
    <w:pPr>
      <w:tabs>
        <w:tab w:val="left" w:pos="1276"/>
        <w:tab w:val="right" w:leader="dot" w:pos="9062"/>
      </w:tabs>
      <w:ind w:left="1276" w:right="851" w:hanging="127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659B8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B659B8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659B8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659B8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659B8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659B8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659B8"/>
    <w:pPr>
      <w:ind w:left="1400"/>
    </w:pPr>
    <w:rPr>
      <w:rFonts w:asciiTheme="minorHAnsi" w:hAnsiTheme="minorHAnsi" w:cstheme="minorHAnsi"/>
    </w:rPr>
  </w:style>
  <w:style w:type="paragraph" w:customStyle="1" w:styleId="EndNoteBibliographyTitle">
    <w:name w:val="EndNote Bibliography Title"/>
    <w:basedOn w:val="Standard"/>
    <w:link w:val="EndNoteBibliographyTitleZchn"/>
    <w:rsid w:val="0066278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2780"/>
    <w:rPr>
      <w:rFonts w:ascii="Calibri" w:hAnsi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2780"/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2780"/>
    <w:rPr>
      <w:rFonts w:ascii="Calibri" w:hAnsi="Calibri"/>
      <w:noProof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87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87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8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8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8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aliases w:val="Tabelle"/>
    <w:basedOn w:val="Standard"/>
    <w:next w:val="Standard"/>
    <w:autoRedefine/>
    <w:unhideWhenUsed/>
    <w:qFormat/>
    <w:rsid w:val="00794F7B"/>
    <w:pPr>
      <w:keepNext/>
      <w:spacing w:before="240" w:after="60"/>
      <w:ind w:left="1134" w:hanging="1134"/>
    </w:pPr>
    <w:rPr>
      <w:bCs/>
      <w:noProof/>
    </w:rPr>
  </w:style>
  <w:style w:type="table" w:styleId="MittlereSchattierung1-Akzent1">
    <w:name w:val="Medium Shading 1 Accent 1"/>
    <w:basedOn w:val="NormaleTabelle"/>
    <w:uiPriority w:val="63"/>
    <w:rsid w:val="00B570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22E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Deckblatt">
    <w:name w:val="Überschrift Deckblatt"/>
    <w:basedOn w:val="Standard"/>
    <w:autoRedefine/>
    <w:uiPriority w:val="99"/>
    <w:rsid w:val="008F0498"/>
    <w:pPr>
      <w:keepNext/>
      <w:spacing w:after="1020" w:line="383" w:lineRule="exact"/>
      <w:jc w:val="center"/>
    </w:pPr>
    <w:rPr>
      <w:rFonts w:ascii="Frutiger LT Com 45 Light" w:hAnsi="Frutiger LT Com 45 Light" w:cs="Frutiger LT Com 45 Light"/>
      <w:b/>
      <w:bCs/>
      <w:sz w:val="30"/>
      <w:szCs w:val="30"/>
    </w:rPr>
  </w:style>
  <w:style w:type="character" w:customStyle="1" w:styleId="Betont">
    <w:name w:val="Betont"/>
    <w:rsid w:val="00C82DA5"/>
    <w:rPr>
      <w:i/>
      <w:iCs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06E37"/>
    <w:pPr>
      <w:ind w:left="720" w:hanging="720"/>
    </w:pPr>
    <w:rPr>
      <w:szCs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06E3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atent-number">
    <w:name w:val="patent-number"/>
    <w:basedOn w:val="Absatz-Standardschriftart"/>
    <w:rsid w:val="009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SSE\Daten\Organisation\Masken\Firma%20allgemein\Formblatt%20extern%20(Kopfbog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288BD873-DE8B-4921-85E0-E4A3D009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extern (Kopfbogen)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Schmidt</dc:creator>
  <cp:lastModifiedBy>Eva Schmidt</cp:lastModifiedBy>
  <cp:revision>2</cp:revision>
  <cp:lastPrinted>2018-02-28T14:55:00Z</cp:lastPrinted>
  <dcterms:created xsi:type="dcterms:W3CDTF">2019-01-17T13:24:00Z</dcterms:created>
  <dcterms:modified xsi:type="dcterms:W3CDTF">2019-01-17T13:24:00Z</dcterms:modified>
</cp:coreProperties>
</file>