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850"/>
        <w:gridCol w:w="283"/>
        <w:gridCol w:w="1701"/>
        <w:gridCol w:w="142"/>
        <w:gridCol w:w="567"/>
        <w:gridCol w:w="142"/>
        <w:gridCol w:w="1134"/>
        <w:gridCol w:w="142"/>
        <w:gridCol w:w="567"/>
        <w:gridCol w:w="708"/>
        <w:gridCol w:w="568"/>
        <w:gridCol w:w="141"/>
        <w:gridCol w:w="1985"/>
      </w:tblGrid>
      <w:tr w:rsidR="00D85846" w:rsidRPr="00D85846" w:rsidTr="00D85846">
        <w:tblPrEx>
          <w:tblCellMar>
            <w:top w:w="0" w:type="dxa"/>
            <w:bottom w:w="0" w:type="dxa"/>
          </w:tblCellMar>
        </w:tblPrEx>
        <w:trPr>
          <w:gridAfter w:val="5"/>
          <w:wAfter w:w="3969" w:type="dxa"/>
          <w:cantSplit/>
        </w:trPr>
        <w:tc>
          <w:tcPr>
            <w:tcW w:w="609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5846" w:rsidRPr="00D85846" w:rsidRDefault="00D85846" w:rsidP="00D85846">
            <w:pPr>
              <w:spacing w:before="120" w:after="120"/>
              <w:ind w:right="-140"/>
              <w:rPr>
                <w:rFonts w:ascii="Times New Roman" w:hAnsi="Times New Roman"/>
                <w:sz w:val="22"/>
              </w:rPr>
            </w:pPr>
            <w:r w:rsidRPr="00D85846">
              <w:rPr>
                <w:rFonts w:ascii="Times New Roman" w:hAnsi="Times New Roman"/>
                <w:b/>
                <w:sz w:val="32"/>
              </w:rPr>
              <w:t>Unfalluntersuchungs- und Meldeformular</w:t>
            </w:r>
          </w:p>
        </w:tc>
      </w:tr>
      <w:tr w:rsidR="00D85846" w:rsidRPr="00D85846" w:rsidTr="00D85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2"/>
            <w:tcBorders>
              <w:left w:val="single" w:sz="6" w:space="0" w:color="auto"/>
            </w:tcBorders>
          </w:tcPr>
          <w:p w:rsidR="00D85846" w:rsidRPr="00D85846" w:rsidRDefault="00D85846" w:rsidP="00D85846">
            <w:pPr>
              <w:rPr>
                <w:rFonts w:ascii="Times New Roman" w:hAnsi="Times New Roman"/>
              </w:rPr>
            </w:pPr>
            <w:r w:rsidRPr="00D85846">
              <w:rPr>
                <w:rFonts w:ascii="Wingdings" w:hAnsi="Wingdings"/>
              </w:rPr>
              <w:t></w:t>
            </w:r>
            <w:r w:rsidRPr="00D85846">
              <w:rPr>
                <w:rFonts w:ascii="Times New Roman" w:hAnsi="Times New Roman"/>
              </w:rPr>
              <w:t xml:space="preserve"> Beinaheunfall</w:t>
            </w:r>
          </w:p>
        </w:tc>
        <w:tc>
          <w:tcPr>
            <w:tcW w:w="2126" w:type="dxa"/>
            <w:gridSpan w:val="3"/>
          </w:tcPr>
          <w:p w:rsidR="00D85846" w:rsidRPr="00D85846" w:rsidRDefault="00D85846" w:rsidP="00D85846">
            <w:pPr>
              <w:rPr>
                <w:rFonts w:ascii="Times New Roman" w:hAnsi="Times New Roman"/>
              </w:rPr>
            </w:pPr>
            <w:r w:rsidRPr="00D85846">
              <w:rPr>
                <w:rFonts w:ascii="Wingdings" w:hAnsi="Wingdings"/>
              </w:rPr>
              <w:t></w:t>
            </w:r>
            <w:r w:rsidRPr="00D85846">
              <w:rPr>
                <w:rFonts w:ascii="Times New Roman" w:hAnsi="Times New Roman"/>
              </w:rPr>
              <w:t xml:space="preserve"> Erste Hilfe-Fall</w:t>
            </w:r>
          </w:p>
        </w:tc>
        <w:tc>
          <w:tcPr>
            <w:tcW w:w="1985" w:type="dxa"/>
            <w:gridSpan w:val="4"/>
            <w:tcBorders>
              <w:right w:val="single" w:sz="6" w:space="0" w:color="auto"/>
            </w:tcBorders>
          </w:tcPr>
          <w:p w:rsidR="00D85846" w:rsidRPr="00D85846" w:rsidRDefault="00D85846" w:rsidP="00D85846">
            <w:pPr>
              <w:rPr>
                <w:rFonts w:ascii="Times New Roman" w:hAnsi="Times New Roman"/>
              </w:rPr>
            </w:pPr>
            <w:r w:rsidRPr="00D85846">
              <w:rPr>
                <w:rFonts w:ascii="Wingdings" w:hAnsi="Wingdings"/>
              </w:rPr>
              <w:t></w:t>
            </w:r>
            <w:r w:rsidRPr="00D85846">
              <w:rPr>
                <w:rFonts w:ascii="Times New Roman" w:hAnsi="Times New Roman"/>
              </w:rPr>
              <w:t xml:space="preserve"> Arbeitsunfall</w:t>
            </w:r>
          </w:p>
        </w:tc>
        <w:tc>
          <w:tcPr>
            <w:tcW w:w="3969" w:type="dxa"/>
            <w:gridSpan w:val="5"/>
          </w:tcPr>
          <w:p w:rsidR="00D85846" w:rsidRPr="00D85846" w:rsidRDefault="00D85846" w:rsidP="00D85846">
            <w:pPr>
              <w:rPr>
                <w:rFonts w:ascii="Times New Roman" w:hAnsi="Times New Roman"/>
                <w:b/>
              </w:rPr>
            </w:pPr>
            <w:r w:rsidRPr="00D85846">
              <w:rPr>
                <w:rFonts w:ascii="Times New Roman" w:hAnsi="Times New Roman"/>
                <w:b/>
              </w:rPr>
              <w:t>Busse GmbH</w:t>
            </w:r>
          </w:p>
        </w:tc>
      </w:tr>
      <w:tr w:rsidR="00D85846" w:rsidRPr="00D85846" w:rsidTr="00D85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:rsidR="00D85846" w:rsidRPr="00D85846" w:rsidRDefault="00D85846" w:rsidP="00D85846">
            <w:pPr>
              <w:spacing w:after="120"/>
              <w:rPr>
                <w:rFonts w:ascii="Times New Roman" w:hAnsi="Times New Roman"/>
              </w:rPr>
            </w:pPr>
            <w:r w:rsidRPr="00D85846">
              <w:rPr>
                <w:rFonts w:ascii="Wingdings" w:hAnsi="Wingdings"/>
              </w:rPr>
              <w:t></w:t>
            </w:r>
            <w:r w:rsidRPr="00D85846">
              <w:rPr>
                <w:rFonts w:ascii="Times New Roman" w:hAnsi="Times New Roman"/>
              </w:rPr>
              <w:t xml:space="preserve"> Wegeunfall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D85846" w:rsidRPr="00D85846" w:rsidRDefault="00D85846" w:rsidP="00D85846">
            <w:pPr>
              <w:rPr>
                <w:rFonts w:ascii="Times New Roman" w:hAnsi="Times New Roman"/>
              </w:rPr>
            </w:pPr>
            <w:r w:rsidRPr="00D85846">
              <w:rPr>
                <w:rFonts w:ascii="Wingdings" w:hAnsi="Wingdings"/>
              </w:rPr>
              <w:t></w:t>
            </w:r>
            <w:r w:rsidRPr="00D85846">
              <w:rPr>
                <w:rFonts w:ascii="Times New Roman" w:hAnsi="Times New Roman"/>
              </w:rPr>
              <w:t xml:space="preserve"> Unsichere Situation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  <w:right w:val="single" w:sz="6" w:space="0" w:color="auto"/>
            </w:tcBorders>
          </w:tcPr>
          <w:p w:rsidR="00D85846" w:rsidRPr="00D85846" w:rsidRDefault="00D85846" w:rsidP="00D85846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5"/>
          </w:tcPr>
          <w:p w:rsidR="00D85846" w:rsidRPr="00D85846" w:rsidRDefault="00D85846" w:rsidP="00D85846">
            <w:pPr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>Zaucheweg 6</w:t>
            </w:r>
          </w:p>
          <w:p w:rsidR="00D85846" w:rsidRPr="00D85846" w:rsidRDefault="00D85846" w:rsidP="00D85846">
            <w:pPr>
              <w:rPr>
                <w:rFonts w:ascii="Times New Roman" w:hAnsi="Times New Roman"/>
                <w:b/>
              </w:rPr>
            </w:pPr>
            <w:r w:rsidRPr="00D85846">
              <w:rPr>
                <w:rFonts w:ascii="Times New Roman" w:hAnsi="Times New Roman"/>
                <w:b/>
              </w:rPr>
              <w:t>04316 Leipzig</w:t>
            </w:r>
          </w:p>
        </w:tc>
      </w:tr>
      <w:tr w:rsidR="00D85846" w:rsidRPr="00D85846" w:rsidTr="00F40E8A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096" w:type="dxa"/>
            <w:gridSpan w:val="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85846" w:rsidRPr="00D85846" w:rsidRDefault="00D85846" w:rsidP="00D85846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5"/>
            <w:tcBorders>
              <w:left w:val="single" w:sz="6" w:space="0" w:color="auto"/>
            </w:tcBorders>
          </w:tcPr>
          <w:p w:rsidR="00D85846" w:rsidRPr="00D85846" w:rsidRDefault="00D85846" w:rsidP="00D85846">
            <w:pPr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>Tel. 0341 65984-0</w:t>
            </w:r>
          </w:p>
        </w:tc>
      </w:tr>
      <w:tr w:rsidR="00FE46CE" w:rsidRPr="00D85846" w:rsidTr="002A19E9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096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>1. Dieses Formblatt ist vom Vorgesetzten auszufüllen</w:t>
            </w:r>
          </w:p>
        </w:tc>
        <w:tc>
          <w:tcPr>
            <w:tcW w:w="3969" w:type="dxa"/>
            <w:gridSpan w:val="5"/>
            <w:tcBorders>
              <w:lef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>Fax 0341 65984-10</w:t>
            </w:r>
          </w:p>
        </w:tc>
      </w:tr>
      <w:tr w:rsidR="00FE46CE" w:rsidRPr="00D85846" w:rsidTr="00D85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6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>2. Direkte Meldung an: .......................... Tel. .........................</w:t>
            </w:r>
          </w:p>
        </w:tc>
        <w:tc>
          <w:tcPr>
            <w:tcW w:w="3969" w:type="dxa"/>
            <w:gridSpan w:val="5"/>
            <w:tcBorders>
              <w:lef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</w:rPr>
            </w:pPr>
          </w:p>
        </w:tc>
      </w:tr>
      <w:tr w:rsidR="00FE46CE" w:rsidRPr="00D85846" w:rsidTr="00D85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6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 xml:space="preserve">3. Dieses Formblatt kann jeder Mitarbeiter zur Meldung unsicherer </w:t>
            </w:r>
          </w:p>
          <w:p w:rsidR="00FE46CE" w:rsidRPr="00D85846" w:rsidRDefault="00FE46CE" w:rsidP="00FE46CE">
            <w:pPr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 xml:space="preserve">    Situationen nutzen</w:t>
            </w:r>
          </w:p>
        </w:tc>
        <w:tc>
          <w:tcPr>
            <w:tcW w:w="3969" w:type="dxa"/>
            <w:gridSpan w:val="5"/>
            <w:tcBorders>
              <w:lef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</w:rPr>
            </w:pPr>
          </w:p>
        </w:tc>
      </w:tr>
      <w:tr w:rsidR="00FE46CE" w:rsidRPr="00D85846" w:rsidTr="00D85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6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5"/>
            <w:tcBorders>
              <w:lef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</w:rPr>
            </w:pPr>
          </w:p>
        </w:tc>
      </w:tr>
      <w:tr w:rsidR="00FE46CE" w:rsidRPr="00D85846" w:rsidTr="00D85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Baustelle</w:t>
            </w:r>
          </w:p>
        </w:tc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spacing w:after="240"/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>ausgestellt von</w:t>
            </w:r>
          </w:p>
        </w:tc>
      </w:tr>
      <w:tr w:rsidR="00FE46CE" w:rsidRPr="00D85846" w:rsidTr="00D858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spacing w:after="240"/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>Ort/Baufeld des Unfalls/Schadensstelle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spacing w:after="240"/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>Datum d. Unfall-, Schadensereignis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>Zeit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>Datum des Berichts</w:t>
            </w:r>
          </w:p>
        </w:tc>
      </w:tr>
      <w:tr w:rsidR="00FE46CE" w:rsidRPr="00D85846" w:rsidTr="00D85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spacing w:after="240"/>
              <w:rPr>
                <w:rFonts w:ascii="Times New Roman" w:hAnsi="Times New Roman"/>
                <w:b/>
              </w:rPr>
            </w:pPr>
            <w:r w:rsidRPr="00FE46CE">
              <w:rPr>
                <w:rFonts w:ascii="Times New Roman" w:hAnsi="Times New Roman"/>
                <w:b/>
              </w:rPr>
              <w:t xml:space="preserve">   </w:t>
            </w:r>
            <w:r w:rsidRPr="00D85846">
              <w:rPr>
                <w:rFonts w:ascii="Times New Roman" w:hAnsi="Times New Roman"/>
                <w:b/>
              </w:rPr>
              <w:t>Personenschaden</w:t>
            </w:r>
          </w:p>
        </w:tc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  <w:b/>
              </w:rPr>
            </w:pPr>
            <w:r w:rsidRPr="00FE46CE">
              <w:rPr>
                <w:rFonts w:ascii="Times New Roman" w:hAnsi="Times New Roman"/>
                <w:b/>
              </w:rPr>
              <w:t xml:space="preserve">   </w:t>
            </w:r>
            <w:r w:rsidRPr="00D85846">
              <w:rPr>
                <w:rFonts w:ascii="Times New Roman" w:hAnsi="Times New Roman"/>
                <w:b/>
              </w:rPr>
              <w:t>Materialschaden</w:t>
            </w:r>
          </w:p>
        </w:tc>
      </w:tr>
      <w:tr w:rsidR="00FE46CE" w:rsidRPr="00D85846" w:rsidTr="00D85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spacing w:after="240"/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>Name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spacing w:after="240"/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>PN</w:t>
            </w:r>
          </w:p>
        </w:tc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spacing w:after="240"/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>Beschreibung d. beschädigten Materialien</w:t>
            </w:r>
          </w:p>
        </w:tc>
      </w:tr>
      <w:tr w:rsidR="00FE46CE" w:rsidRPr="00D85846" w:rsidTr="00D85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spacing w:after="240"/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>Beruf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spacing w:after="240"/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>Arbeitsauftrag</w:t>
            </w:r>
          </w:p>
        </w:tc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spacing w:after="240"/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>Art d. Schadens-Material - Umwelt-</w:t>
            </w:r>
          </w:p>
        </w:tc>
      </w:tr>
      <w:tr w:rsidR="00FE46CE" w:rsidRPr="00D85846" w:rsidTr="00D85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spacing w:after="240"/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>verletzte Körperteile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spacing w:after="240"/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>Art der Verletzung</w:t>
            </w:r>
          </w:p>
        </w:tc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spacing w:after="240"/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>geschätzte Kosten d. Wiederherstellung/Beschaffung</w:t>
            </w:r>
          </w:p>
        </w:tc>
      </w:tr>
      <w:tr w:rsidR="00FE46CE" w:rsidRPr="00D85846" w:rsidTr="00D85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spacing w:after="240"/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>- Gegenstand - Maschine - Material - das vom Unfall/Schaden betroffen ist</w:t>
            </w:r>
          </w:p>
        </w:tc>
      </w:tr>
      <w:tr w:rsidR="00FE46CE" w:rsidRPr="00D85846" w:rsidTr="00D85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AD3" w:rsidRPr="00D85846" w:rsidRDefault="00FE46CE" w:rsidP="00FE46CE">
            <w:pPr>
              <w:spacing w:after="1200"/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>Hergang: deutliche Schilderung des Unfalls / Schadensereignisses. Skizze auf Beiblatt.</w:t>
            </w:r>
            <w:bookmarkStart w:id="0" w:name="_GoBack"/>
            <w:bookmarkEnd w:id="0"/>
          </w:p>
          <w:p w:rsidR="00FE46CE" w:rsidRPr="00D85846" w:rsidRDefault="00FE46CE" w:rsidP="00FE46CE">
            <w:pPr>
              <w:rPr>
                <w:rFonts w:ascii="Times New Roman" w:hAnsi="Times New Roman"/>
              </w:rPr>
            </w:pPr>
          </w:p>
        </w:tc>
      </w:tr>
      <w:tr w:rsidR="00FE46CE" w:rsidRPr="00D85846" w:rsidTr="00D85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>Unfallanzeige</w:t>
            </w:r>
            <w:r>
              <w:rPr>
                <w:rFonts w:ascii="Times New Roman" w:hAnsi="Times New Roman"/>
              </w:rPr>
              <w:t xml:space="preserve"> an BG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>betriebliche Meldung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>Arztbesuch</w:t>
            </w:r>
          </w:p>
        </w:tc>
        <w:tc>
          <w:tcPr>
            <w:tcW w:w="411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>Name - Adresse Arzt/Krankenhaus</w:t>
            </w:r>
          </w:p>
        </w:tc>
      </w:tr>
      <w:tr w:rsidR="00FE46CE" w:rsidRPr="00D85846" w:rsidTr="00D85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spacing w:after="240"/>
              <w:rPr>
                <w:rFonts w:ascii="Times New Roman" w:hAnsi="Times New Roman"/>
              </w:rPr>
            </w:pPr>
            <w:r w:rsidRPr="00D85846">
              <w:rPr>
                <w:rFonts w:ascii="Wingdings" w:hAnsi="Wingdings"/>
              </w:rPr>
              <w:t></w:t>
            </w:r>
            <w:r w:rsidRPr="00D85846">
              <w:rPr>
                <w:rFonts w:ascii="Times New Roman" w:hAnsi="Times New Roman"/>
              </w:rPr>
              <w:t xml:space="preserve"> ja               </w:t>
            </w:r>
            <w:r w:rsidRPr="00D85846">
              <w:rPr>
                <w:rFonts w:ascii="Wingdings" w:hAnsi="Wingdings"/>
              </w:rPr>
              <w:t></w:t>
            </w:r>
            <w:r w:rsidRPr="00D85846">
              <w:rPr>
                <w:rFonts w:ascii="Times New Roman" w:hAnsi="Times New Roman"/>
              </w:rPr>
              <w:t xml:space="preserve"> nein</w:t>
            </w:r>
          </w:p>
        </w:tc>
        <w:tc>
          <w:tcPr>
            <w:tcW w:w="19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</w:rPr>
            </w:pPr>
            <w:r w:rsidRPr="00D85846">
              <w:rPr>
                <w:rFonts w:ascii="Wingdings" w:hAnsi="Wingdings"/>
              </w:rPr>
              <w:t></w:t>
            </w:r>
            <w:r w:rsidRPr="00D85846">
              <w:rPr>
                <w:rFonts w:ascii="Times New Roman" w:hAnsi="Times New Roman"/>
              </w:rPr>
              <w:t xml:space="preserve"> ja               </w:t>
            </w:r>
            <w:r w:rsidRPr="00D85846">
              <w:rPr>
                <w:rFonts w:ascii="Wingdings" w:hAnsi="Wingdings"/>
              </w:rPr>
              <w:t></w:t>
            </w:r>
            <w:r w:rsidRPr="00D85846">
              <w:rPr>
                <w:rFonts w:ascii="Times New Roman" w:hAnsi="Times New Roman"/>
              </w:rPr>
              <w:t xml:space="preserve"> nein</w:t>
            </w:r>
          </w:p>
        </w:tc>
        <w:tc>
          <w:tcPr>
            <w:tcW w:w="198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spacing w:after="120"/>
              <w:rPr>
                <w:rFonts w:ascii="Times New Roman" w:hAnsi="Times New Roman"/>
              </w:rPr>
            </w:pPr>
            <w:r w:rsidRPr="00D85846">
              <w:rPr>
                <w:rFonts w:ascii="Wingdings" w:hAnsi="Wingdings"/>
              </w:rPr>
              <w:t></w:t>
            </w:r>
            <w:r w:rsidRPr="00D85846">
              <w:rPr>
                <w:rFonts w:ascii="Times New Roman" w:hAnsi="Times New Roman"/>
              </w:rPr>
              <w:t xml:space="preserve"> ja               </w:t>
            </w:r>
            <w:r w:rsidRPr="00D85846">
              <w:rPr>
                <w:rFonts w:ascii="Wingdings" w:hAnsi="Wingdings"/>
              </w:rPr>
              <w:t></w:t>
            </w:r>
            <w:r w:rsidRPr="00D85846">
              <w:rPr>
                <w:rFonts w:ascii="Times New Roman" w:hAnsi="Times New Roman"/>
              </w:rPr>
              <w:t xml:space="preserve"> nein</w:t>
            </w:r>
          </w:p>
        </w:tc>
        <w:tc>
          <w:tcPr>
            <w:tcW w:w="411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</w:rPr>
            </w:pPr>
          </w:p>
        </w:tc>
      </w:tr>
      <w:tr w:rsidR="00FE46CE" w:rsidRPr="00D85846" w:rsidTr="00D85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spacing w:after="240"/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>Zeugen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>Name/n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>Unterschrift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>Name/n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>Unterschrift</w:t>
            </w:r>
          </w:p>
        </w:tc>
      </w:tr>
      <w:tr w:rsidR="00FE46CE" w:rsidRPr="00D85846" w:rsidTr="00D85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spacing w:after="120"/>
              <w:ind w:right="-142"/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>beauftragte Abteilung</w:t>
            </w:r>
          </w:p>
        </w:tc>
      </w:tr>
      <w:tr w:rsidR="00FE46CE" w:rsidRPr="00D85846" w:rsidTr="00D85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spacing w:after="240"/>
              <w:rPr>
                <w:rFonts w:ascii="Times New Roman" w:hAnsi="Times New Roman"/>
                <w:lang w:val="x-none"/>
              </w:rPr>
            </w:pPr>
            <w:r w:rsidRPr="00D85846">
              <w:rPr>
                <w:rFonts w:ascii="Times New Roman" w:hAnsi="Times New Roman"/>
                <w:lang w:val="x-none"/>
              </w:rPr>
              <w:t>Analyse/Erkenntnis</w:t>
            </w:r>
          </w:p>
        </w:tc>
      </w:tr>
      <w:tr w:rsidR="00FE46CE" w:rsidRPr="00D85846" w:rsidTr="00D85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Default="00FE46CE" w:rsidP="00FE46CE">
            <w:pPr>
              <w:spacing w:after="480"/>
              <w:rPr>
                <w:rFonts w:ascii="Times New Roman" w:hAnsi="Times New Roman"/>
              </w:rPr>
            </w:pPr>
            <w:r w:rsidRPr="00D85846">
              <w:rPr>
                <w:rFonts w:ascii="Times New Roman" w:hAnsi="Times New Roman"/>
              </w:rPr>
              <w:t>Aktionen um ähnliche Unfälle in Zukunft zu vermeiden</w:t>
            </w:r>
          </w:p>
          <w:p w:rsidR="00FE46CE" w:rsidRPr="00D85846" w:rsidRDefault="00FE46CE" w:rsidP="00FE46CE">
            <w:pPr>
              <w:spacing w:after="480"/>
              <w:rPr>
                <w:rFonts w:ascii="Times New Roman" w:hAnsi="Times New Roman"/>
              </w:rPr>
            </w:pPr>
          </w:p>
        </w:tc>
      </w:tr>
      <w:tr w:rsidR="00FE46CE" w:rsidRPr="00D85846" w:rsidTr="00D85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  <w:sz w:val="16"/>
              </w:rPr>
            </w:pPr>
            <w:r w:rsidRPr="00D85846">
              <w:rPr>
                <w:rFonts w:ascii="Times New Roman" w:hAnsi="Times New Roman"/>
                <w:sz w:val="16"/>
              </w:rPr>
              <w:t>Kopie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</w:tcBorders>
          </w:tcPr>
          <w:p w:rsidR="00FE46CE" w:rsidRPr="00D85846" w:rsidRDefault="00FE46CE" w:rsidP="00FE46CE">
            <w:pPr>
              <w:jc w:val="right"/>
              <w:rPr>
                <w:rFonts w:ascii="Times New Roman" w:hAnsi="Times New Roman"/>
                <w:sz w:val="16"/>
              </w:rPr>
            </w:pPr>
            <w:r w:rsidRPr="00FE46CE">
              <w:rPr>
                <w:rFonts w:ascii="Times New Roman" w:hAnsi="Times New Roman"/>
                <w:sz w:val="16"/>
              </w:rPr>
              <w:t>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  <w:sz w:val="16"/>
              </w:rPr>
            </w:pPr>
            <w:r w:rsidRPr="00D85846">
              <w:rPr>
                <w:rFonts w:ascii="Times New Roman" w:hAnsi="Times New Roman"/>
                <w:sz w:val="16"/>
              </w:rPr>
              <w:t>Beauftragter f. SGU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  <w:sz w:val="16"/>
              </w:rPr>
            </w:pPr>
            <w:r w:rsidRPr="00D85846">
              <w:rPr>
                <w:rFonts w:ascii="Times New Roman" w:hAnsi="Times New Roman"/>
                <w:sz w:val="16"/>
              </w:rPr>
              <w:t>Unterschrift Geschäftsführer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  <w:sz w:val="16"/>
              </w:rPr>
            </w:pPr>
            <w:r w:rsidRPr="00D85846">
              <w:rPr>
                <w:rFonts w:ascii="Times New Roman" w:hAnsi="Times New Roman"/>
                <w:sz w:val="16"/>
              </w:rPr>
              <w:t>Unterschrift Meldender</w:t>
            </w:r>
          </w:p>
        </w:tc>
      </w:tr>
      <w:tr w:rsidR="00FE46CE" w:rsidRPr="00D85846" w:rsidTr="00D85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3" w:type="dxa"/>
            <w:gridSpan w:val="2"/>
          </w:tcPr>
          <w:p w:rsidR="00FE46CE" w:rsidRPr="00D85846" w:rsidRDefault="00FE46CE" w:rsidP="00FE46CE">
            <w:pPr>
              <w:jc w:val="right"/>
              <w:rPr>
                <w:rFonts w:ascii="Times New Roman" w:hAnsi="Times New Roman"/>
                <w:sz w:val="16"/>
              </w:rPr>
            </w:pPr>
            <w:r w:rsidRPr="00FE46CE">
              <w:rPr>
                <w:rFonts w:ascii="Times New Roman" w:hAnsi="Times New Roman"/>
                <w:sz w:val="16"/>
              </w:rPr>
              <w:t></w:t>
            </w:r>
          </w:p>
        </w:tc>
        <w:tc>
          <w:tcPr>
            <w:tcW w:w="2552" w:type="dxa"/>
            <w:gridSpan w:val="4"/>
            <w:tcBorders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  <w:sz w:val="16"/>
              </w:rPr>
            </w:pPr>
            <w:r w:rsidRPr="00D85846">
              <w:rPr>
                <w:rFonts w:ascii="Times New Roman" w:hAnsi="Times New Roman"/>
                <w:sz w:val="16"/>
              </w:rPr>
              <w:t>Geschäftsführer</w:t>
            </w:r>
          </w:p>
        </w:tc>
        <w:tc>
          <w:tcPr>
            <w:tcW w:w="255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69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  <w:sz w:val="16"/>
              </w:rPr>
            </w:pPr>
          </w:p>
        </w:tc>
      </w:tr>
      <w:tr w:rsidR="00FE46CE" w:rsidRPr="00D85846" w:rsidTr="00D85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3" w:type="dxa"/>
            <w:gridSpan w:val="2"/>
          </w:tcPr>
          <w:p w:rsidR="00FE46CE" w:rsidRPr="00D85846" w:rsidRDefault="00FE46CE" w:rsidP="00FE46CE">
            <w:pPr>
              <w:jc w:val="right"/>
              <w:rPr>
                <w:rFonts w:ascii="Times New Roman" w:hAnsi="Times New Roman"/>
                <w:sz w:val="16"/>
              </w:rPr>
            </w:pPr>
            <w:r w:rsidRPr="00FE46CE">
              <w:rPr>
                <w:rFonts w:ascii="Times New Roman" w:hAnsi="Times New Roman"/>
                <w:sz w:val="16"/>
              </w:rPr>
              <w:t></w:t>
            </w:r>
          </w:p>
        </w:tc>
        <w:tc>
          <w:tcPr>
            <w:tcW w:w="2552" w:type="dxa"/>
            <w:gridSpan w:val="4"/>
            <w:tcBorders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Sicherheitsfachkraft</w:t>
            </w:r>
          </w:p>
        </w:tc>
        <w:tc>
          <w:tcPr>
            <w:tcW w:w="255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69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  <w:sz w:val="16"/>
              </w:rPr>
            </w:pPr>
          </w:p>
        </w:tc>
      </w:tr>
      <w:tr w:rsidR="00FE46CE" w:rsidRPr="00D85846" w:rsidTr="00D85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3" w:type="dxa"/>
            <w:gridSpan w:val="2"/>
          </w:tcPr>
          <w:p w:rsidR="00FE46CE" w:rsidRPr="00D85846" w:rsidRDefault="00FE46CE" w:rsidP="00FE46CE">
            <w:pPr>
              <w:jc w:val="right"/>
              <w:rPr>
                <w:rFonts w:ascii="Times New Roman" w:hAnsi="Times New Roman"/>
                <w:sz w:val="16"/>
              </w:rPr>
            </w:pPr>
            <w:r w:rsidRPr="00FE46CE">
              <w:rPr>
                <w:rFonts w:ascii="Times New Roman" w:hAnsi="Times New Roman"/>
                <w:sz w:val="16"/>
              </w:rPr>
              <w:t></w:t>
            </w:r>
          </w:p>
        </w:tc>
        <w:tc>
          <w:tcPr>
            <w:tcW w:w="2552" w:type="dxa"/>
            <w:gridSpan w:val="4"/>
            <w:tcBorders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  <w:sz w:val="16"/>
              </w:rPr>
            </w:pPr>
            <w:r w:rsidRPr="00D85846">
              <w:rPr>
                <w:rFonts w:ascii="Times New Roman" w:hAnsi="Times New Roman"/>
                <w:sz w:val="16"/>
              </w:rPr>
              <w:t>Aussteller</w:t>
            </w:r>
          </w:p>
        </w:tc>
        <w:tc>
          <w:tcPr>
            <w:tcW w:w="255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69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  <w:sz w:val="16"/>
              </w:rPr>
            </w:pPr>
          </w:p>
        </w:tc>
      </w:tr>
      <w:tr w:rsidR="00FE46CE" w:rsidRPr="00D85846" w:rsidTr="00D858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tcBorders>
              <w:left w:val="single" w:sz="6" w:space="0" w:color="auto"/>
              <w:bottom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33" w:type="dxa"/>
            <w:gridSpan w:val="2"/>
            <w:tcBorders>
              <w:bottom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552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55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69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6CE" w:rsidRPr="00D85846" w:rsidRDefault="00FE46CE" w:rsidP="00FE46CE">
            <w:pPr>
              <w:rPr>
                <w:rFonts w:ascii="Times New Roman" w:hAnsi="Times New Roman"/>
                <w:sz w:val="16"/>
              </w:rPr>
            </w:pPr>
          </w:p>
        </w:tc>
      </w:tr>
    </w:tbl>
    <w:p w:rsidR="003D2C14" w:rsidRPr="008F1D97" w:rsidRDefault="003D2C14" w:rsidP="008F1D97"/>
    <w:sectPr w:rsidR="003D2C14" w:rsidRPr="008F1D97" w:rsidSect="00D02155">
      <w:headerReference w:type="default" r:id="rId8"/>
      <w:footerReference w:type="default" r:id="rId9"/>
      <w:headerReference w:type="first" r:id="rId10"/>
      <w:pgSz w:w="11906" w:h="16838" w:code="9"/>
      <w:pgMar w:top="1418" w:right="1418" w:bottom="1134" w:left="1418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846" w:rsidRDefault="00D85846" w:rsidP="00EE25ED">
      <w:r>
        <w:separator/>
      </w:r>
    </w:p>
  </w:endnote>
  <w:endnote w:type="continuationSeparator" w:id="0">
    <w:p w:rsidR="00D85846" w:rsidRDefault="00D85846" w:rsidP="00EE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Com 45 Light">
    <w:altName w:val="Swis721 Lt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34" w:rsidRPr="00293D05" w:rsidRDefault="002C3534" w:rsidP="00293D05">
    <w:pPr>
      <w:pStyle w:val="berschrift1"/>
      <w:numPr>
        <w:ilvl w:val="0"/>
        <w:numId w:val="0"/>
      </w:numPr>
      <w:tabs>
        <w:tab w:val="left" w:pos="709"/>
      </w:tabs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846" w:rsidRDefault="00D85846" w:rsidP="00066CDE">
      <w:r>
        <w:separator/>
      </w:r>
    </w:p>
  </w:footnote>
  <w:footnote w:type="continuationSeparator" w:id="0">
    <w:p w:rsidR="00D85846" w:rsidRDefault="00D85846" w:rsidP="00EE2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5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5840"/>
      <w:gridCol w:w="1985"/>
    </w:tblGrid>
    <w:tr w:rsidR="002C3534" w:rsidRPr="00172A48" w:rsidTr="00FE46CE">
      <w:trPr>
        <w:trHeight w:val="416"/>
      </w:trPr>
      <w:tc>
        <w:tcPr>
          <w:tcW w:w="2127" w:type="dxa"/>
          <w:vMerge w:val="restart"/>
          <w:shd w:val="clear" w:color="auto" w:fill="auto"/>
        </w:tcPr>
        <w:p w:rsidR="002C3534" w:rsidRPr="00D02155" w:rsidRDefault="002C3534" w:rsidP="0075688D">
          <w:pPr>
            <w:jc w:val="center"/>
            <w:rPr>
              <w:rFonts w:cs="Arial"/>
              <w:b/>
              <w:sz w:val="12"/>
              <w:szCs w:val="12"/>
            </w:rPr>
          </w:pPr>
        </w:p>
        <w:p w:rsidR="002C3534" w:rsidRDefault="002C3534" w:rsidP="0075688D">
          <w:pPr>
            <w:jc w:val="center"/>
          </w:pPr>
          <w:r>
            <w:object w:dxaOrig="1688" w:dyaOrig="667" w14:anchorId="71CC93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80" type="#_x0000_t75" style="width:84.25pt;height:33.3pt" o:ole="">
                <v:imagedata r:id="rId1" o:title=""/>
              </v:shape>
              <o:OLEObject Type="Embed" ProgID="PBrush" ShapeID="_x0000_i1080" DrawAspect="Content" ObjectID="_1609241134" r:id="rId2"/>
            </w:object>
          </w:r>
        </w:p>
        <w:p w:rsidR="00DC128E" w:rsidRPr="00DC128E" w:rsidRDefault="00DC128E" w:rsidP="0075688D">
          <w:pPr>
            <w:jc w:val="center"/>
            <w:rPr>
              <w:rFonts w:cs="Arial"/>
              <w:b/>
              <w:sz w:val="8"/>
              <w:szCs w:val="8"/>
            </w:rPr>
          </w:pPr>
        </w:p>
      </w:tc>
      <w:tc>
        <w:tcPr>
          <w:tcW w:w="5840" w:type="dxa"/>
          <w:vMerge w:val="restart"/>
          <w:shd w:val="clear" w:color="auto" w:fill="auto"/>
          <w:vAlign w:val="center"/>
        </w:tcPr>
        <w:p w:rsidR="002C3534" w:rsidRPr="00DC128E" w:rsidRDefault="00D85846" w:rsidP="00DC128E">
          <w:pPr>
            <w:autoSpaceDE w:val="0"/>
            <w:autoSpaceDN w:val="0"/>
            <w:adjustRightInd w:val="0"/>
            <w:ind w:right="-108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Formblatt 6-9</w:t>
          </w:r>
        </w:p>
        <w:p w:rsidR="00DC128E" w:rsidRPr="00172A48" w:rsidRDefault="00D85846" w:rsidP="00DC128E">
          <w:pPr>
            <w:autoSpaceDE w:val="0"/>
            <w:autoSpaceDN w:val="0"/>
            <w:adjustRightInd w:val="0"/>
            <w:ind w:right="-108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(Beinahe-)Unfallmeldung</w:t>
          </w:r>
        </w:p>
      </w:tc>
      <w:tc>
        <w:tcPr>
          <w:tcW w:w="1985" w:type="dxa"/>
          <w:shd w:val="clear" w:color="auto" w:fill="auto"/>
          <w:vAlign w:val="center"/>
        </w:tcPr>
        <w:p w:rsidR="002C3534" w:rsidRPr="00172A48" w:rsidRDefault="002C3534" w:rsidP="0051546A">
          <w:pPr>
            <w:autoSpaceDE w:val="0"/>
            <w:autoSpaceDN w:val="0"/>
            <w:adjustRightInd w:val="0"/>
            <w:jc w:val="center"/>
          </w:pPr>
          <w:r w:rsidRPr="00172A48">
            <w:t xml:space="preserve">Rev. </w:t>
          </w:r>
          <w:r w:rsidR="00D85846">
            <w:t>2</w:t>
          </w:r>
          <w:r>
            <w:t xml:space="preserve"> 0</w:t>
          </w:r>
          <w:r w:rsidR="0051546A">
            <w:t>1</w:t>
          </w:r>
          <w:r>
            <w:t>/1</w:t>
          </w:r>
          <w:r w:rsidR="00D85846">
            <w:t>9</w:t>
          </w:r>
        </w:p>
      </w:tc>
    </w:tr>
    <w:tr w:rsidR="002C3534" w:rsidRPr="00172A48" w:rsidTr="00FE46CE">
      <w:trPr>
        <w:trHeight w:val="70"/>
      </w:trPr>
      <w:tc>
        <w:tcPr>
          <w:tcW w:w="2127" w:type="dxa"/>
          <w:vMerge/>
          <w:shd w:val="clear" w:color="auto" w:fill="auto"/>
        </w:tcPr>
        <w:p w:rsidR="002C3534" w:rsidRPr="00172A48" w:rsidRDefault="002C3534" w:rsidP="0075688D">
          <w:pPr>
            <w:autoSpaceDE w:val="0"/>
            <w:autoSpaceDN w:val="0"/>
            <w:adjustRightInd w:val="0"/>
          </w:pPr>
        </w:p>
      </w:tc>
      <w:tc>
        <w:tcPr>
          <w:tcW w:w="5840" w:type="dxa"/>
          <w:vMerge/>
          <w:shd w:val="clear" w:color="auto" w:fill="auto"/>
        </w:tcPr>
        <w:p w:rsidR="002C3534" w:rsidRPr="00172A48" w:rsidRDefault="002C3534" w:rsidP="0075688D">
          <w:pPr>
            <w:autoSpaceDE w:val="0"/>
            <w:autoSpaceDN w:val="0"/>
            <w:adjustRightInd w:val="0"/>
            <w:rPr>
              <w:sz w:val="24"/>
              <w:szCs w:val="24"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2C3534" w:rsidRPr="00172A48" w:rsidRDefault="002C3534" w:rsidP="00DC128E">
          <w:pPr>
            <w:autoSpaceDE w:val="0"/>
            <w:autoSpaceDN w:val="0"/>
            <w:adjustRightInd w:val="0"/>
            <w:jc w:val="center"/>
          </w:pPr>
          <w:r w:rsidRPr="00172A48">
            <w:t xml:space="preserve">Seite </w:t>
          </w:r>
          <w:r w:rsidRPr="00172A48">
            <w:fldChar w:fldCharType="begin"/>
          </w:r>
          <w:r w:rsidRPr="00172A48">
            <w:instrText xml:space="preserve"> PAGE </w:instrText>
          </w:r>
          <w:r w:rsidRPr="00172A48">
            <w:fldChar w:fldCharType="separate"/>
          </w:r>
          <w:r w:rsidR="00AA7AD3">
            <w:rPr>
              <w:noProof/>
            </w:rPr>
            <w:t>1</w:t>
          </w:r>
          <w:r w:rsidRPr="00172A48">
            <w:fldChar w:fldCharType="end"/>
          </w:r>
          <w:r w:rsidRPr="00172A48">
            <w:t xml:space="preserve"> von </w:t>
          </w:r>
          <w:r w:rsidR="00AA7AD3">
            <w:rPr>
              <w:noProof/>
            </w:rPr>
            <w:fldChar w:fldCharType="begin"/>
          </w:r>
          <w:r w:rsidR="00AA7AD3">
            <w:rPr>
              <w:noProof/>
            </w:rPr>
            <w:instrText xml:space="preserve"> NUMPAGES </w:instrText>
          </w:r>
          <w:r w:rsidR="00AA7AD3">
            <w:rPr>
              <w:noProof/>
            </w:rPr>
            <w:fldChar w:fldCharType="separate"/>
          </w:r>
          <w:r w:rsidR="00AA7AD3">
            <w:rPr>
              <w:noProof/>
            </w:rPr>
            <w:t>1</w:t>
          </w:r>
          <w:r w:rsidR="00AA7AD3">
            <w:rPr>
              <w:noProof/>
            </w:rPr>
            <w:fldChar w:fldCharType="end"/>
          </w:r>
        </w:p>
      </w:tc>
    </w:tr>
  </w:tbl>
  <w:p w:rsidR="002C3534" w:rsidRPr="009A17A1" w:rsidRDefault="002C3534" w:rsidP="0075688D">
    <w:pPr>
      <w:pStyle w:val="Kopfzeile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5811"/>
      <w:gridCol w:w="1560"/>
    </w:tblGrid>
    <w:tr w:rsidR="002C3534" w:rsidRPr="00024606" w:rsidTr="009B01AC">
      <w:tc>
        <w:tcPr>
          <w:tcW w:w="2127" w:type="dxa"/>
          <w:vMerge w:val="restart"/>
          <w:shd w:val="clear" w:color="auto" w:fill="auto"/>
        </w:tcPr>
        <w:p w:rsidR="002C3534" w:rsidRPr="00024606" w:rsidRDefault="002C3534" w:rsidP="00024606">
          <w:pPr>
            <w:jc w:val="center"/>
            <w:rPr>
              <w:rFonts w:cs="Arial"/>
              <w:b/>
              <w:szCs w:val="24"/>
            </w:rPr>
          </w:pPr>
          <w:r w:rsidRPr="00024606">
            <w:rPr>
              <w:rFonts w:ascii="Calibri" w:eastAsia="Calibri" w:hAnsi="Calibri"/>
              <w:sz w:val="22"/>
            </w:rPr>
            <w:object w:dxaOrig="1688" w:dyaOrig="667" w14:anchorId="70EF3B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4.25pt;height:33.3pt" o:ole="">
                <v:imagedata r:id="rId1" o:title=""/>
              </v:shape>
              <o:OLEObject Type="Embed" ProgID="PBrush" ShapeID="_x0000_i1026" DrawAspect="Content" ObjectID="_1609241135" r:id="rId2"/>
            </w:object>
          </w:r>
        </w:p>
      </w:tc>
      <w:tc>
        <w:tcPr>
          <w:tcW w:w="5811" w:type="dxa"/>
          <w:vMerge w:val="restart"/>
          <w:shd w:val="clear" w:color="auto" w:fill="auto"/>
        </w:tcPr>
        <w:p w:rsidR="002C3534" w:rsidRPr="00024606" w:rsidRDefault="002C3534" w:rsidP="00024606">
          <w:pPr>
            <w:autoSpaceDE w:val="0"/>
            <w:autoSpaceDN w:val="0"/>
            <w:adjustRightInd w:val="0"/>
            <w:ind w:right="-108"/>
            <w:jc w:val="center"/>
            <w:rPr>
              <w:b/>
              <w:sz w:val="16"/>
              <w:szCs w:val="16"/>
            </w:rPr>
          </w:pPr>
        </w:p>
        <w:p w:rsidR="002C3534" w:rsidRPr="00024606" w:rsidRDefault="002C3534" w:rsidP="00024606">
          <w:pPr>
            <w:autoSpaceDE w:val="0"/>
            <w:autoSpaceDN w:val="0"/>
            <w:adjustRightInd w:val="0"/>
            <w:ind w:right="-108"/>
            <w:jc w:val="center"/>
            <w:rPr>
              <w:szCs w:val="24"/>
            </w:rPr>
          </w:pPr>
          <w:r w:rsidRPr="00024606">
            <w:rPr>
              <w:b/>
              <w:szCs w:val="24"/>
            </w:rPr>
            <w:t>Managementhandbuch für Qualität, Sicherheit, Gesundheits- und Umweltschutz</w:t>
          </w:r>
          <w:r w:rsidRPr="00024606">
            <w:rPr>
              <w:szCs w:val="24"/>
            </w:rPr>
            <w:t xml:space="preserve"> </w:t>
          </w:r>
        </w:p>
      </w:tc>
      <w:tc>
        <w:tcPr>
          <w:tcW w:w="1560" w:type="dxa"/>
          <w:shd w:val="clear" w:color="auto" w:fill="auto"/>
        </w:tcPr>
        <w:p w:rsidR="002C3534" w:rsidRPr="00024606" w:rsidRDefault="002C3534" w:rsidP="00024606">
          <w:pPr>
            <w:autoSpaceDE w:val="0"/>
            <w:autoSpaceDN w:val="0"/>
            <w:adjustRightInd w:val="0"/>
            <w:jc w:val="center"/>
          </w:pPr>
        </w:p>
        <w:p w:rsidR="002C3534" w:rsidRPr="00024606" w:rsidRDefault="002C3534" w:rsidP="00024606">
          <w:pPr>
            <w:autoSpaceDE w:val="0"/>
            <w:autoSpaceDN w:val="0"/>
            <w:adjustRightInd w:val="0"/>
            <w:jc w:val="center"/>
          </w:pPr>
          <w:r w:rsidRPr="00024606">
            <w:t xml:space="preserve">Rev. 3 09/17 </w:t>
          </w:r>
        </w:p>
      </w:tc>
    </w:tr>
    <w:tr w:rsidR="002C3534" w:rsidRPr="00024606" w:rsidTr="009B01AC">
      <w:trPr>
        <w:trHeight w:val="70"/>
      </w:trPr>
      <w:tc>
        <w:tcPr>
          <w:tcW w:w="2127" w:type="dxa"/>
          <w:vMerge/>
          <w:shd w:val="clear" w:color="auto" w:fill="auto"/>
        </w:tcPr>
        <w:p w:rsidR="002C3534" w:rsidRPr="00024606" w:rsidRDefault="002C3534" w:rsidP="00024606">
          <w:pPr>
            <w:autoSpaceDE w:val="0"/>
            <w:autoSpaceDN w:val="0"/>
            <w:adjustRightInd w:val="0"/>
          </w:pPr>
        </w:p>
      </w:tc>
      <w:tc>
        <w:tcPr>
          <w:tcW w:w="5811" w:type="dxa"/>
          <w:vMerge/>
          <w:shd w:val="clear" w:color="auto" w:fill="auto"/>
        </w:tcPr>
        <w:p w:rsidR="002C3534" w:rsidRPr="00024606" w:rsidRDefault="002C3534" w:rsidP="00024606">
          <w:pPr>
            <w:autoSpaceDE w:val="0"/>
            <w:autoSpaceDN w:val="0"/>
            <w:adjustRightInd w:val="0"/>
            <w:rPr>
              <w:szCs w:val="24"/>
            </w:rPr>
          </w:pPr>
        </w:p>
      </w:tc>
      <w:tc>
        <w:tcPr>
          <w:tcW w:w="1560" w:type="dxa"/>
          <w:shd w:val="clear" w:color="auto" w:fill="auto"/>
        </w:tcPr>
        <w:p w:rsidR="002C3534" w:rsidRPr="00024606" w:rsidRDefault="002C3534" w:rsidP="00024606">
          <w:pPr>
            <w:autoSpaceDE w:val="0"/>
            <w:autoSpaceDN w:val="0"/>
            <w:adjustRightInd w:val="0"/>
            <w:jc w:val="center"/>
          </w:pPr>
          <w:r w:rsidRPr="00024606">
            <w:t xml:space="preserve">Seite </w:t>
          </w:r>
          <w:r w:rsidRPr="00024606">
            <w:fldChar w:fldCharType="begin"/>
          </w:r>
          <w:r w:rsidRPr="00024606">
            <w:instrText xml:space="preserve"> PAGE </w:instrText>
          </w:r>
          <w:r w:rsidRPr="00024606">
            <w:fldChar w:fldCharType="separate"/>
          </w:r>
          <w:r>
            <w:rPr>
              <w:noProof/>
            </w:rPr>
            <w:t>1</w:t>
          </w:r>
          <w:r w:rsidRPr="00024606">
            <w:fldChar w:fldCharType="end"/>
          </w:r>
          <w:r w:rsidRPr="00024606">
            <w:t xml:space="preserve"> von </w:t>
          </w:r>
          <w:r w:rsidR="00AA7AD3">
            <w:rPr>
              <w:noProof/>
            </w:rPr>
            <w:fldChar w:fldCharType="begin"/>
          </w:r>
          <w:r w:rsidR="00AA7AD3">
            <w:rPr>
              <w:noProof/>
            </w:rPr>
            <w:instrText xml:space="preserve"> NUMPAGES </w:instrText>
          </w:r>
          <w:r w:rsidR="00AA7AD3">
            <w:rPr>
              <w:noProof/>
            </w:rPr>
            <w:fldChar w:fldCharType="separate"/>
          </w:r>
          <w:r w:rsidR="00AA7AD3">
            <w:rPr>
              <w:noProof/>
            </w:rPr>
            <w:t>1</w:t>
          </w:r>
          <w:r w:rsidR="00AA7AD3">
            <w:rPr>
              <w:noProof/>
            </w:rPr>
            <w:fldChar w:fldCharType="end"/>
          </w:r>
        </w:p>
      </w:tc>
    </w:tr>
  </w:tbl>
  <w:p w:rsidR="002C3534" w:rsidRDefault="002C353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8B7694"/>
    <w:multiLevelType w:val="hybridMultilevel"/>
    <w:tmpl w:val="065EC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A4B28"/>
    <w:multiLevelType w:val="hybridMultilevel"/>
    <w:tmpl w:val="1116CA86"/>
    <w:lvl w:ilvl="0" w:tplc="20B2B572">
      <w:start w:val="1"/>
      <w:numFmt w:val="bullet"/>
      <w:pStyle w:val="Anstric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E5D6A"/>
    <w:multiLevelType w:val="multilevel"/>
    <w:tmpl w:val="96E20A5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BCA4133"/>
    <w:multiLevelType w:val="singleLevel"/>
    <w:tmpl w:val="7CD2E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 w15:restartNumberingAfterBreak="0">
    <w:nsid w:val="52CF1754"/>
    <w:multiLevelType w:val="hybridMultilevel"/>
    <w:tmpl w:val="D7E28142"/>
    <w:lvl w:ilvl="0" w:tplc="6EA2B8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C7DC3"/>
    <w:multiLevelType w:val="hybridMultilevel"/>
    <w:tmpl w:val="8AE016D2"/>
    <w:lvl w:ilvl="0" w:tplc="6164C170">
      <w:start w:val="1"/>
      <w:numFmt w:val="decimal"/>
      <w:pStyle w:val="Aufzhlung"/>
      <w:lvlText w:val="%1."/>
      <w:lvlJc w:val="left"/>
      <w:pPr>
        <w:ind w:left="717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06D2A"/>
    <w:multiLevelType w:val="hybridMultilevel"/>
    <w:tmpl w:val="91B437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A0926"/>
    <w:multiLevelType w:val="hybridMultilevel"/>
    <w:tmpl w:val="79483832"/>
    <w:lvl w:ilvl="0" w:tplc="27E6E89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27E6E89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40AD2"/>
    <w:multiLevelType w:val="hybridMultilevel"/>
    <w:tmpl w:val="9544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1134"/>
  <w:autoHyphenation/>
  <w:consecutiveHyphenLimit w:val="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ded0arepxxtxegewex8vewzmsd9zprdfrftd&quot;&gt;boschke-recovered&lt;record-ids&gt;&lt;item&gt;5084&lt;/item&gt;&lt;item&gt;5085&lt;/item&gt;&lt;item&gt;5086&lt;/item&gt;&lt;item&gt;5087&lt;/item&gt;&lt;item&gt;5088&lt;/item&gt;&lt;item&gt;5089&lt;/item&gt;&lt;item&gt;5090&lt;/item&gt;&lt;item&gt;5091&lt;/item&gt;&lt;item&gt;5092&lt;/item&gt;&lt;item&gt;5093&lt;/item&gt;&lt;/record-ids&gt;&lt;/item&gt;&lt;/Libraries&gt;"/>
  </w:docVars>
  <w:rsids>
    <w:rsidRoot w:val="00D85846"/>
    <w:rsid w:val="00000342"/>
    <w:rsid w:val="000036BD"/>
    <w:rsid w:val="00007C04"/>
    <w:rsid w:val="000100AF"/>
    <w:rsid w:val="00017030"/>
    <w:rsid w:val="00020ACE"/>
    <w:rsid w:val="00024513"/>
    <w:rsid w:val="00024606"/>
    <w:rsid w:val="00025296"/>
    <w:rsid w:val="00025671"/>
    <w:rsid w:val="00027F11"/>
    <w:rsid w:val="00031006"/>
    <w:rsid w:val="00033790"/>
    <w:rsid w:val="00034CE3"/>
    <w:rsid w:val="00035501"/>
    <w:rsid w:val="000365BF"/>
    <w:rsid w:val="00036EE3"/>
    <w:rsid w:val="00037274"/>
    <w:rsid w:val="00042CB5"/>
    <w:rsid w:val="0004323B"/>
    <w:rsid w:val="00044B4A"/>
    <w:rsid w:val="00044DD3"/>
    <w:rsid w:val="0004600C"/>
    <w:rsid w:val="00046D83"/>
    <w:rsid w:val="00052E1F"/>
    <w:rsid w:val="000601B7"/>
    <w:rsid w:val="000628E7"/>
    <w:rsid w:val="00063E19"/>
    <w:rsid w:val="00065291"/>
    <w:rsid w:val="00065AC1"/>
    <w:rsid w:val="00066CDE"/>
    <w:rsid w:val="000672F1"/>
    <w:rsid w:val="0007442A"/>
    <w:rsid w:val="00077082"/>
    <w:rsid w:val="000851C8"/>
    <w:rsid w:val="00093F71"/>
    <w:rsid w:val="000960CC"/>
    <w:rsid w:val="000A1B0A"/>
    <w:rsid w:val="000A27E1"/>
    <w:rsid w:val="000A66D7"/>
    <w:rsid w:val="000A6FF5"/>
    <w:rsid w:val="000B33BB"/>
    <w:rsid w:val="000B3C40"/>
    <w:rsid w:val="000B7E4A"/>
    <w:rsid w:val="000C2D3F"/>
    <w:rsid w:val="000C7F6E"/>
    <w:rsid w:val="000D15BF"/>
    <w:rsid w:val="000D26C9"/>
    <w:rsid w:val="000D39E6"/>
    <w:rsid w:val="000D7A02"/>
    <w:rsid w:val="000E08A4"/>
    <w:rsid w:val="000E0DCA"/>
    <w:rsid w:val="000E1025"/>
    <w:rsid w:val="000E4B06"/>
    <w:rsid w:val="000E7287"/>
    <w:rsid w:val="000F0EA1"/>
    <w:rsid w:val="000F2C82"/>
    <w:rsid w:val="000F2DF2"/>
    <w:rsid w:val="000F3459"/>
    <w:rsid w:val="001006B5"/>
    <w:rsid w:val="001034B1"/>
    <w:rsid w:val="00106567"/>
    <w:rsid w:val="00106DC3"/>
    <w:rsid w:val="001117C3"/>
    <w:rsid w:val="00113BB3"/>
    <w:rsid w:val="00114DA3"/>
    <w:rsid w:val="001162D5"/>
    <w:rsid w:val="0011661F"/>
    <w:rsid w:val="00120633"/>
    <w:rsid w:val="0012168E"/>
    <w:rsid w:val="00126F91"/>
    <w:rsid w:val="00131D60"/>
    <w:rsid w:val="00132077"/>
    <w:rsid w:val="0013587A"/>
    <w:rsid w:val="0013692A"/>
    <w:rsid w:val="0013779C"/>
    <w:rsid w:val="00140305"/>
    <w:rsid w:val="0014221C"/>
    <w:rsid w:val="00151280"/>
    <w:rsid w:val="00151992"/>
    <w:rsid w:val="00152A08"/>
    <w:rsid w:val="001540A7"/>
    <w:rsid w:val="0016039E"/>
    <w:rsid w:val="00160F10"/>
    <w:rsid w:val="00161559"/>
    <w:rsid w:val="00162D80"/>
    <w:rsid w:val="0016344C"/>
    <w:rsid w:val="001638FC"/>
    <w:rsid w:val="00172D40"/>
    <w:rsid w:val="00175B96"/>
    <w:rsid w:val="00175D73"/>
    <w:rsid w:val="00176588"/>
    <w:rsid w:val="00184C8E"/>
    <w:rsid w:val="00185189"/>
    <w:rsid w:val="0018731C"/>
    <w:rsid w:val="001873B7"/>
    <w:rsid w:val="00190DE2"/>
    <w:rsid w:val="0019487D"/>
    <w:rsid w:val="001962A5"/>
    <w:rsid w:val="001971DC"/>
    <w:rsid w:val="001A1929"/>
    <w:rsid w:val="001A3781"/>
    <w:rsid w:val="001A4072"/>
    <w:rsid w:val="001A4245"/>
    <w:rsid w:val="001A6E0B"/>
    <w:rsid w:val="001B2919"/>
    <w:rsid w:val="001B29C8"/>
    <w:rsid w:val="001B3637"/>
    <w:rsid w:val="001C0EB0"/>
    <w:rsid w:val="001C6F20"/>
    <w:rsid w:val="001D24A8"/>
    <w:rsid w:val="001D54E8"/>
    <w:rsid w:val="001E4A23"/>
    <w:rsid w:val="001F03D9"/>
    <w:rsid w:val="001F5263"/>
    <w:rsid w:val="001F5AB4"/>
    <w:rsid w:val="001F7D43"/>
    <w:rsid w:val="002006C8"/>
    <w:rsid w:val="002050DB"/>
    <w:rsid w:val="002053AC"/>
    <w:rsid w:val="00205504"/>
    <w:rsid w:val="00207907"/>
    <w:rsid w:val="00211121"/>
    <w:rsid w:val="00212853"/>
    <w:rsid w:val="002160CC"/>
    <w:rsid w:val="00220A45"/>
    <w:rsid w:val="00223B7B"/>
    <w:rsid w:val="00223DCC"/>
    <w:rsid w:val="00230C3F"/>
    <w:rsid w:val="002317EF"/>
    <w:rsid w:val="002344E8"/>
    <w:rsid w:val="00234C54"/>
    <w:rsid w:val="00234DF4"/>
    <w:rsid w:val="00235817"/>
    <w:rsid w:val="002358EA"/>
    <w:rsid w:val="00241ABB"/>
    <w:rsid w:val="00243F3D"/>
    <w:rsid w:val="00246165"/>
    <w:rsid w:val="00246CAC"/>
    <w:rsid w:val="00246E55"/>
    <w:rsid w:val="00250FD6"/>
    <w:rsid w:val="00255702"/>
    <w:rsid w:val="002559E6"/>
    <w:rsid w:val="00256259"/>
    <w:rsid w:val="00262EB1"/>
    <w:rsid w:val="00272F50"/>
    <w:rsid w:val="00273338"/>
    <w:rsid w:val="0027379A"/>
    <w:rsid w:val="00274929"/>
    <w:rsid w:val="00274BA9"/>
    <w:rsid w:val="00284319"/>
    <w:rsid w:val="00291703"/>
    <w:rsid w:val="0029203A"/>
    <w:rsid w:val="00293D05"/>
    <w:rsid w:val="002947C8"/>
    <w:rsid w:val="00295946"/>
    <w:rsid w:val="00295C27"/>
    <w:rsid w:val="00296406"/>
    <w:rsid w:val="0029673C"/>
    <w:rsid w:val="00296E69"/>
    <w:rsid w:val="002A06D3"/>
    <w:rsid w:val="002A3E6E"/>
    <w:rsid w:val="002A4DED"/>
    <w:rsid w:val="002A71BC"/>
    <w:rsid w:val="002B6481"/>
    <w:rsid w:val="002C3534"/>
    <w:rsid w:val="002C4132"/>
    <w:rsid w:val="002C5969"/>
    <w:rsid w:val="002D2A95"/>
    <w:rsid w:val="002D3AD9"/>
    <w:rsid w:val="002D483F"/>
    <w:rsid w:val="002D6FF4"/>
    <w:rsid w:val="002D74CC"/>
    <w:rsid w:val="002E2E84"/>
    <w:rsid w:val="002F17DB"/>
    <w:rsid w:val="002F17ED"/>
    <w:rsid w:val="002F2BB7"/>
    <w:rsid w:val="002F4D04"/>
    <w:rsid w:val="002F76E9"/>
    <w:rsid w:val="002F7E53"/>
    <w:rsid w:val="0030459B"/>
    <w:rsid w:val="00306E37"/>
    <w:rsid w:val="0031268C"/>
    <w:rsid w:val="003127E5"/>
    <w:rsid w:val="00312CAD"/>
    <w:rsid w:val="003159F1"/>
    <w:rsid w:val="00316FBD"/>
    <w:rsid w:val="00316FF1"/>
    <w:rsid w:val="00317CC9"/>
    <w:rsid w:val="00322289"/>
    <w:rsid w:val="00325EC5"/>
    <w:rsid w:val="00326DE9"/>
    <w:rsid w:val="00327AA8"/>
    <w:rsid w:val="00333F75"/>
    <w:rsid w:val="00334177"/>
    <w:rsid w:val="003357AC"/>
    <w:rsid w:val="00336DF2"/>
    <w:rsid w:val="003421B4"/>
    <w:rsid w:val="00343BC8"/>
    <w:rsid w:val="00343D2B"/>
    <w:rsid w:val="00345963"/>
    <w:rsid w:val="00346726"/>
    <w:rsid w:val="00351A04"/>
    <w:rsid w:val="00353267"/>
    <w:rsid w:val="00356393"/>
    <w:rsid w:val="00357F61"/>
    <w:rsid w:val="00367EBF"/>
    <w:rsid w:val="00370BC5"/>
    <w:rsid w:val="00371623"/>
    <w:rsid w:val="003766EB"/>
    <w:rsid w:val="00376DF9"/>
    <w:rsid w:val="00377E0F"/>
    <w:rsid w:val="00380DD0"/>
    <w:rsid w:val="00382004"/>
    <w:rsid w:val="003820FD"/>
    <w:rsid w:val="00385173"/>
    <w:rsid w:val="0039123D"/>
    <w:rsid w:val="00393BAA"/>
    <w:rsid w:val="0039469A"/>
    <w:rsid w:val="003A1708"/>
    <w:rsid w:val="003A2B06"/>
    <w:rsid w:val="003A3FFF"/>
    <w:rsid w:val="003A5B96"/>
    <w:rsid w:val="003A69B8"/>
    <w:rsid w:val="003B0F63"/>
    <w:rsid w:val="003B3A01"/>
    <w:rsid w:val="003C02AA"/>
    <w:rsid w:val="003C051B"/>
    <w:rsid w:val="003C0E63"/>
    <w:rsid w:val="003C19F4"/>
    <w:rsid w:val="003C7520"/>
    <w:rsid w:val="003C791A"/>
    <w:rsid w:val="003D2C14"/>
    <w:rsid w:val="003E33F0"/>
    <w:rsid w:val="003E5FEB"/>
    <w:rsid w:val="003E62D3"/>
    <w:rsid w:val="003E739F"/>
    <w:rsid w:val="003F034E"/>
    <w:rsid w:val="003F1F5A"/>
    <w:rsid w:val="003F22BB"/>
    <w:rsid w:val="003F4A9D"/>
    <w:rsid w:val="003F6A81"/>
    <w:rsid w:val="003F7B4C"/>
    <w:rsid w:val="00404983"/>
    <w:rsid w:val="00407AF0"/>
    <w:rsid w:val="00411286"/>
    <w:rsid w:val="00413651"/>
    <w:rsid w:val="004145EC"/>
    <w:rsid w:val="00417768"/>
    <w:rsid w:val="00420DE0"/>
    <w:rsid w:val="00423474"/>
    <w:rsid w:val="0043023D"/>
    <w:rsid w:val="00433DC2"/>
    <w:rsid w:val="004350EB"/>
    <w:rsid w:val="00435637"/>
    <w:rsid w:val="00435D45"/>
    <w:rsid w:val="00436133"/>
    <w:rsid w:val="004437B4"/>
    <w:rsid w:val="00455B41"/>
    <w:rsid w:val="004606CE"/>
    <w:rsid w:val="00462633"/>
    <w:rsid w:val="00467669"/>
    <w:rsid w:val="004715D8"/>
    <w:rsid w:val="004728BE"/>
    <w:rsid w:val="00473C1C"/>
    <w:rsid w:val="00473E87"/>
    <w:rsid w:val="00476A30"/>
    <w:rsid w:val="00477EF6"/>
    <w:rsid w:val="00477F5E"/>
    <w:rsid w:val="00480612"/>
    <w:rsid w:val="00483F48"/>
    <w:rsid w:val="00483FB7"/>
    <w:rsid w:val="00484788"/>
    <w:rsid w:val="00484DC0"/>
    <w:rsid w:val="004854C5"/>
    <w:rsid w:val="004868BD"/>
    <w:rsid w:val="00487CBE"/>
    <w:rsid w:val="0049167D"/>
    <w:rsid w:val="00491B95"/>
    <w:rsid w:val="00492D37"/>
    <w:rsid w:val="004A0FAA"/>
    <w:rsid w:val="004A137E"/>
    <w:rsid w:val="004A243A"/>
    <w:rsid w:val="004A2818"/>
    <w:rsid w:val="004B0C1D"/>
    <w:rsid w:val="004B7BA5"/>
    <w:rsid w:val="004B7F13"/>
    <w:rsid w:val="004C3733"/>
    <w:rsid w:val="004C4F32"/>
    <w:rsid w:val="004C6059"/>
    <w:rsid w:val="004C6255"/>
    <w:rsid w:val="004C63DA"/>
    <w:rsid w:val="004C7322"/>
    <w:rsid w:val="004C7E5A"/>
    <w:rsid w:val="004D3EE1"/>
    <w:rsid w:val="004D57EA"/>
    <w:rsid w:val="004D705D"/>
    <w:rsid w:val="004D7191"/>
    <w:rsid w:val="004E01D3"/>
    <w:rsid w:val="004E295A"/>
    <w:rsid w:val="004E4C50"/>
    <w:rsid w:val="004E553F"/>
    <w:rsid w:val="004E5FB8"/>
    <w:rsid w:val="004E7A71"/>
    <w:rsid w:val="004E7C0E"/>
    <w:rsid w:val="004F099F"/>
    <w:rsid w:val="004F09B5"/>
    <w:rsid w:val="004F228F"/>
    <w:rsid w:val="004F2A49"/>
    <w:rsid w:val="004F477D"/>
    <w:rsid w:val="004F66B9"/>
    <w:rsid w:val="005014C8"/>
    <w:rsid w:val="005022C0"/>
    <w:rsid w:val="00502B45"/>
    <w:rsid w:val="00504C7F"/>
    <w:rsid w:val="00505F14"/>
    <w:rsid w:val="005070C8"/>
    <w:rsid w:val="00510361"/>
    <w:rsid w:val="0051182C"/>
    <w:rsid w:val="00513D4E"/>
    <w:rsid w:val="0051546A"/>
    <w:rsid w:val="00517AD5"/>
    <w:rsid w:val="005212F4"/>
    <w:rsid w:val="00526C5B"/>
    <w:rsid w:val="00531AFB"/>
    <w:rsid w:val="005331CE"/>
    <w:rsid w:val="00533409"/>
    <w:rsid w:val="00536F26"/>
    <w:rsid w:val="00541311"/>
    <w:rsid w:val="00547D1D"/>
    <w:rsid w:val="00553C86"/>
    <w:rsid w:val="00554221"/>
    <w:rsid w:val="0055490B"/>
    <w:rsid w:val="00554AB6"/>
    <w:rsid w:val="00556F82"/>
    <w:rsid w:val="0056120B"/>
    <w:rsid w:val="0056674C"/>
    <w:rsid w:val="00567318"/>
    <w:rsid w:val="00570393"/>
    <w:rsid w:val="005712B6"/>
    <w:rsid w:val="005713CB"/>
    <w:rsid w:val="00571961"/>
    <w:rsid w:val="005838EF"/>
    <w:rsid w:val="00586117"/>
    <w:rsid w:val="005866B9"/>
    <w:rsid w:val="00587C14"/>
    <w:rsid w:val="0059227D"/>
    <w:rsid w:val="00593796"/>
    <w:rsid w:val="005A52BC"/>
    <w:rsid w:val="005A7402"/>
    <w:rsid w:val="005A77D9"/>
    <w:rsid w:val="005B0B20"/>
    <w:rsid w:val="005B1FF4"/>
    <w:rsid w:val="005C4B04"/>
    <w:rsid w:val="005C58A8"/>
    <w:rsid w:val="005C59CE"/>
    <w:rsid w:val="005C5F9F"/>
    <w:rsid w:val="005C6AA2"/>
    <w:rsid w:val="005C6E01"/>
    <w:rsid w:val="005C71D9"/>
    <w:rsid w:val="005C79FB"/>
    <w:rsid w:val="005D5E38"/>
    <w:rsid w:val="005E1CBA"/>
    <w:rsid w:val="005E4297"/>
    <w:rsid w:val="005E7971"/>
    <w:rsid w:val="005F0E55"/>
    <w:rsid w:val="005F14C1"/>
    <w:rsid w:val="005F1C2A"/>
    <w:rsid w:val="005F4D48"/>
    <w:rsid w:val="005F56C3"/>
    <w:rsid w:val="005F5A9C"/>
    <w:rsid w:val="0060392F"/>
    <w:rsid w:val="00603D0E"/>
    <w:rsid w:val="0060412B"/>
    <w:rsid w:val="00605B5C"/>
    <w:rsid w:val="0061140C"/>
    <w:rsid w:val="00612971"/>
    <w:rsid w:val="00613486"/>
    <w:rsid w:val="00620752"/>
    <w:rsid w:val="006209F9"/>
    <w:rsid w:val="0062150C"/>
    <w:rsid w:val="00622E0F"/>
    <w:rsid w:val="006268EE"/>
    <w:rsid w:val="00626FB1"/>
    <w:rsid w:val="00627B0F"/>
    <w:rsid w:val="006315F1"/>
    <w:rsid w:val="00631B0A"/>
    <w:rsid w:val="0063450A"/>
    <w:rsid w:val="006345B8"/>
    <w:rsid w:val="00634A68"/>
    <w:rsid w:val="0063541E"/>
    <w:rsid w:val="006404D6"/>
    <w:rsid w:val="0064055C"/>
    <w:rsid w:val="006426C2"/>
    <w:rsid w:val="00642B36"/>
    <w:rsid w:val="00643EBB"/>
    <w:rsid w:val="00651278"/>
    <w:rsid w:val="00651782"/>
    <w:rsid w:val="00655D58"/>
    <w:rsid w:val="00656C6D"/>
    <w:rsid w:val="00660110"/>
    <w:rsid w:val="00660A49"/>
    <w:rsid w:val="00662780"/>
    <w:rsid w:val="006639F6"/>
    <w:rsid w:val="00672152"/>
    <w:rsid w:val="006802D4"/>
    <w:rsid w:val="00682166"/>
    <w:rsid w:val="00691FA5"/>
    <w:rsid w:val="006926D7"/>
    <w:rsid w:val="00692D24"/>
    <w:rsid w:val="0069446C"/>
    <w:rsid w:val="006A79D8"/>
    <w:rsid w:val="006B07A6"/>
    <w:rsid w:val="006B07ED"/>
    <w:rsid w:val="006B3756"/>
    <w:rsid w:val="006B574F"/>
    <w:rsid w:val="006B683C"/>
    <w:rsid w:val="006B71BC"/>
    <w:rsid w:val="006C030C"/>
    <w:rsid w:val="006C4092"/>
    <w:rsid w:val="006C4931"/>
    <w:rsid w:val="006D02FD"/>
    <w:rsid w:val="006D40E4"/>
    <w:rsid w:val="006D4853"/>
    <w:rsid w:val="006D624C"/>
    <w:rsid w:val="006D6AD3"/>
    <w:rsid w:val="006E0BF0"/>
    <w:rsid w:val="006E3D93"/>
    <w:rsid w:val="006E3E91"/>
    <w:rsid w:val="006E415D"/>
    <w:rsid w:val="006E428D"/>
    <w:rsid w:val="006E5A14"/>
    <w:rsid w:val="006E631B"/>
    <w:rsid w:val="006F0DE2"/>
    <w:rsid w:val="006F26E8"/>
    <w:rsid w:val="006F4F79"/>
    <w:rsid w:val="006F5B16"/>
    <w:rsid w:val="00700220"/>
    <w:rsid w:val="007007D6"/>
    <w:rsid w:val="0070103B"/>
    <w:rsid w:val="00701C05"/>
    <w:rsid w:val="00704AF8"/>
    <w:rsid w:val="00710A5A"/>
    <w:rsid w:val="00714EE1"/>
    <w:rsid w:val="00716769"/>
    <w:rsid w:val="007215F2"/>
    <w:rsid w:val="007223E5"/>
    <w:rsid w:val="00726CB7"/>
    <w:rsid w:val="00730134"/>
    <w:rsid w:val="00730868"/>
    <w:rsid w:val="00732BF2"/>
    <w:rsid w:val="00733D18"/>
    <w:rsid w:val="007370FF"/>
    <w:rsid w:val="00742211"/>
    <w:rsid w:val="00743726"/>
    <w:rsid w:val="007443F1"/>
    <w:rsid w:val="00744C26"/>
    <w:rsid w:val="00745B11"/>
    <w:rsid w:val="00753C4B"/>
    <w:rsid w:val="00754494"/>
    <w:rsid w:val="00755442"/>
    <w:rsid w:val="0075688D"/>
    <w:rsid w:val="00756F4A"/>
    <w:rsid w:val="007578E0"/>
    <w:rsid w:val="00757DE9"/>
    <w:rsid w:val="00760D1E"/>
    <w:rsid w:val="00767319"/>
    <w:rsid w:val="007709D4"/>
    <w:rsid w:val="00771EB4"/>
    <w:rsid w:val="0077371C"/>
    <w:rsid w:val="00776B48"/>
    <w:rsid w:val="0078232B"/>
    <w:rsid w:val="00786CF6"/>
    <w:rsid w:val="00790BD9"/>
    <w:rsid w:val="00791640"/>
    <w:rsid w:val="00791FE8"/>
    <w:rsid w:val="007921D3"/>
    <w:rsid w:val="00792BB0"/>
    <w:rsid w:val="00792D47"/>
    <w:rsid w:val="00794F7B"/>
    <w:rsid w:val="007963F0"/>
    <w:rsid w:val="007A060E"/>
    <w:rsid w:val="007A1B6F"/>
    <w:rsid w:val="007A3EC3"/>
    <w:rsid w:val="007A5222"/>
    <w:rsid w:val="007A5A32"/>
    <w:rsid w:val="007B210C"/>
    <w:rsid w:val="007B4B63"/>
    <w:rsid w:val="007B4F88"/>
    <w:rsid w:val="007B6712"/>
    <w:rsid w:val="007B7ED8"/>
    <w:rsid w:val="007C239B"/>
    <w:rsid w:val="007C3548"/>
    <w:rsid w:val="007C3AB2"/>
    <w:rsid w:val="007C4008"/>
    <w:rsid w:val="007C50B8"/>
    <w:rsid w:val="007C53BD"/>
    <w:rsid w:val="007C69B1"/>
    <w:rsid w:val="007C75EE"/>
    <w:rsid w:val="007D5AE8"/>
    <w:rsid w:val="007D6F39"/>
    <w:rsid w:val="007E2CF9"/>
    <w:rsid w:val="007E350D"/>
    <w:rsid w:val="007E498F"/>
    <w:rsid w:val="007F04E1"/>
    <w:rsid w:val="007F18D9"/>
    <w:rsid w:val="007F5AF9"/>
    <w:rsid w:val="007F6BAF"/>
    <w:rsid w:val="007F726B"/>
    <w:rsid w:val="0080057E"/>
    <w:rsid w:val="0080362D"/>
    <w:rsid w:val="00805AED"/>
    <w:rsid w:val="008076CC"/>
    <w:rsid w:val="008107EE"/>
    <w:rsid w:val="00810B1B"/>
    <w:rsid w:val="00811813"/>
    <w:rsid w:val="00811986"/>
    <w:rsid w:val="0081491F"/>
    <w:rsid w:val="00814BC4"/>
    <w:rsid w:val="00822466"/>
    <w:rsid w:val="00824072"/>
    <w:rsid w:val="00831E2D"/>
    <w:rsid w:val="00834985"/>
    <w:rsid w:val="00837AF5"/>
    <w:rsid w:val="008408B1"/>
    <w:rsid w:val="008428C5"/>
    <w:rsid w:val="00842D23"/>
    <w:rsid w:val="008463A0"/>
    <w:rsid w:val="008472A6"/>
    <w:rsid w:val="008505F1"/>
    <w:rsid w:val="0085620A"/>
    <w:rsid w:val="00861B42"/>
    <w:rsid w:val="00864B84"/>
    <w:rsid w:val="0086557F"/>
    <w:rsid w:val="00870D31"/>
    <w:rsid w:val="00873866"/>
    <w:rsid w:val="00874BF2"/>
    <w:rsid w:val="00892212"/>
    <w:rsid w:val="008946FB"/>
    <w:rsid w:val="00895929"/>
    <w:rsid w:val="00895FBA"/>
    <w:rsid w:val="00896D92"/>
    <w:rsid w:val="008A2D31"/>
    <w:rsid w:val="008B0FE0"/>
    <w:rsid w:val="008B126C"/>
    <w:rsid w:val="008B583E"/>
    <w:rsid w:val="008B6F1F"/>
    <w:rsid w:val="008C32E6"/>
    <w:rsid w:val="008D29BE"/>
    <w:rsid w:val="008D53D2"/>
    <w:rsid w:val="008D71E4"/>
    <w:rsid w:val="008E010B"/>
    <w:rsid w:val="008E01CF"/>
    <w:rsid w:val="008E04AA"/>
    <w:rsid w:val="008E584B"/>
    <w:rsid w:val="008E5EF6"/>
    <w:rsid w:val="008E75FC"/>
    <w:rsid w:val="008F0498"/>
    <w:rsid w:val="008F12DE"/>
    <w:rsid w:val="008F1D97"/>
    <w:rsid w:val="008F3B5D"/>
    <w:rsid w:val="008F4357"/>
    <w:rsid w:val="008F7FAA"/>
    <w:rsid w:val="009012F1"/>
    <w:rsid w:val="0090175C"/>
    <w:rsid w:val="00902639"/>
    <w:rsid w:val="00902C4E"/>
    <w:rsid w:val="0090311B"/>
    <w:rsid w:val="0090324C"/>
    <w:rsid w:val="009054EA"/>
    <w:rsid w:val="009124DA"/>
    <w:rsid w:val="00914848"/>
    <w:rsid w:val="00920371"/>
    <w:rsid w:val="00922210"/>
    <w:rsid w:val="009227FF"/>
    <w:rsid w:val="009230EE"/>
    <w:rsid w:val="00927A13"/>
    <w:rsid w:val="009323B8"/>
    <w:rsid w:val="00932FBC"/>
    <w:rsid w:val="00933435"/>
    <w:rsid w:val="00933E40"/>
    <w:rsid w:val="009340F8"/>
    <w:rsid w:val="0093415F"/>
    <w:rsid w:val="00940044"/>
    <w:rsid w:val="009410E7"/>
    <w:rsid w:val="00943E2C"/>
    <w:rsid w:val="00944109"/>
    <w:rsid w:val="00944BAB"/>
    <w:rsid w:val="00945A7D"/>
    <w:rsid w:val="009509A8"/>
    <w:rsid w:val="00956CC2"/>
    <w:rsid w:val="00961774"/>
    <w:rsid w:val="0096245D"/>
    <w:rsid w:val="00965801"/>
    <w:rsid w:val="009661E9"/>
    <w:rsid w:val="009730D8"/>
    <w:rsid w:val="00975871"/>
    <w:rsid w:val="00975B81"/>
    <w:rsid w:val="00976D5B"/>
    <w:rsid w:val="00977742"/>
    <w:rsid w:val="00977A34"/>
    <w:rsid w:val="00981C7E"/>
    <w:rsid w:val="009862D2"/>
    <w:rsid w:val="00986546"/>
    <w:rsid w:val="009963FE"/>
    <w:rsid w:val="00997677"/>
    <w:rsid w:val="009A17A1"/>
    <w:rsid w:val="009A2DF3"/>
    <w:rsid w:val="009A38AF"/>
    <w:rsid w:val="009A4F78"/>
    <w:rsid w:val="009A547F"/>
    <w:rsid w:val="009A5EB8"/>
    <w:rsid w:val="009A61A6"/>
    <w:rsid w:val="009B01AC"/>
    <w:rsid w:val="009B5FB9"/>
    <w:rsid w:val="009B6999"/>
    <w:rsid w:val="009B6EAA"/>
    <w:rsid w:val="009C1FFC"/>
    <w:rsid w:val="009C74AA"/>
    <w:rsid w:val="009D036F"/>
    <w:rsid w:val="009D46FA"/>
    <w:rsid w:val="009D532A"/>
    <w:rsid w:val="009D55B1"/>
    <w:rsid w:val="009D625A"/>
    <w:rsid w:val="009E0B09"/>
    <w:rsid w:val="009E2F61"/>
    <w:rsid w:val="009E3A36"/>
    <w:rsid w:val="009E44D2"/>
    <w:rsid w:val="009E4CAD"/>
    <w:rsid w:val="009E4DEB"/>
    <w:rsid w:val="009E5792"/>
    <w:rsid w:val="009E5BDA"/>
    <w:rsid w:val="009F07E2"/>
    <w:rsid w:val="009F0A27"/>
    <w:rsid w:val="009F2705"/>
    <w:rsid w:val="009F3D56"/>
    <w:rsid w:val="00A04397"/>
    <w:rsid w:val="00A140B3"/>
    <w:rsid w:val="00A16FE1"/>
    <w:rsid w:val="00A24ED8"/>
    <w:rsid w:val="00A2629B"/>
    <w:rsid w:val="00A32E6F"/>
    <w:rsid w:val="00A54D78"/>
    <w:rsid w:val="00A579D5"/>
    <w:rsid w:val="00A60EAA"/>
    <w:rsid w:val="00A61E94"/>
    <w:rsid w:val="00A64B3D"/>
    <w:rsid w:val="00A64BA3"/>
    <w:rsid w:val="00A6506D"/>
    <w:rsid w:val="00A66B7E"/>
    <w:rsid w:val="00A66C78"/>
    <w:rsid w:val="00A717B7"/>
    <w:rsid w:val="00A751A4"/>
    <w:rsid w:val="00A766A1"/>
    <w:rsid w:val="00A812F2"/>
    <w:rsid w:val="00A86C9B"/>
    <w:rsid w:val="00A90364"/>
    <w:rsid w:val="00A910DD"/>
    <w:rsid w:val="00A9491F"/>
    <w:rsid w:val="00A96DFE"/>
    <w:rsid w:val="00A9784E"/>
    <w:rsid w:val="00AA2752"/>
    <w:rsid w:val="00AA3364"/>
    <w:rsid w:val="00AA3615"/>
    <w:rsid w:val="00AA3E98"/>
    <w:rsid w:val="00AA4F3B"/>
    <w:rsid w:val="00AA50E3"/>
    <w:rsid w:val="00AA5B0C"/>
    <w:rsid w:val="00AA7AD3"/>
    <w:rsid w:val="00AB26BC"/>
    <w:rsid w:val="00AC0E0C"/>
    <w:rsid w:val="00AC2D47"/>
    <w:rsid w:val="00AC368A"/>
    <w:rsid w:val="00AC6ACE"/>
    <w:rsid w:val="00AD0982"/>
    <w:rsid w:val="00AD19EA"/>
    <w:rsid w:val="00AD2D00"/>
    <w:rsid w:val="00AD2FC7"/>
    <w:rsid w:val="00AD452B"/>
    <w:rsid w:val="00AE1BDC"/>
    <w:rsid w:val="00AE1F82"/>
    <w:rsid w:val="00AE2A99"/>
    <w:rsid w:val="00AE2F7C"/>
    <w:rsid w:val="00AE3EA2"/>
    <w:rsid w:val="00AE4186"/>
    <w:rsid w:val="00AF04AB"/>
    <w:rsid w:val="00AF0ABA"/>
    <w:rsid w:val="00AF1701"/>
    <w:rsid w:val="00AF59AE"/>
    <w:rsid w:val="00AF7921"/>
    <w:rsid w:val="00B00B49"/>
    <w:rsid w:val="00B01997"/>
    <w:rsid w:val="00B06656"/>
    <w:rsid w:val="00B11F7E"/>
    <w:rsid w:val="00B2120D"/>
    <w:rsid w:val="00B27A48"/>
    <w:rsid w:val="00B307CB"/>
    <w:rsid w:val="00B3385B"/>
    <w:rsid w:val="00B3528F"/>
    <w:rsid w:val="00B41A7A"/>
    <w:rsid w:val="00B4204D"/>
    <w:rsid w:val="00B42F94"/>
    <w:rsid w:val="00B45318"/>
    <w:rsid w:val="00B47901"/>
    <w:rsid w:val="00B47E8A"/>
    <w:rsid w:val="00B51888"/>
    <w:rsid w:val="00B54EC6"/>
    <w:rsid w:val="00B5704E"/>
    <w:rsid w:val="00B64CB3"/>
    <w:rsid w:val="00B659B8"/>
    <w:rsid w:val="00B66097"/>
    <w:rsid w:val="00B67AEF"/>
    <w:rsid w:val="00B713B0"/>
    <w:rsid w:val="00B73D0D"/>
    <w:rsid w:val="00B73EA3"/>
    <w:rsid w:val="00B765EC"/>
    <w:rsid w:val="00B811E9"/>
    <w:rsid w:val="00B81682"/>
    <w:rsid w:val="00B818B6"/>
    <w:rsid w:val="00B85D29"/>
    <w:rsid w:val="00B87A0E"/>
    <w:rsid w:val="00B87A65"/>
    <w:rsid w:val="00B912D5"/>
    <w:rsid w:val="00B930AC"/>
    <w:rsid w:val="00B9363E"/>
    <w:rsid w:val="00B97F59"/>
    <w:rsid w:val="00BA2DDA"/>
    <w:rsid w:val="00BA30FA"/>
    <w:rsid w:val="00BA4477"/>
    <w:rsid w:val="00BB0773"/>
    <w:rsid w:val="00BB27F0"/>
    <w:rsid w:val="00BB45C5"/>
    <w:rsid w:val="00BB5249"/>
    <w:rsid w:val="00BB73E2"/>
    <w:rsid w:val="00BC2116"/>
    <w:rsid w:val="00BC3EF0"/>
    <w:rsid w:val="00BC3EF2"/>
    <w:rsid w:val="00BC4F1E"/>
    <w:rsid w:val="00BC6E13"/>
    <w:rsid w:val="00BC7BD6"/>
    <w:rsid w:val="00BD21CF"/>
    <w:rsid w:val="00BD293A"/>
    <w:rsid w:val="00BD29F3"/>
    <w:rsid w:val="00BD5B03"/>
    <w:rsid w:val="00BD65D2"/>
    <w:rsid w:val="00BE57DF"/>
    <w:rsid w:val="00BF1686"/>
    <w:rsid w:val="00BF3256"/>
    <w:rsid w:val="00BF5160"/>
    <w:rsid w:val="00BF6D17"/>
    <w:rsid w:val="00BF74A6"/>
    <w:rsid w:val="00C04D55"/>
    <w:rsid w:val="00C051DD"/>
    <w:rsid w:val="00C20BBD"/>
    <w:rsid w:val="00C21484"/>
    <w:rsid w:val="00C224D1"/>
    <w:rsid w:val="00C27566"/>
    <w:rsid w:val="00C32F86"/>
    <w:rsid w:val="00C37CD2"/>
    <w:rsid w:val="00C4456E"/>
    <w:rsid w:val="00C44CC9"/>
    <w:rsid w:val="00C46A21"/>
    <w:rsid w:val="00C47477"/>
    <w:rsid w:val="00C512B4"/>
    <w:rsid w:val="00C52271"/>
    <w:rsid w:val="00C5279C"/>
    <w:rsid w:val="00C55941"/>
    <w:rsid w:val="00C6028E"/>
    <w:rsid w:val="00C61F0D"/>
    <w:rsid w:val="00C626D7"/>
    <w:rsid w:val="00C646EE"/>
    <w:rsid w:val="00C65B88"/>
    <w:rsid w:val="00C66B0B"/>
    <w:rsid w:val="00C66D3C"/>
    <w:rsid w:val="00C81800"/>
    <w:rsid w:val="00C81E6B"/>
    <w:rsid w:val="00C8246B"/>
    <w:rsid w:val="00C82DA5"/>
    <w:rsid w:val="00C86B0F"/>
    <w:rsid w:val="00C93010"/>
    <w:rsid w:val="00CA1CA3"/>
    <w:rsid w:val="00CA1E90"/>
    <w:rsid w:val="00CA5495"/>
    <w:rsid w:val="00CB1624"/>
    <w:rsid w:val="00CB32CD"/>
    <w:rsid w:val="00CB7D60"/>
    <w:rsid w:val="00CC30EF"/>
    <w:rsid w:val="00CC4BA8"/>
    <w:rsid w:val="00CC66C0"/>
    <w:rsid w:val="00CF147C"/>
    <w:rsid w:val="00CF1525"/>
    <w:rsid w:val="00CF1DA2"/>
    <w:rsid w:val="00CF2D65"/>
    <w:rsid w:val="00D02155"/>
    <w:rsid w:val="00D02D67"/>
    <w:rsid w:val="00D03FD1"/>
    <w:rsid w:val="00D04266"/>
    <w:rsid w:val="00D05043"/>
    <w:rsid w:val="00D069D8"/>
    <w:rsid w:val="00D06F95"/>
    <w:rsid w:val="00D16FAE"/>
    <w:rsid w:val="00D170DA"/>
    <w:rsid w:val="00D200D4"/>
    <w:rsid w:val="00D20548"/>
    <w:rsid w:val="00D2280D"/>
    <w:rsid w:val="00D25916"/>
    <w:rsid w:val="00D321D7"/>
    <w:rsid w:val="00D33BA4"/>
    <w:rsid w:val="00D40749"/>
    <w:rsid w:val="00D433E6"/>
    <w:rsid w:val="00D47A31"/>
    <w:rsid w:val="00D54403"/>
    <w:rsid w:val="00D555F4"/>
    <w:rsid w:val="00D55EA1"/>
    <w:rsid w:val="00D56EDA"/>
    <w:rsid w:val="00D60941"/>
    <w:rsid w:val="00D640B2"/>
    <w:rsid w:val="00D64603"/>
    <w:rsid w:val="00D64D90"/>
    <w:rsid w:val="00D71E7E"/>
    <w:rsid w:val="00D741E1"/>
    <w:rsid w:val="00D8094F"/>
    <w:rsid w:val="00D80F27"/>
    <w:rsid w:val="00D813C6"/>
    <w:rsid w:val="00D82A55"/>
    <w:rsid w:val="00D8425F"/>
    <w:rsid w:val="00D851D9"/>
    <w:rsid w:val="00D85846"/>
    <w:rsid w:val="00D87686"/>
    <w:rsid w:val="00D903F1"/>
    <w:rsid w:val="00D905D2"/>
    <w:rsid w:val="00D93317"/>
    <w:rsid w:val="00D94BD2"/>
    <w:rsid w:val="00D95A63"/>
    <w:rsid w:val="00D95BBC"/>
    <w:rsid w:val="00DA35BA"/>
    <w:rsid w:val="00DA4903"/>
    <w:rsid w:val="00DA525D"/>
    <w:rsid w:val="00DA5A41"/>
    <w:rsid w:val="00DA7CC2"/>
    <w:rsid w:val="00DB378E"/>
    <w:rsid w:val="00DB4283"/>
    <w:rsid w:val="00DC128E"/>
    <w:rsid w:val="00DC296E"/>
    <w:rsid w:val="00DC43AF"/>
    <w:rsid w:val="00DC4FAB"/>
    <w:rsid w:val="00DD065E"/>
    <w:rsid w:val="00DD28D0"/>
    <w:rsid w:val="00DE3E72"/>
    <w:rsid w:val="00DE669F"/>
    <w:rsid w:val="00DE6B79"/>
    <w:rsid w:val="00DF3064"/>
    <w:rsid w:val="00DF7D52"/>
    <w:rsid w:val="00E03862"/>
    <w:rsid w:val="00E05410"/>
    <w:rsid w:val="00E06824"/>
    <w:rsid w:val="00E12CA2"/>
    <w:rsid w:val="00E23760"/>
    <w:rsid w:val="00E25A9D"/>
    <w:rsid w:val="00E33D9E"/>
    <w:rsid w:val="00E4069F"/>
    <w:rsid w:val="00E442FE"/>
    <w:rsid w:val="00E559F9"/>
    <w:rsid w:val="00E561D4"/>
    <w:rsid w:val="00E578FE"/>
    <w:rsid w:val="00E62FFA"/>
    <w:rsid w:val="00E63825"/>
    <w:rsid w:val="00E727C5"/>
    <w:rsid w:val="00E738D5"/>
    <w:rsid w:val="00E803AD"/>
    <w:rsid w:val="00E80507"/>
    <w:rsid w:val="00E8093F"/>
    <w:rsid w:val="00E84909"/>
    <w:rsid w:val="00E85B36"/>
    <w:rsid w:val="00E87B63"/>
    <w:rsid w:val="00E90081"/>
    <w:rsid w:val="00E92629"/>
    <w:rsid w:val="00E92BC2"/>
    <w:rsid w:val="00E970BE"/>
    <w:rsid w:val="00E97ED3"/>
    <w:rsid w:val="00EA4A84"/>
    <w:rsid w:val="00EA549B"/>
    <w:rsid w:val="00EB18D0"/>
    <w:rsid w:val="00EB3A53"/>
    <w:rsid w:val="00EB444D"/>
    <w:rsid w:val="00EB4503"/>
    <w:rsid w:val="00EB60AD"/>
    <w:rsid w:val="00EC1CA6"/>
    <w:rsid w:val="00EC69D0"/>
    <w:rsid w:val="00EC7A38"/>
    <w:rsid w:val="00EC7CC8"/>
    <w:rsid w:val="00ED187E"/>
    <w:rsid w:val="00ED55BD"/>
    <w:rsid w:val="00ED76B9"/>
    <w:rsid w:val="00EE25ED"/>
    <w:rsid w:val="00EE4DA1"/>
    <w:rsid w:val="00EF1356"/>
    <w:rsid w:val="00EF2130"/>
    <w:rsid w:val="00EF2A80"/>
    <w:rsid w:val="00F0352A"/>
    <w:rsid w:val="00F05BBF"/>
    <w:rsid w:val="00F176F5"/>
    <w:rsid w:val="00F17C7F"/>
    <w:rsid w:val="00F20209"/>
    <w:rsid w:val="00F21298"/>
    <w:rsid w:val="00F254BC"/>
    <w:rsid w:val="00F306E5"/>
    <w:rsid w:val="00F4070C"/>
    <w:rsid w:val="00F40918"/>
    <w:rsid w:val="00F50BC4"/>
    <w:rsid w:val="00F5746B"/>
    <w:rsid w:val="00F66FF1"/>
    <w:rsid w:val="00F674B3"/>
    <w:rsid w:val="00F7372B"/>
    <w:rsid w:val="00F752F8"/>
    <w:rsid w:val="00F7601F"/>
    <w:rsid w:val="00F76B69"/>
    <w:rsid w:val="00F806D4"/>
    <w:rsid w:val="00F82FAC"/>
    <w:rsid w:val="00F839B5"/>
    <w:rsid w:val="00F85377"/>
    <w:rsid w:val="00F963F7"/>
    <w:rsid w:val="00F97DA6"/>
    <w:rsid w:val="00FA249A"/>
    <w:rsid w:val="00FA464D"/>
    <w:rsid w:val="00FB1F43"/>
    <w:rsid w:val="00FB3D7A"/>
    <w:rsid w:val="00FB53C0"/>
    <w:rsid w:val="00FB6BE1"/>
    <w:rsid w:val="00FB6CA6"/>
    <w:rsid w:val="00FC0BEB"/>
    <w:rsid w:val="00FC117C"/>
    <w:rsid w:val="00FC215B"/>
    <w:rsid w:val="00FC37ED"/>
    <w:rsid w:val="00FC49AC"/>
    <w:rsid w:val="00FC6AF1"/>
    <w:rsid w:val="00FD09F6"/>
    <w:rsid w:val="00FD1811"/>
    <w:rsid w:val="00FD3697"/>
    <w:rsid w:val="00FD66E2"/>
    <w:rsid w:val="00FE1915"/>
    <w:rsid w:val="00FE31CF"/>
    <w:rsid w:val="00FE46CE"/>
    <w:rsid w:val="00FE5839"/>
    <w:rsid w:val="00FE6920"/>
    <w:rsid w:val="00FF0791"/>
    <w:rsid w:val="00FF0CFC"/>
    <w:rsid w:val="00FF1B7F"/>
    <w:rsid w:val="00FF35B8"/>
    <w:rsid w:val="00FF464E"/>
    <w:rsid w:val="00FF4837"/>
    <w:rsid w:val="00FF65D7"/>
    <w:rsid w:val="00FF7728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5E3D41-BDBA-4E9E-964D-C18E719B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7B6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87A0E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626FB1"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4E295A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E295A"/>
    <w:pPr>
      <w:numPr>
        <w:ilvl w:val="3"/>
        <w:numId w:val="1"/>
      </w:numPr>
      <w:spacing w:before="240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187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187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187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187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187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26FB1"/>
    <w:rPr>
      <w:rFonts w:eastAsiaTheme="majorEastAsia" w:cstheme="majorBidi"/>
      <w:b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87A0E"/>
    <w:rPr>
      <w:rFonts w:ascii="Arial" w:eastAsiaTheme="majorEastAsia" w:hAnsi="Arial" w:cstheme="majorBidi"/>
      <w:b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E295A"/>
    <w:rPr>
      <w:rFonts w:eastAsiaTheme="majorEastAsia" w:cstheme="majorBidi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0103B"/>
    <w:pPr>
      <w:numPr>
        <w:ilvl w:val="1"/>
      </w:numPr>
      <w:jc w:val="center"/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0103B"/>
    <w:rPr>
      <w:rFonts w:eastAsiaTheme="minorEastAsia"/>
      <w:spacing w:val="15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FF7E61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F7E61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E295A"/>
    <w:rPr>
      <w:b/>
      <w:sz w:val="24"/>
    </w:rPr>
  </w:style>
  <w:style w:type="paragraph" w:styleId="Listenabsatz">
    <w:name w:val="List Paragraph"/>
    <w:basedOn w:val="Standard"/>
    <w:uiPriority w:val="34"/>
    <w:qFormat/>
    <w:rsid w:val="00842D23"/>
    <w:pPr>
      <w:ind w:left="720"/>
      <w:contextualSpacing/>
    </w:pPr>
  </w:style>
  <w:style w:type="paragraph" w:customStyle="1" w:styleId="Abbildung1">
    <w:name w:val="Abbildung1"/>
    <w:basedOn w:val="Beschriftung"/>
    <w:next w:val="Standard"/>
    <w:link w:val="Abbildung1Zchn"/>
    <w:autoRedefine/>
    <w:qFormat/>
    <w:rsid w:val="00A751A4"/>
  </w:style>
  <w:style w:type="paragraph" w:styleId="Kopfzeile">
    <w:name w:val="header"/>
    <w:basedOn w:val="Standard"/>
    <w:link w:val="KopfzeileZchn"/>
    <w:uiPriority w:val="99"/>
    <w:unhideWhenUsed/>
    <w:rsid w:val="00151992"/>
    <w:pPr>
      <w:tabs>
        <w:tab w:val="center" w:pos="4536"/>
        <w:tab w:val="right" w:pos="9072"/>
      </w:tabs>
    </w:pPr>
  </w:style>
  <w:style w:type="character" w:customStyle="1" w:styleId="Abbildung1Zchn">
    <w:name w:val="Abbildung1 Zchn"/>
    <w:basedOn w:val="Absatz-Standardschriftart"/>
    <w:link w:val="Abbildung1"/>
    <w:rsid w:val="00A751A4"/>
    <w:rPr>
      <w:bCs/>
      <w:noProof/>
      <w:sz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151992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1519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51992"/>
    <w:rPr>
      <w:sz w:val="24"/>
    </w:rPr>
  </w:style>
  <w:style w:type="character" w:styleId="Platzhaltertext">
    <w:name w:val="Placeholder Text"/>
    <w:basedOn w:val="Absatz-Standardschriftart"/>
    <w:uiPriority w:val="99"/>
    <w:semiHidden/>
    <w:rsid w:val="0090175C"/>
    <w:rPr>
      <w:color w:val="808080"/>
    </w:rPr>
  </w:style>
  <w:style w:type="table" w:styleId="Tabellenraster">
    <w:name w:val="Table Grid"/>
    <w:basedOn w:val="NormaleTabelle"/>
    <w:uiPriority w:val="59"/>
    <w:rsid w:val="00E9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9487D"/>
    <w:pPr>
      <w:spacing w:after="0" w:line="240" w:lineRule="auto"/>
    </w:pPr>
    <w:rPr>
      <w:sz w:val="24"/>
    </w:rPr>
  </w:style>
  <w:style w:type="paragraph" w:styleId="KeinLeerraum">
    <w:name w:val="No Spacing"/>
    <w:uiPriority w:val="1"/>
    <w:qFormat/>
    <w:rsid w:val="001117C3"/>
    <w:pPr>
      <w:spacing w:after="0" w:line="240" w:lineRule="auto"/>
      <w:jc w:val="both"/>
    </w:pPr>
    <w:rPr>
      <w:sz w:val="24"/>
    </w:rPr>
  </w:style>
  <w:style w:type="paragraph" w:styleId="StandardWeb">
    <w:name w:val="Normal (Web)"/>
    <w:basedOn w:val="Standard"/>
    <w:uiPriority w:val="99"/>
    <w:unhideWhenUsed/>
    <w:rsid w:val="00CA1CA3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customStyle="1" w:styleId="Anstrich">
    <w:name w:val="Anstrich"/>
    <w:basedOn w:val="Listenabsatz"/>
    <w:link w:val="AnstrichZchn"/>
    <w:qFormat/>
    <w:rsid w:val="00A24ED8"/>
    <w:pPr>
      <w:numPr>
        <w:numId w:val="3"/>
      </w:numPr>
      <w:ind w:left="851" w:hanging="851"/>
    </w:pPr>
  </w:style>
  <w:style w:type="character" w:customStyle="1" w:styleId="AnstrichZchn">
    <w:name w:val="Anstrich Zchn"/>
    <w:basedOn w:val="UntertitelZchn"/>
    <w:link w:val="Anstrich"/>
    <w:rsid w:val="00A24ED8"/>
    <w:rPr>
      <w:rFonts w:eastAsiaTheme="minorEastAsia"/>
      <w:spacing w:val="15"/>
      <w:sz w:val="24"/>
    </w:rPr>
  </w:style>
  <w:style w:type="paragraph" w:customStyle="1" w:styleId="Aufzhlung">
    <w:name w:val="Aufzählung"/>
    <w:basedOn w:val="KeinLeerraum"/>
    <w:autoRedefine/>
    <w:qFormat/>
    <w:rsid w:val="006E415D"/>
    <w:pPr>
      <w:numPr>
        <w:numId w:val="2"/>
      </w:numPr>
      <w:jc w:val="left"/>
    </w:pPr>
    <w:rPr>
      <w:rFonts w:ascii="Arial" w:eastAsia="SimSun" w:hAnsi="Arial" w:cs="Calibri"/>
      <w:color w:val="00000A"/>
      <w:sz w:val="20"/>
    </w:rPr>
  </w:style>
  <w:style w:type="paragraph" w:customStyle="1" w:styleId="Meilenstein">
    <w:name w:val="Meilenstein"/>
    <w:basedOn w:val="KeinLeerraum"/>
    <w:link w:val="MeilensteinZchn"/>
    <w:qFormat/>
    <w:rsid w:val="00274BA9"/>
    <w:pPr>
      <w:tabs>
        <w:tab w:val="left" w:pos="1247"/>
      </w:tabs>
      <w:spacing w:after="240"/>
      <w:ind w:left="1247" w:hanging="1247"/>
      <w:jc w:val="left"/>
    </w:pPr>
    <w:rPr>
      <w:rFonts w:eastAsia="SimSun" w:cs="Calibri"/>
      <w:b/>
      <w:color w:val="00000A"/>
    </w:rPr>
  </w:style>
  <w:style w:type="character" w:customStyle="1" w:styleId="MeilensteinZchn">
    <w:name w:val="Meilenstein Zchn"/>
    <w:basedOn w:val="Absatz-Standardschriftart"/>
    <w:link w:val="Meilenstein"/>
    <w:rsid w:val="00274BA9"/>
    <w:rPr>
      <w:rFonts w:eastAsia="SimSun" w:cs="Calibri"/>
      <w:b/>
      <w:color w:val="00000A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DE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DE2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B00B49"/>
    <w:rPr>
      <w:rFonts w:eastAsia="SimSun" w:cs="Arial"/>
      <w:color w:val="00000A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00B49"/>
    <w:rPr>
      <w:rFonts w:ascii="Arial" w:eastAsia="SimSun" w:hAnsi="Arial" w:cs="Arial"/>
      <w:color w:val="00000A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00B49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71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7191"/>
  </w:style>
  <w:style w:type="character" w:customStyle="1" w:styleId="KommentartextZchn">
    <w:name w:val="Kommentartext Zchn"/>
    <w:basedOn w:val="Absatz-Standardschriftart"/>
    <w:link w:val="Kommentartext"/>
    <w:uiPriority w:val="99"/>
    <w:rsid w:val="004D719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71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7191"/>
    <w:rPr>
      <w:b/>
      <w:bCs/>
      <w:sz w:val="20"/>
      <w:szCs w:val="20"/>
    </w:rPr>
  </w:style>
  <w:style w:type="paragraph" w:customStyle="1" w:styleId="Default">
    <w:name w:val="Default"/>
    <w:rsid w:val="00184C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20A45"/>
    <w:pPr>
      <w:numPr>
        <w:numId w:val="0"/>
      </w:numPr>
      <w:spacing w:line="259" w:lineRule="auto"/>
      <w:outlineLvl w:val="9"/>
    </w:pPr>
    <w:rPr>
      <w:b w:val="0"/>
      <w:color w:val="2E74B5" w:themeColor="accent1" w:themeShade="BF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2C3534"/>
    <w:pPr>
      <w:spacing w:before="360"/>
    </w:pPr>
    <w:rPr>
      <w:rFonts w:cstheme="majorHAnsi"/>
      <w:b/>
      <w:bCs/>
      <w:caps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8B126C"/>
    <w:pPr>
      <w:spacing w:before="240"/>
    </w:pPr>
    <w:rPr>
      <w:rFonts w:asciiTheme="minorHAnsi" w:hAnsiTheme="minorHAnsi" w:cstheme="minorHAnsi"/>
      <w:b/>
      <w:bCs/>
    </w:rPr>
  </w:style>
  <w:style w:type="character" w:styleId="Hyperlink">
    <w:name w:val="Hyperlink"/>
    <w:basedOn w:val="Absatz-Standardschriftart"/>
    <w:uiPriority w:val="99"/>
    <w:unhideWhenUsed/>
    <w:rsid w:val="00220A45"/>
    <w:rPr>
      <w:color w:val="0563C1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qFormat/>
    <w:rsid w:val="00B81682"/>
    <w:pPr>
      <w:tabs>
        <w:tab w:val="left" w:pos="1276"/>
        <w:tab w:val="right" w:leader="dot" w:pos="9062"/>
      </w:tabs>
      <w:ind w:left="1276" w:right="851" w:hanging="1276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B659B8"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rsid w:val="00B659B8"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B659B8"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B659B8"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B659B8"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B659B8"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B659B8"/>
    <w:pPr>
      <w:ind w:left="1400"/>
    </w:pPr>
    <w:rPr>
      <w:rFonts w:asciiTheme="minorHAnsi" w:hAnsiTheme="minorHAnsi" w:cstheme="minorHAnsi"/>
    </w:rPr>
  </w:style>
  <w:style w:type="paragraph" w:customStyle="1" w:styleId="EndNoteBibliographyTitle">
    <w:name w:val="EndNote Bibliography Title"/>
    <w:basedOn w:val="Standard"/>
    <w:link w:val="EndNoteBibliographyTitleZchn"/>
    <w:rsid w:val="00662780"/>
    <w:pPr>
      <w:jc w:val="center"/>
    </w:pPr>
    <w:rPr>
      <w:rFonts w:ascii="Calibri" w:hAnsi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662780"/>
    <w:rPr>
      <w:rFonts w:ascii="Calibri" w:hAnsi="Calibri"/>
      <w:noProof/>
      <w:sz w:val="24"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662780"/>
    <w:rPr>
      <w:rFonts w:ascii="Calibri" w:hAnsi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662780"/>
    <w:rPr>
      <w:rFonts w:ascii="Calibri" w:hAnsi="Calibri"/>
      <w:noProof/>
      <w:sz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187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187E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187E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187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18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schriftung">
    <w:name w:val="caption"/>
    <w:aliases w:val="Tabelle"/>
    <w:basedOn w:val="Standard"/>
    <w:next w:val="Standard"/>
    <w:autoRedefine/>
    <w:unhideWhenUsed/>
    <w:qFormat/>
    <w:rsid w:val="00794F7B"/>
    <w:pPr>
      <w:keepNext/>
      <w:spacing w:before="240" w:after="60"/>
      <w:ind w:left="1134" w:hanging="1134"/>
    </w:pPr>
    <w:rPr>
      <w:bCs/>
      <w:noProof/>
    </w:rPr>
  </w:style>
  <w:style w:type="table" w:styleId="MittlereSchattierung1-Akzent1">
    <w:name w:val="Medium Shading 1 Accent 1"/>
    <w:basedOn w:val="NormaleTabelle"/>
    <w:uiPriority w:val="63"/>
    <w:rsid w:val="00B5704E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622E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rschriftDeckblatt">
    <w:name w:val="Überschrift Deckblatt"/>
    <w:basedOn w:val="Standard"/>
    <w:autoRedefine/>
    <w:uiPriority w:val="99"/>
    <w:rsid w:val="008F0498"/>
    <w:pPr>
      <w:keepNext/>
      <w:spacing w:after="1020" w:line="383" w:lineRule="exact"/>
      <w:jc w:val="center"/>
    </w:pPr>
    <w:rPr>
      <w:rFonts w:ascii="Frutiger LT Com 45 Light" w:hAnsi="Frutiger LT Com 45 Light" w:cs="Frutiger LT Com 45 Light"/>
      <w:b/>
      <w:bCs/>
      <w:sz w:val="30"/>
      <w:szCs w:val="30"/>
    </w:rPr>
  </w:style>
  <w:style w:type="character" w:customStyle="1" w:styleId="Betont">
    <w:name w:val="Betont"/>
    <w:rsid w:val="00C82DA5"/>
    <w:rPr>
      <w:i/>
      <w:iCs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306E37"/>
    <w:pPr>
      <w:ind w:left="720" w:hanging="720"/>
    </w:pPr>
    <w:rPr>
      <w:szCs w:val="24"/>
      <w:lang w:val="x-none" w:eastAsia="x-non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306E37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patent-number">
    <w:name w:val="patent-number"/>
    <w:basedOn w:val="Absatz-Standardschriftart"/>
    <w:rsid w:val="00950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SSE\Daten\Organisation\Masken\Firma%20allgemein\Formblatt%20inter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A9FC4EEA-2780-4042-9E8B-DDF962F2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Formblatt intern</Template>
  <TotalTime>0</TotalTime>
  <Pages>1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Schmidt</dc:creator>
  <cp:lastModifiedBy>Eva Schmidt</cp:lastModifiedBy>
  <cp:revision>1</cp:revision>
  <cp:lastPrinted>2018-02-28T14:55:00Z</cp:lastPrinted>
  <dcterms:created xsi:type="dcterms:W3CDTF">2019-01-17T13:27:00Z</dcterms:created>
  <dcterms:modified xsi:type="dcterms:W3CDTF">2019-01-17T13:39:00Z</dcterms:modified>
</cp:coreProperties>
</file>