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7D59" w:rsidRDefault="000C7D59"/>
    <w:p w:rsidR="000C7D59" w:rsidRDefault="000C7D59"/>
    <w:p w:rsidR="000C7D59" w:rsidRDefault="000C7D59"/>
    <w:p w:rsidR="000C7D59" w:rsidRDefault="000C7D59"/>
    <w:tbl>
      <w:tblPr>
        <w:tblW w:w="10065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1985"/>
        <w:gridCol w:w="2126"/>
        <w:gridCol w:w="3686"/>
      </w:tblGrid>
      <w:tr w:rsidR="000C7D59" w:rsidRPr="000C7D59" w:rsidTr="000C7D5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D59" w:rsidRPr="000C7D59" w:rsidRDefault="000C7D59" w:rsidP="004E7208">
            <w:pPr>
              <w:tabs>
                <w:tab w:val="left" w:pos="1985"/>
                <w:tab w:val="left" w:pos="5529"/>
                <w:tab w:val="left" w:pos="6521"/>
              </w:tabs>
              <w:spacing w:before="60" w:after="60"/>
              <w:rPr>
                <w:rFonts w:ascii="Arial" w:hAnsi="Arial" w:cs="Arial"/>
                <w:b/>
                <w:sz w:val="22"/>
                <w:u w:val="single"/>
              </w:rPr>
            </w:pPr>
            <w:r w:rsidRPr="000C7D59">
              <w:rPr>
                <w:rFonts w:ascii="Arial" w:hAnsi="Arial" w:cs="Arial"/>
                <w:b/>
                <w:sz w:val="22"/>
              </w:rPr>
              <w:t>Monat: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D59" w:rsidRPr="000C7D59" w:rsidRDefault="000C7D59" w:rsidP="004E7208">
            <w:pPr>
              <w:tabs>
                <w:tab w:val="left" w:pos="1985"/>
                <w:tab w:val="left" w:pos="5529"/>
                <w:tab w:val="left" w:pos="6521"/>
              </w:tabs>
              <w:spacing w:before="60" w:after="60"/>
              <w:rPr>
                <w:rFonts w:ascii="Arial" w:hAnsi="Arial" w:cs="Arial"/>
                <w:b/>
                <w:sz w:val="22"/>
                <w:u w:val="single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D59" w:rsidRPr="000C7D59" w:rsidRDefault="000C7D59" w:rsidP="004E7208">
            <w:pPr>
              <w:tabs>
                <w:tab w:val="left" w:pos="1985"/>
                <w:tab w:val="left" w:pos="5529"/>
                <w:tab w:val="left" w:pos="6521"/>
              </w:tabs>
              <w:spacing w:before="60" w:after="60"/>
              <w:rPr>
                <w:rFonts w:ascii="Arial" w:hAnsi="Arial" w:cs="Arial"/>
                <w:b/>
                <w:sz w:val="22"/>
                <w:u w:val="single"/>
              </w:rPr>
            </w:pPr>
            <w:r w:rsidRPr="000C7D59">
              <w:rPr>
                <w:rFonts w:ascii="Arial" w:hAnsi="Arial" w:cs="Arial"/>
                <w:b/>
                <w:sz w:val="22"/>
              </w:rPr>
              <w:t>Kfz-Bezeichnung: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D59" w:rsidRPr="000C7D59" w:rsidRDefault="000C7D59" w:rsidP="004E7208">
            <w:pPr>
              <w:tabs>
                <w:tab w:val="left" w:pos="1985"/>
                <w:tab w:val="left" w:pos="5529"/>
                <w:tab w:val="left" w:pos="6521"/>
              </w:tabs>
              <w:spacing w:before="60" w:after="60"/>
              <w:rPr>
                <w:rFonts w:ascii="Arial" w:hAnsi="Arial" w:cs="Arial"/>
                <w:b/>
                <w:sz w:val="22"/>
                <w:u w:val="single"/>
              </w:rPr>
            </w:pPr>
          </w:p>
        </w:tc>
      </w:tr>
      <w:tr w:rsidR="000C7D59" w:rsidRPr="000C7D59" w:rsidTr="000C7D5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D59" w:rsidRPr="000C7D59" w:rsidRDefault="000C7D59" w:rsidP="004E7208">
            <w:pPr>
              <w:tabs>
                <w:tab w:val="left" w:pos="1985"/>
                <w:tab w:val="left" w:pos="5529"/>
                <w:tab w:val="left" w:pos="6521"/>
              </w:tabs>
              <w:spacing w:before="60" w:after="60"/>
              <w:rPr>
                <w:rFonts w:ascii="Arial" w:hAnsi="Arial" w:cs="Arial"/>
                <w:b/>
                <w:sz w:val="22"/>
                <w:u w:val="single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D59" w:rsidRPr="000C7D59" w:rsidRDefault="000C7D59" w:rsidP="004E7208">
            <w:pPr>
              <w:tabs>
                <w:tab w:val="left" w:pos="1985"/>
                <w:tab w:val="left" w:pos="5529"/>
                <w:tab w:val="left" w:pos="6521"/>
              </w:tabs>
              <w:spacing w:before="60" w:after="60"/>
              <w:rPr>
                <w:rFonts w:ascii="Arial" w:hAnsi="Arial" w:cs="Arial"/>
                <w:b/>
                <w:sz w:val="22"/>
                <w:u w:val="single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D59" w:rsidRPr="000C7D59" w:rsidRDefault="000C7D59" w:rsidP="004E7208">
            <w:pPr>
              <w:tabs>
                <w:tab w:val="left" w:pos="1985"/>
                <w:tab w:val="left" w:pos="5529"/>
                <w:tab w:val="left" w:pos="6521"/>
              </w:tabs>
              <w:spacing w:before="60" w:after="60"/>
              <w:rPr>
                <w:rFonts w:ascii="Arial" w:hAnsi="Arial" w:cs="Arial"/>
                <w:b/>
                <w:sz w:val="22"/>
                <w:u w:val="single"/>
              </w:rPr>
            </w:pPr>
            <w:r w:rsidRPr="000C7D59">
              <w:rPr>
                <w:rFonts w:ascii="Arial" w:hAnsi="Arial" w:cs="Arial"/>
                <w:b/>
                <w:sz w:val="22"/>
              </w:rPr>
              <w:t>Kfz-Kennzeichen: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D59" w:rsidRPr="000C7D59" w:rsidRDefault="000C7D59" w:rsidP="004E7208">
            <w:pPr>
              <w:tabs>
                <w:tab w:val="left" w:pos="1985"/>
                <w:tab w:val="left" w:pos="5529"/>
                <w:tab w:val="left" w:pos="6521"/>
              </w:tabs>
              <w:spacing w:before="60" w:after="60"/>
              <w:rPr>
                <w:rFonts w:ascii="Arial" w:hAnsi="Arial" w:cs="Arial"/>
                <w:b/>
                <w:sz w:val="22"/>
                <w:u w:val="single"/>
              </w:rPr>
            </w:pPr>
          </w:p>
        </w:tc>
      </w:tr>
      <w:tr w:rsidR="000C7D59" w:rsidRPr="000C7D59" w:rsidTr="000C7D5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D59" w:rsidRPr="000C7D59" w:rsidRDefault="000C7D59" w:rsidP="004E7208">
            <w:pPr>
              <w:tabs>
                <w:tab w:val="left" w:pos="1985"/>
                <w:tab w:val="left" w:pos="5529"/>
                <w:tab w:val="left" w:pos="6521"/>
              </w:tabs>
              <w:spacing w:before="60" w:after="60"/>
              <w:rPr>
                <w:rFonts w:ascii="Arial" w:hAnsi="Arial" w:cs="Arial"/>
                <w:b/>
                <w:sz w:val="22"/>
                <w:u w:val="single"/>
              </w:rPr>
            </w:pPr>
            <w:r w:rsidRPr="000C7D59">
              <w:rPr>
                <w:rFonts w:ascii="Arial" w:hAnsi="Arial" w:cs="Arial"/>
                <w:b/>
                <w:sz w:val="22"/>
              </w:rPr>
              <w:t>Fahrer: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D59" w:rsidRPr="000C7D59" w:rsidRDefault="000C7D59" w:rsidP="004E7208">
            <w:pPr>
              <w:tabs>
                <w:tab w:val="left" w:pos="1985"/>
                <w:tab w:val="left" w:pos="5529"/>
                <w:tab w:val="left" w:pos="6521"/>
              </w:tabs>
              <w:spacing w:before="60" w:after="60"/>
              <w:rPr>
                <w:rFonts w:ascii="Arial" w:hAnsi="Arial" w:cs="Arial"/>
                <w:b/>
                <w:sz w:val="22"/>
                <w:u w:val="single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D59" w:rsidRPr="000C7D59" w:rsidRDefault="000C7D59" w:rsidP="004E7208">
            <w:pPr>
              <w:tabs>
                <w:tab w:val="left" w:pos="1985"/>
                <w:tab w:val="left" w:pos="5529"/>
                <w:tab w:val="left" w:pos="6521"/>
              </w:tabs>
              <w:spacing w:before="60" w:after="60"/>
              <w:rPr>
                <w:rFonts w:ascii="Arial" w:hAnsi="Arial" w:cs="Arial"/>
                <w:b/>
                <w:sz w:val="22"/>
                <w:u w:val="single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D59" w:rsidRPr="000C7D59" w:rsidRDefault="000C7D59" w:rsidP="004E7208">
            <w:pPr>
              <w:tabs>
                <w:tab w:val="left" w:pos="1985"/>
                <w:tab w:val="left" w:pos="5529"/>
                <w:tab w:val="left" w:pos="6521"/>
              </w:tabs>
              <w:spacing w:before="60" w:after="60"/>
              <w:rPr>
                <w:rFonts w:ascii="Arial" w:hAnsi="Arial" w:cs="Arial"/>
                <w:b/>
                <w:sz w:val="22"/>
                <w:u w:val="single"/>
              </w:rPr>
            </w:pPr>
          </w:p>
        </w:tc>
      </w:tr>
      <w:tr w:rsidR="000C7D59" w:rsidRPr="000C7D59" w:rsidTr="000C7D5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D59" w:rsidRPr="000C7D59" w:rsidRDefault="000C7D59" w:rsidP="004E7208">
            <w:pPr>
              <w:tabs>
                <w:tab w:val="left" w:pos="1985"/>
                <w:tab w:val="left" w:pos="5529"/>
                <w:tab w:val="left" w:pos="6521"/>
              </w:tabs>
              <w:spacing w:before="60" w:after="60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D59" w:rsidRPr="000C7D59" w:rsidRDefault="000C7D59" w:rsidP="004E7208">
            <w:pPr>
              <w:tabs>
                <w:tab w:val="left" w:pos="1985"/>
                <w:tab w:val="left" w:pos="5529"/>
                <w:tab w:val="left" w:pos="6521"/>
              </w:tabs>
              <w:spacing w:before="60" w:after="60"/>
              <w:rPr>
                <w:rFonts w:ascii="Arial" w:hAnsi="Arial" w:cs="Arial"/>
                <w:b/>
                <w:u w:val="single"/>
              </w:rPr>
            </w:pPr>
            <w:r w:rsidRPr="000C7D59">
              <w:rPr>
                <w:rFonts w:ascii="Arial" w:hAnsi="Arial" w:cs="Arial"/>
                <w:b/>
                <w:u w:val="single"/>
              </w:rPr>
              <w:t>Kilometer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D59" w:rsidRPr="000C7D59" w:rsidRDefault="000C7D59" w:rsidP="004E7208">
            <w:pPr>
              <w:tabs>
                <w:tab w:val="left" w:pos="1985"/>
                <w:tab w:val="left" w:pos="5529"/>
                <w:tab w:val="left" w:pos="6521"/>
              </w:tabs>
              <w:spacing w:before="60" w:after="60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D59" w:rsidRPr="000C7D59" w:rsidRDefault="000C7D59" w:rsidP="004E7208">
            <w:pPr>
              <w:tabs>
                <w:tab w:val="left" w:pos="1985"/>
                <w:tab w:val="left" w:pos="5529"/>
                <w:tab w:val="left" w:pos="6521"/>
              </w:tabs>
              <w:spacing w:before="60" w:after="60"/>
              <w:rPr>
                <w:rFonts w:ascii="Arial" w:hAnsi="Arial" w:cs="Arial"/>
                <w:b/>
                <w:u w:val="single"/>
              </w:rPr>
            </w:pPr>
            <w:r w:rsidRPr="000C7D59">
              <w:rPr>
                <w:rFonts w:ascii="Arial" w:hAnsi="Arial" w:cs="Arial"/>
                <w:b/>
                <w:u w:val="single"/>
              </w:rPr>
              <w:t>Datum</w:t>
            </w:r>
          </w:p>
        </w:tc>
      </w:tr>
      <w:tr w:rsidR="000C7D59" w:rsidRPr="000C7D59" w:rsidTr="000C7D5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D59" w:rsidRPr="000C7D59" w:rsidRDefault="000C7D59" w:rsidP="004E7208">
            <w:pPr>
              <w:tabs>
                <w:tab w:val="left" w:pos="1985"/>
                <w:tab w:val="left" w:pos="5529"/>
                <w:tab w:val="left" w:pos="6521"/>
              </w:tabs>
              <w:spacing w:before="60" w:after="60"/>
              <w:rPr>
                <w:rFonts w:ascii="Arial" w:hAnsi="Arial" w:cs="Arial"/>
                <w:sz w:val="22"/>
                <w:u w:val="single"/>
              </w:rPr>
            </w:pPr>
            <w:r w:rsidRPr="000C7D59">
              <w:rPr>
                <w:rFonts w:ascii="Arial" w:hAnsi="Arial" w:cs="Arial"/>
                <w:sz w:val="22"/>
              </w:rPr>
              <w:t>km Stand: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D59" w:rsidRPr="000C7D59" w:rsidRDefault="000C7D59" w:rsidP="004E7208">
            <w:pPr>
              <w:tabs>
                <w:tab w:val="left" w:pos="1985"/>
                <w:tab w:val="left" w:pos="5529"/>
                <w:tab w:val="left" w:pos="6521"/>
              </w:tabs>
              <w:spacing w:before="60" w:after="60"/>
              <w:rPr>
                <w:rFonts w:ascii="Arial" w:hAnsi="Arial" w:cs="Arial"/>
                <w:b/>
                <w:sz w:val="22"/>
                <w:u w:val="single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D59" w:rsidRPr="000C7D59" w:rsidRDefault="000C7D59" w:rsidP="004E7208">
            <w:pPr>
              <w:tabs>
                <w:tab w:val="left" w:pos="1985"/>
                <w:tab w:val="left" w:pos="5529"/>
                <w:tab w:val="left" w:pos="6521"/>
              </w:tabs>
              <w:spacing w:before="60" w:after="60"/>
              <w:rPr>
                <w:rFonts w:ascii="Arial" w:hAnsi="Arial" w:cs="Arial"/>
                <w:b/>
                <w:sz w:val="22"/>
                <w:u w:val="single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D59" w:rsidRPr="000C7D59" w:rsidRDefault="000C7D59" w:rsidP="004E7208">
            <w:pPr>
              <w:tabs>
                <w:tab w:val="left" w:pos="1985"/>
                <w:tab w:val="left" w:pos="5529"/>
                <w:tab w:val="left" w:pos="6521"/>
              </w:tabs>
              <w:spacing w:before="60" w:after="60"/>
              <w:rPr>
                <w:rFonts w:ascii="Arial" w:hAnsi="Arial" w:cs="Arial"/>
                <w:b/>
                <w:sz w:val="22"/>
                <w:u w:val="single"/>
              </w:rPr>
            </w:pPr>
          </w:p>
        </w:tc>
      </w:tr>
      <w:tr w:rsidR="000C7D59" w:rsidRPr="000C7D59" w:rsidTr="000C7D5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D59" w:rsidRPr="000C7D59" w:rsidRDefault="000C7D59" w:rsidP="004E7208">
            <w:pPr>
              <w:tabs>
                <w:tab w:val="left" w:pos="1985"/>
                <w:tab w:val="left" w:pos="5529"/>
                <w:tab w:val="left" w:pos="6521"/>
              </w:tabs>
              <w:spacing w:before="60" w:after="60"/>
              <w:rPr>
                <w:rFonts w:ascii="Arial" w:hAnsi="Arial" w:cs="Arial"/>
                <w:b/>
                <w:sz w:val="22"/>
                <w:u w:val="single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D59" w:rsidRPr="000C7D59" w:rsidRDefault="000C7D59" w:rsidP="004E7208">
            <w:pPr>
              <w:tabs>
                <w:tab w:val="left" w:pos="1985"/>
                <w:tab w:val="left" w:pos="5529"/>
                <w:tab w:val="left" w:pos="6521"/>
              </w:tabs>
              <w:spacing w:before="60" w:after="60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D59" w:rsidRPr="000C7D59" w:rsidRDefault="000C7D59" w:rsidP="004E7208">
            <w:pPr>
              <w:tabs>
                <w:tab w:val="left" w:pos="1985"/>
                <w:tab w:val="left" w:pos="5529"/>
                <w:tab w:val="left" w:pos="6521"/>
              </w:tabs>
              <w:spacing w:before="60" w:after="60"/>
              <w:rPr>
                <w:rFonts w:ascii="Arial" w:hAnsi="Arial" w:cs="Arial"/>
                <w:b/>
                <w:sz w:val="22"/>
                <w:u w:val="single"/>
              </w:rPr>
            </w:pPr>
            <w:r w:rsidRPr="000C7D59">
              <w:rPr>
                <w:rFonts w:ascii="Arial" w:hAnsi="Arial" w:cs="Arial"/>
                <w:sz w:val="22"/>
              </w:rPr>
              <w:t>TÜV bis: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D59" w:rsidRPr="000C7D59" w:rsidRDefault="000C7D59" w:rsidP="004E7208">
            <w:pPr>
              <w:tabs>
                <w:tab w:val="left" w:pos="1985"/>
                <w:tab w:val="left" w:pos="5529"/>
                <w:tab w:val="left" w:pos="6521"/>
              </w:tabs>
              <w:spacing w:before="60" w:after="60"/>
              <w:rPr>
                <w:rFonts w:ascii="Arial" w:hAnsi="Arial" w:cs="Arial"/>
                <w:b/>
                <w:sz w:val="22"/>
                <w:u w:val="single"/>
              </w:rPr>
            </w:pPr>
          </w:p>
        </w:tc>
      </w:tr>
      <w:tr w:rsidR="000C7D59" w:rsidRPr="000C7D59" w:rsidTr="000C7D5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D59" w:rsidRPr="000C7D59" w:rsidRDefault="000C7D59" w:rsidP="004E7208">
            <w:pPr>
              <w:tabs>
                <w:tab w:val="left" w:pos="1985"/>
                <w:tab w:val="left" w:pos="5529"/>
                <w:tab w:val="left" w:pos="6521"/>
              </w:tabs>
              <w:spacing w:before="60" w:after="60"/>
              <w:rPr>
                <w:rFonts w:ascii="Arial" w:hAnsi="Arial" w:cs="Arial"/>
                <w:b/>
                <w:sz w:val="22"/>
                <w:u w:val="single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D59" w:rsidRPr="000C7D59" w:rsidRDefault="000C7D59" w:rsidP="004E7208">
            <w:pPr>
              <w:tabs>
                <w:tab w:val="left" w:pos="1985"/>
                <w:tab w:val="left" w:pos="5529"/>
                <w:tab w:val="left" w:pos="6521"/>
              </w:tabs>
              <w:spacing w:before="60" w:after="60"/>
              <w:rPr>
                <w:rFonts w:ascii="Arial" w:hAnsi="Arial" w:cs="Arial"/>
                <w:b/>
                <w:sz w:val="22"/>
                <w:u w:val="single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D59" w:rsidRPr="000C7D59" w:rsidRDefault="000C7D59" w:rsidP="004E7208">
            <w:pPr>
              <w:tabs>
                <w:tab w:val="left" w:pos="1985"/>
                <w:tab w:val="left" w:pos="5529"/>
                <w:tab w:val="left" w:pos="6521"/>
              </w:tabs>
              <w:spacing w:before="60" w:after="60"/>
              <w:rPr>
                <w:rFonts w:ascii="Arial" w:hAnsi="Arial" w:cs="Arial"/>
                <w:b/>
                <w:sz w:val="22"/>
                <w:u w:val="single"/>
              </w:rPr>
            </w:pPr>
            <w:r w:rsidRPr="000C7D59">
              <w:rPr>
                <w:rFonts w:ascii="Arial" w:hAnsi="Arial" w:cs="Arial"/>
                <w:sz w:val="22"/>
              </w:rPr>
              <w:t>ASU bis: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D59" w:rsidRPr="000C7D59" w:rsidRDefault="000C7D59" w:rsidP="004E7208">
            <w:pPr>
              <w:tabs>
                <w:tab w:val="left" w:pos="1985"/>
                <w:tab w:val="left" w:pos="5529"/>
                <w:tab w:val="left" w:pos="6521"/>
              </w:tabs>
              <w:spacing w:before="60" w:after="60"/>
              <w:rPr>
                <w:rFonts w:ascii="Arial" w:hAnsi="Arial" w:cs="Arial"/>
                <w:b/>
                <w:sz w:val="22"/>
                <w:u w:val="single"/>
              </w:rPr>
            </w:pPr>
          </w:p>
        </w:tc>
      </w:tr>
      <w:tr w:rsidR="000C7D59" w:rsidRPr="000C7D59" w:rsidTr="000C7D5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D59" w:rsidRPr="000C7D59" w:rsidRDefault="000C7D59" w:rsidP="004E7208">
            <w:pPr>
              <w:tabs>
                <w:tab w:val="left" w:pos="1985"/>
                <w:tab w:val="left" w:pos="5529"/>
                <w:tab w:val="left" w:pos="6521"/>
              </w:tabs>
              <w:spacing w:before="60" w:after="60"/>
              <w:rPr>
                <w:rFonts w:ascii="Arial" w:hAnsi="Arial" w:cs="Arial"/>
                <w:b/>
                <w:sz w:val="22"/>
                <w:u w:val="single"/>
              </w:rPr>
            </w:pPr>
            <w:r w:rsidRPr="000C7D59">
              <w:rPr>
                <w:rFonts w:ascii="Arial" w:hAnsi="Arial" w:cs="Arial"/>
                <w:sz w:val="22"/>
              </w:rPr>
              <w:t>letzter Ölwechsel: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D59" w:rsidRPr="000C7D59" w:rsidRDefault="000C7D59" w:rsidP="004E7208">
            <w:pPr>
              <w:tabs>
                <w:tab w:val="left" w:pos="1985"/>
                <w:tab w:val="left" w:pos="5529"/>
                <w:tab w:val="left" w:pos="6521"/>
              </w:tabs>
              <w:spacing w:before="60" w:after="60"/>
              <w:rPr>
                <w:rFonts w:ascii="Arial" w:hAnsi="Arial" w:cs="Arial"/>
                <w:b/>
                <w:sz w:val="22"/>
                <w:u w:val="single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D59" w:rsidRPr="000C7D59" w:rsidRDefault="000C7D59" w:rsidP="004E7208">
            <w:pPr>
              <w:tabs>
                <w:tab w:val="left" w:pos="1985"/>
                <w:tab w:val="left" w:pos="5529"/>
                <w:tab w:val="left" w:pos="6521"/>
              </w:tabs>
              <w:spacing w:before="60" w:after="60"/>
              <w:rPr>
                <w:rFonts w:ascii="Arial" w:hAnsi="Arial" w:cs="Arial"/>
                <w:b/>
                <w:sz w:val="22"/>
                <w:u w:val="single"/>
              </w:rPr>
            </w:pPr>
            <w:r w:rsidRPr="000C7D59">
              <w:rPr>
                <w:rFonts w:ascii="Arial" w:hAnsi="Arial" w:cs="Arial"/>
                <w:sz w:val="22"/>
              </w:rPr>
              <w:t>am: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D59" w:rsidRPr="000C7D59" w:rsidRDefault="000C7D59" w:rsidP="004E7208">
            <w:pPr>
              <w:tabs>
                <w:tab w:val="left" w:pos="1985"/>
                <w:tab w:val="left" w:pos="5529"/>
                <w:tab w:val="left" w:pos="6521"/>
              </w:tabs>
              <w:spacing w:before="60" w:after="60"/>
              <w:rPr>
                <w:rFonts w:ascii="Arial" w:hAnsi="Arial" w:cs="Arial"/>
                <w:b/>
                <w:sz w:val="22"/>
                <w:u w:val="single"/>
              </w:rPr>
            </w:pPr>
          </w:p>
        </w:tc>
      </w:tr>
      <w:tr w:rsidR="000C7D59" w:rsidRPr="000C7D59" w:rsidTr="000C7D5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D59" w:rsidRPr="000C7D59" w:rsidRDefault="000C7D59" w:rsidP="004E7208">
            <w:pPr>
              <w:tabs>
                <w:tab w:val="left" w:pos="1985"/>
                <w:tab w:val="left" w:pos="5529"/>
                <w:tab w:val="left" w:pos="6521"/>
              </w:tabs>
              <w:spacing w:before="60" w:after="60"/>
              <w:rPr>
                <w:rFonts w:ascii="Arial" w:hAnsi="Arial" w:cs="Arial"/>
                <w:b/>
                <w:sz w:val="22"/>
              </w:rPr>
            </w:pPr>
            <w:r w:rsidRPr="000C7D59">
              <w:rPr>
                <w:rFonts w:ascii="Arial" w:hAnsi="Arial" w:cs="Arial"/>
                <w:sz w:val="22"/>
              </w:rPr>
              <w:t>nächster Ölwechsel: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D59" w:rsidRPr="000C7D59" w:rsidRDefault="000C7D59" w:rsidP="004E7208">
            <w:pPr>
              <w:tabs>
                <w:tab w:val="left" w:pos="1985"/>
                <w:tab w:val="left" w:pos="5529"/>
                <w:tab w:val="left" w:pos="6521"/>
              </w:tabs>
              <w:spacing w:before="60" w:after="60"/>
              <w:rPr>
                <w:rFonts w:ascii="Arial" w:hAnsi="Arial" w:cs="Arial"/>
                <w:sz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D59" w:rsidRPr="000C7D59" w:rsidRDefault="000C7D59" w:rsidP="004E7208">
            <w:pPr>
              <w:tabs>
                <w:tab w:val="left" w:pos="1985"/>
                <w:tab w:val="left" w:pos="5529"/>
                <w:tab w:val="left" w:pos="6521"/>
              </w:tabs>
              <w:spacing w:before="60" w:after="60"/>
              <w:rPr>
                <w:rFonts w:ascii="Arial" w:hAnsi="Arial" w:cs="Arial"/>
                <w:sz w:val="22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D59" w:rsidRPr="000C7D59" w:rsidRDefault="000C7D59" w:rsidP="004E7208">
            <w:pPr>
              <w:tabs>
                <w:tab w:val="left" w:pos="1985"/>
                <w:tab w:val="left" w:pos="5529"/>
                <w:tab w:val="left" w:pos="6521"/>
              </w:tabs>
              <w:spacing w:before="60" w:after="60"/>
              <w:rPr>
                <w:rFonts w:ascii="Arial" w:hAnsi="Arial" w:cs="Arial"/>
                <w:sz w:val="22"/>
              </w:rPr>
            </w:pPr>
          </w:p>
        </w:tc>
      </w:tr>
      <w:tr w:rsidR="000C7D59" w:rsidRPr="000C7D59" w:rsidTr="000C7D5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D59" w:rsidRPr="000C7D59" w:rsidRDefault="000C7D59" w:rsidP="004E7208">
            <w:pPr>
              <w:tabs>
                <w:tab w:val="left" w:pos="1985"/>
                <w:tab w:val="left" w:pos="5529"/>
                <w:tab w:val="left" w:pos="6521"/>
              </w:tabs>
              <w:spacing w:before="60" w:after="60"/>
              <w:rPr>
                <w:rFonts w:ascii="Arial" w:hAnsi="Arial" w:cs="Arial"/>
                <w:sz w:val="22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D59" w:rsidRPr="000C7D59" w:rsidRDefault="000C7D59" w:rsidP="004E7208">
            <w:pPr>
              <w:tabs>
                <w:tab w:val="left" w:pos="1985"/>
                <w:tab w:val="left" w:pos="5529"/>
                <w:tab w:val="left" w:pos="6521"/>
              </w:tabs>
              <w:spacing w:before="60" w:after="60"/>
              <w:rPr>
                <w:rFonts w:ascii="Arial" w:hAnsi="Arial" w:cs="Arial"/>
                <w:sz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D59" w:rsidRPr="000C7D59" w:rsidRDefault="000C7D59" w:rsidP="004E7208">
            <w:pPr>
              <w:tabs>
                <w:tab w:val="left" w:pos="1985"/>
                <w:tab w:val="left" w:pos="5529"/>
                <w:tab w:val="left" w:pos="6521"/>
              </w:tabs>
              <w:spacing w:before="60" w:after="60"/>
              <w:rPr>
                <w:rFonts w:ascii="Arial" w:hAnsi="Arial" w:cs="Arial"/>
                <w:sz w:val="22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D59" w:rsidRPr="000C7D59" w:rsidRDefault="000C7D59" w:rsidP="004E7208">
            <w:pPr>
              <w:tabs>
                <w:tab w:val="left" w:pos="1985"/>
                <w:tab w:val="left" w:pos="5529"/>
                <w:tab w:val="left" w:pos="6521"/>
              </w:tabs>
              <w:spacing w:before="60" w:after="60"/>
              <w:rPr>
                <w:rFonts w:ascii="Arial" w:hAnsi="Arial" w:cs="Arial"/>
                <w:sz w:val="22"/>
              </w:rPr>
            </w:pPr>
          </w:p>
        </w:tc>
      </w:tr>
    </w:tbl>
    <w:p w:rsidR="003D2C14" w:rsidRDefault="003D2C14" w:rsidP="008F1D97"/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9"/>
        <w:gridCol w:w="3686"/>
      </w:tblGrid>
      <w:tr w:rsidR="000C7D59" w:rsidRPr="000C7D59" w:rsidTr="004E7208">
        <w:tblPrEx>
          <w:tblCellMar>
            <w:top w:w="0" w:type="dxa"/>
            <w:bottom w:w="0" w:type="dxa"/>
          </w:tblCellMar>
        </w:tblPrEx>
        <w:tc>
          <w:tcPr>
            <w:tcW w:w="6379" w:type="dxa"/>
          </w:tcPr>
          <w:p w:rsidR="000C7D59" w:rsidRPr="000C7D59" w:rsidRDefault="000C7D59" w:rsidP="004E7208">
            <w:pPr>
              <w:rPr>
                <w:rFonts w:ascii="Arial" w:hAnsi="Arial" w:cs="Arial"/>
                <w:b/>
                <w:sz w:val="22"/>
              </w:rPr>
            </w:pPr>
            <w:r w:rsidRPr="000C7D59">
              <w:rPr>
                <w:rFonts w:ascii="Arial" w:hAnsi="Arial" w:cs="Arial"/>
                <w:b/>
                <w:sz w:val="22"/>
              </w:rPr>
              <w:t>Mängel, Bemerkungen:</w:t>
            </w:r>
          </w:p>
        </w:tc>
        <w:tc>
          <w:tcPr>
            <w:tcW w:w="3686" w:type="dxa"/>
          </w:tcPr>
          <w:p w:rsidR="000C7D59" w:rsidRPr="000C7D59" w:rsidRDefault="000C7D59" w:rsidP="004E7208">
            <w:pPr>
              <w:rPr>
                <w:rFonts w:ascii="Arial" w:hAnsi="Arial" w:cs="Arial"/>
                <w:b/>
                <w:sz w:val="22"/>
              </w:rPr>
            </w:pPr>
          </w:p>
        </w:tc>
      </w:tr>
      <w:tr w:rsidR="000C7D59" w:rsidRPr="000C7D59" w:rsidTr="004E7208">
        <w:tblPrEx>
          <w:tblCellMar>
            <w:top w:w="0" w:type="dxa"/>
            <w:bottom w:w="0" w:type="dxa"/>
          </w:tblCellMar>
        </w:tblPrEx>
        <w:tc>
          <w:tcPr>
            <w:tcW w:w="6379" w:type="dxa"/>
          </w:tcPr>
          <w:p w:rsidR="000C7D59" w:rsidRPr="000C7D59" w:rsidRDefault="000C7D59" w:rsidP="004E7208">
            <w:pPr>
              <w:rPr>
                <w:rFonts w:ascii="Arial" w:hAnsi="Arial" w:cs="Arial"/>
                <w:sz w:val="32"/>
              </w:rPr>
            </w:pPr>
          </w:p>
        </w:tc>
        <w:tc>
          <w:tcPr>
            <w:tcW w:w="3686" w:type="dxa"/>
          </w:tcPr>
          <w:p w:rsidR="000C7D59" w:rsidRPr="000C7D59" w:rsidRDefault="000C7D59" w:rsidP="004E7208">
            <w:pPr>
              <w:rPr>
                <w:rFonts w:ascii="Arial" w:hAnsi="Arial" w:cs="Arial"/>
                <w:sz w:val="32"/>
              </w:rPr>
            </w:pPr>
          </w:p>
        </w:tc>
      </w:tr>
      <w:tr w:rsidR="000C7D59" w:rsidRPr="000C7D59" w:rsidTr="004E7208">
        <w:tblPrEx>
          <w:tblCellMar>
            <w:top w:w="0" w:type="dxa"/>
            <w:bottom w:w="0" w:type="dxa"/>
          </w:tblCellMar>
        </w:tblPrEx>
        <w:tc>
          <w:tcPr>
            <w:tcW w:w="6379" w:type="dxa"/>
          </w:tcPr>
          <w:p w:rsidR="000C7D59" w:rsidRPr="000C7D59" w:rsidRDefault="000C7D59" w:rsidP="004E7208">
            <w:pPr>
              <w:rPr>
                <w:rFonts w:ascii="Arial" w:hAnsi="Arial" w:cs="Arial"/>
                <w:sz w:val="32"/>
              </w:rPr>
            </w:pPr>
          </w:p>
        </w:tc>
        <w:tc>
          <w:tcPr>
            <w:tcW w:w="3686" w:type="dxa"/>
          </w:tcPr>
          <w:p w:rsidR="000C7D59" w:rsidRPr="000C7D59" w:rsidRDefault="000C7D59" w:rsidP="004E7208">
            <w:pPr>
              <w:rPr>
                <w:rFonts w:ascii="Arial" w:hAnsi="Arial" w:cs="Arial"/>
                <w:sz w:val="32"/>
              </w:rPr>
            </w:pPr>
          </w:p>
        </w:tc>
      </w:tr>
      <w:tr w:rsidR="000C7D59" w:rsidRPr="000C7D59" w:rsidTr="004E7208">
        <w:tblPrEx>
          <w:tblCellMar>
            <w:top w:w="0" w:type="dxa"/>
            <w:bottom w:w="0" w:type="dxa"/>
          </w:tblCellMar>
        </w:tblPrEx>
        <w:tc>
          <w:tcPr>
            <w:tcW w:w="6379" w:type="dxa"/>
          </w:tcPr>
          <w:p w:rsidR="000C7D59" w:rsidRPr="000C7D59" w:rsidRDefault="000C7D59" w:rsidP="004E7208">
            <w:pPr>
              <w:rPr>
                <w:rFonts w:ascii="Arial" w:hAnsi="Arial" w:cs="Arial"/>
                <w:sz w:val="32"/>
              </w:rPr>
            </w:pPr>
          </w:p>
        </w:tc>
        <w:tc>
          <w:tcPr>
            <w:tcW w:w="3686" w:type="dxa"/>
          </w:tcPr>
          <w:p w:rsidR="000C7D59" w:rsidRPr="000C7D59" w:rsidRDefault="000C7D59" w:rsidP="004E7208">
            <w:pPr>
              <w:rPr>
                <w:rFonts w:ascii="Arial" w:hAnsi="Arial" w:cs="Arial"/>
                <w:sz w:val="32"/>
              </w:rPr>
            </w:pPr>
          </w:p>
        </w:tc>
      </w:tr>
      <w:tr w:rsidR="000C7D59" w:rsidRPr="000C7D59" w:rsidTr="004E7208">
        <w:tblPrEx>
          <w:tblCellMar>
            <w:top w:w="0" w:type="dxa"/>
            <w:bottom w:w="0" w:type="dxa"/>
          </w:tblCellMar>
        </w:tblPrEx>
        <w:tc>
          <w:tcPr>
            <w:tcW w:w="6379" w:type="dxa"/>
          </w:tcPr>
          <w:p w:rsidR="000C7D59" w:rsidRPr="000C7D59" w:rsidRDefault="000C7D59" w:rsidP="004E7208">
            <w:pPr>
              <w:rPr>
                <w:rFonts w:ascii="Arial" w:hAnsi="Arial" w:cs="Arial"/>
                <w:sz w:val="32"/>
              </w:rPr>
            </w:pPr>
          </w:p>
        </w:tc>
        <w:tc>
          <w:tcPr>
            <w:tcW w:w="3686" w:type="dxa"/>
          </w:tcPr>
          <w:p w:rsidR="000C7D59" w:rsidRPr="000C7D59" w:rsidRDefault="000C7D59" w:rsidP="004E7208">
            <w:pPr>
              <w:rPr>
                <w:rFonts w:ascii="Arial" w:hAnsi="Arial" w:cs="Arial"/>
                <w:sz w:val="32"/>
              </w:rPr>
            </w:pPr>
          </w:p>
        </w:tc>
      </w:tr>
      <w:tr w:rsidR="000C7D59" w:rsidRPr="000C7D59" w:rsidTr="004E7208">
        <w:tblPrEx>
          <w:tblCellMar>
            <w:top w:w="0" w:type="dxa"/>
            <w:bottom w:w="0" w:type="dxa"/>
          </w:tblCellMar>
        </w:tblPrEx>
        <w:tc>
          <w:tcPr>
            <w:tcW w:w="6379" w:type="dxa"/>
          </w:tcPr>
          <w:p w:rsidR="000C7D59" w:rsidRPr="000C7D59" w:rsidRDefault="000C7D59" w:rsidP="004E7208">
            <w:pPr>
              <w:rPr>
                <w:rFonts w:ascii="Arial" w:hAnsi="Arial" w:cs="Arial"/>
                <w:sz w:val="32"/>
              </w:rPr>
            </w:pPr>
          </w:p>
        </w:tc>
        <w:tc>
          <w:tcPr>
            <w:tcW w:w="3686" w:type="dxa"/>
          </w:tcPr>
          <w:p w:rsidR="000C7D59" w:rsidRPr="000C7D59" w:rsidRDefault="000C7D59" w:rsidP="004E7208">
            <w:pPr>
              <w:rPr>
                <w:rFonts w:ascii="Arial" w:hAnsi="Arial" w:cs="Arial"/>
                <w:sz w:val="32"/>
              </w:rPr>
            </w:pPr>
          </w:p>
        </w:tc>
      </w:tr>
      <w:tr w:rsidR="000C7D59" w:rsidRPr="000C7D59" w:rsidTr="004E7208">
        <w:tblPrEx>
          <w:tblCellMar>
            <w:top w:w="0" w:type="dxa"/>
            <w:bottom w:w="0" w:type="dxa"/>
          </w:tblCellMar>
        </w:tblPrEx>
        <w:tc>
          <w:tcPr>
            <w:tcW w:w="6379" w:type="dxa"/>
          </w:tcPr>
          <w:p w:rsidR="000C7D59" w:rsidRPr="000C7D59" w:rsidRDefault="000C7D59" w:rsidP="004E7208">
            <w:pPr>
              <w:rPr>
                <w:rFonts w:ascii="Arial" w:hAnsi="Arial" w:cs="Arial"/>
                <w:sz w:val="32"/>
              </w:rPr>
            </w:pPr>
          </w:p>
        </w:tc>
        <w:tc>
          <w:tcPr>
            <w:tcW w:w="3686" w:type="dxa"/>
          </w:tcPr>
          <w:p w:rsidR="000C7D59" w:rsidRPr="000C7D59" w:rsidRDefault="000C7D59" w:rsidP="004E7208">
            <w:pPr>
              <w:rPr>
                <w:rFonts w:ascii="Arial" w:hAnsi="Arial" w:cs="Arial"/>
                <w:sz w:val="32"/>
              </w:rPr>
            </w:pPr>
          </w:p>
        </w:tc>
      </w:tr>
      <w:tr w:rsidR="000C7D59" w:rsidRPr="000C7D59" w:rsidTr="004E7208">
        <w:tblPrEx>
          <w:tblCellMar>
            <w:top w:w="0" w:type="dxa"/>
            <w:bottom w:w="0" w:type="dxa"/>
          </w:tblCellMar>
        </w:tblPrEx>
        <w:tc>
          <w:tcPr>
            <w:tcW w:w="6379" w:type="dxa"/>
          </w:tcPr>
          <w:p w:rsidR="000C7D59" w:rsidRPr="000C7D59" w:rsidRDefault="000C7D59" w:rsidP="004E7208">
            <w:pPr>
              <w:rPr>
                <w:rFonts w:ascii="Arial" w:hAnsi="Arial" w:cs="Arial"/>
                <w:b/>
                <w:sz w:val="28"/>
              </w:rPr>
            </w:pPr>
            <w:r w:rsidRPr="000C7D59">
              <w:rPr>
                <w:rFonts w:ascii="Arial" w:hAnsi="Arial" w:cs="Arial"/>
                <w:b/>
                <w:sz w:val="22"/>
              </w:rPr>
              <w:t>Ausgeführte Reparaturen:</w:t>
            </w:r>
          </w:p>
        </w:tc>
        <w:tc>
          <w:tcPr>
            <w:tcW w:w="3686" w:type="dxa"/>
          </w:tcPr>
          <w:p w:rsidR="000C7D59" w:rsidRPr="000C7D59" w:rsidRDefault="000C7D59" w:rsidP="004E7208">
            <w:pPr>
              <w:rPr>
                <w:rFonts w:ascii="Arial" w:hAnsi="Arial" w:cs="Arial"/>
                <w:b/>
                <w:sz w:val="28"/>
              </w:rPr>
            </w:pPr>
            <w:r w:rsidRPr="000C7D59">
              <w:rPr>
                <w:rFonts w:ascii="Arial" w:hAnsi="Arial" w:cs="Arial"/>
                <w:b/>
                <w:sz w:val="22"/>
              </w:rPr>
              <w:t>erledigt am:           durch:</w:t>
            </w:r>
          </w:p>
        </w:tc>
      </w:tr>
      <w:tr w:rsidR="000C7D59" w:rsidRPr="000C7D59" w:rsidTr="004E7208">
        <w:tblPrEx>
          <w:tblCellMar>
            <w:top w:w="0" w:type="dxa"/>
            <w:bottom w:w="0" w:type="dxa"/>
          </w:tblCellMar>
        </w:tblPrEx>
        <w:tc>
          <w:tcPr>
            <w:tcW w:w="6379" w:type="dxa"/>
          </w:tcPr>
          <w:p w:rsidR="000C7D59" w:rsidRPr="000C7D59" w:rsidRDefault="000C7D59" w:rsidP="004E7208">
            <w:pPr>
              <w:rPr>
                <w:rFonts w:ascii="Arial" w:hAnsi="Arial" w:cs="Arial"/>
                <w:sz w:val="32"/>
              </w:rPr>
            </w:pPr>
          </w:p>
        </w:tc>
        <w:tc>
          <w:tcPr>
            <w:tcW w:w="3686" w:type="dxa"/>
          </w:tcPr>
          <w:p w:rsidR="000C7D59" w:rsidRPr="000C7D59" w:rsidRDefault="000C7D59" w:rsidP="004E7208">
            <w:pPr>
              <w:rPr>
                <w:rFonts w:ascii="Arial" w:hAnsi="Arial" w:cs="Arial"/>
                <w:sz w:val="32"/>
              </w:rPr>
            </w:pPr>
          </w:p>
        </w:tc>
      </w:tr>
      <w:tr w:rsidR="000C7D59" w:rsidRPr="000C7D59" w:rsidTr="004E7208">
        <w:tblPrEx>
          <w:tblCellMar>
            <w:top w:w="0" w:type="dxa"/>
            <w:bottom w:w="0" w:type="dxa"/>
          </w:tblCellMar>
        </w:tblPrEx>
        <w:tc>
          <w:tcPr>
            <w:tcW w:w="6379" w:type="dxa"/>
          </w:tcPr>
          <w:p w:rsidR="000C7D59" w:rsidRPr="000C7D59" w:rsidRDefault="000C7D59" w:rsidP="004E7208">
            <w:pPr>
              <w:rPr>
                <w:rFonts w:ascii="Arial" w:hAnsi="Arial" w:cs="Arial"/>
                <w:sz w:val="32"/>
              </w:rPr>
            </w:pPr>
          </w:p>
        </w:tc>
        <w:tc>
          <w:tcPr>
            <w:tcW w:w="3686" w:type="dxa"/>
          </w:tcPr>
          <w:p w:rsidR="000C7D59" w:rsidRPr="000C7D59" w:rsidRDefault="000C7D59" w:rsidP="004E7208">
            <w:pPr>
              <w:rPr>
                <w:rFonts w:ascii="Arial" w:hAnsi="Arial" w:cs="Arial"/>
                <w:sz w:val="32"/>
              </w:rPr>
            </w:pPr>
          </w:p>
        </w:tc>
      </w:tr>
      <w:tr w:rsidR="000C7D59" w:rsidRPr="000C7D59" w:rsidTr="004E7208">
        <w:tblPrEx>
          <w:tblCellMar>
            <w:top w:w="0" w:type="dxa"/>
            <w:bottom w:w="0" w:type="dxa"/>
          </w:tblCellMar>
        </w:tblPrEx>
        <w:tc>
          <w:tcPr>
            <w:tcW w:w="6379" w:type="dxa"/>
          </w:tcPr>
          <w:p w:rsidR="000C7D59" w:rsidRPr="000C7D59" w:rsidRDefault="000C7D59" w:rsidP="004E7208">
            <w:pPr>
              <w:rPr>
                <w:rFonts w:ascii="Arial" w:hAnsi="Arial" w:cs="Arial"/>
                <w:sz w:val="32"/>
              </w:rPr>
            </w:pPr>
          </w:p>
        </w:tc>
        <w:tc>
          <w:tcPr>
            <w:tcW w:w="3686" w:type="dxa"/>
          </w:tcPr>
          <w:p w:rsidR="000C7D59" w:rsidRPr="000C7D59" w:rsidRDefault="000C7D59" w:rsidP="004E7208">
            <w:pPr>
              <w:rPr>
                <w:rFonts w:ascii="Arial" w:hAnsi="Arial" w:cs="Arial"/>
                <w:sz w:val="32"/>
              </w:rPr>
            </w:pPr>
          </w:p>
        </w:tc>
      </w:tr>
      <w:tr w:rsidR="000C7D59" w:rsidRPr="000C7D59" w:rsidTr="004E7208">
        <w:tblPrEx>
          <w:tblCellMar>
            <w:top w:w="0" w:type="dxa"/>
            <w:bottom w:w="0" w:type="dxa"/>
          </w:tblCellMar>
        </w:tblPrEx>
        <w:tc>
          <w:tcPr>
            <w:tcW w:w="6379" w:type="dxa"/>
          </w:tcPr>
          <w:p w:rsidR="000C7D59" w:rsidRPr="000C7D59" w:rsidRDefault="000C7D59" w:rsidP="004E7208">
            <w:pPr>
              <w:rPr>
                <w:rFonts w:ascii="Arial" w:hAnsi="Arial" w:cs="Arial"/>
                <w:sz w:val="32"/>
              </w:rPr>
            </w:pPr>
          </w:p>
        </w:tc>
        <w:tc>
          <w:tcPr>
            <w:tcW w:w="3686" w:type="dxa"/>
          </w:tcPr>
          <w:p w:rsidR="000C7D59" w:rsidRPr="000C7D59" w:rsidRDefault="000C7D59" w:rsidP="004E7208">
            <w:pPr>
              <w:rPr>
                <w:rFonts w:ascii="Arial" w:hAnsi="Arial" w:cs="Arial"/>
                <w:sz w:val="32"/>
              </w:rPr>
            </w:pPr>
          </w:p>
        </w:tc>
      </w:tr>
      <w:tr w:rsidR="000C7D59" w:rsidRPr="000C7D59" w:rsidTr="004E7208">
        <w:tblPrEx>
          <w:tblCellMar>
            <w:top w:w="0" w:type="dxa"/>
            <w:bottom w:w="0" w:type="dxa"/>
          </w:tblCellMar>
        </w:tblPrEx>
        <w:tc>
          <w:tcPr>
            <w:tcW w:w="6379" w:type="dxa"/>
          </w:tcPr>
          <w:p w:rsidR="000C7D59" w:rsidRPr="000C7D59" w:rsidRDefault="000C7D59" w:rsidP="004E7208">
            <w:pPr>
              <w:rPr>
                <w:rFonts w:ascii="Arial" w:hAnsi="Arial" w:cs="Arial"/>
                <w:sz w:val="32"/>
              </w:rPr>
            </w:pPr>
          </w:p>
        </w:tc>
        <w:tc>
          <w:tcPr>
            <w:tcW w:w="3686" w:type="dxa"/>
          </w:tcPr>
          <w:p w:rsidR="000C7D59" w:rsidRPr="000C7D59" w:rsidRDefault="000C7D59" w:rsidP="004E7208">
            <w:pPr>
              <w:rPr>
                <w:rFonts w:ascii="Arial" w:hAnsi="Arial" w:cs="Arial"/>
                <w:sz w:val="32"/>
              </w:rPr>
            </w:pPr>
          </w:p>
        </w:tc>
      </w:tr>
      <w:tr w:rsidR="000C7D59" w:rsidRPr="000C7D59" w:rsidTr="004E7208">
        <w:tblPrEx>
          <w:tblCellMar>
            <w:top w:w="0" w:type="dxa"/>
            <w:bottom w:w="0" w:type="dxa"/>
          </w:tblCellMar>
        </w:tblPrEx>
        <w:tc>
          <w:tcPr>
            <w:tcW w:w="6379" w:type="dxa"/>
          </w:tcPr>
          <w:p w:rsidR="000C7D59" w:rsidRPr="000C7D59" w:rsidRDefault="000C7D59" w:rsidP="004E7208">
            <w:pPr>
              <w:rPr>
                <w:rFonts w:ascii="Arial" w:hAnsi="Arial" w:cs="Arial"/>
                <w:sz w:val="32"/>
              </w:rPr>
            </w:pPr>
          </w:p>
        </w:tc>
        <w:tc>
          <w:tcPr>
            <w:tcW w:w="3686" w:type="dxa"/>
          </w:tcPr>
          <w:p w:rsidR="000C7D59" w:rsidRPr="000C7D59" w:rsidRDefault="000C7D59" w:rsidP="004E7208">
            <w:pPr>
              <w:rPr>
                <w:rFonts w:ascii="Arial" w:hAnsi="Arial" w:cs="Arial"/>
                <w:sz w:val="32"/>
              </w:rPr>
            </w:pPr>
          </w:p>
        </w:tc>
      </w:tr>
      <w:tr w:rsidR="000C7D59" w:rsidRPr="000C7D59" w:rsidTr="004E7208">
        <w:tblPrEx>
          <w:tblCellMar>
            <w:top w:w="0" w:type="dxa"/>
            <w:bottom w:w="0" w:type="dxa"/>
          </w:tblCellMar>
        </w:tblPrEx>
        <w:tc>
          <w:tcPr>
            <w:tcW w:w="6379" w:type="dxa"/>
          </w:tcPr>
          <w:p w:rsidR="000C7D59" w:rsidRPr="000C7D59" w:rsidRDefault="000C7D59" w:rsidP="004E7208">
            <w:pPr>
              <w:rPr>
                <w:rFonts w:ascii="Arial" w:hAnsi="Arial" w:cs="Arial"/>
                <w:sz w:val="32"/>
              </w:rPr>
            </w:pPr>
          </w:p>
        </w:tc>
        <w:tc>
          <w:tcPr>
            <w:tcW w:w="3686" w:type="dxa"/>
          </w:tcPr>
          <w:p w:rsidR="000C7D59" w:rsidRPr="000C7D59" w:rsidRDefault="000C7D59" w:rsidP="004E7208">
            <w:pPr>
              <w:rPr>
                <w:rFonts w:ascii="Arial" w:hAnsi="Arial" w:cs="Arial"/>
                <w:sz w:val="32"/>
              </w:rPr>
            </w:pPr>
          </w:p>
        </w:tc>
      </w:tr>
      <w:tr w:rsidR="000C7D59" w:rsidRPr="000C7D59" w:rsidTr="004E7208">
        <w:tblPrEx>
          <w:tblCellMar>
            <w:top w:w="0" w:type="dxa"/>
            <w:bottom w:w="0" w:type="dxa"/>
          </w:tblCellMar>
        </w:tblPrEx>
        <w:tc>
          <w:tcPr>
            <w:tcW w:w="6379" w:type="dxa"/>
          </w:tcPr>
          <w:p w:rsidR="000C7D59" w:rsidRPr="000C7D59" w:rsidRDefault="000C7D59" w:rsidP="004E7208">
            <w:pPr>
              <w:rPr>
                <w:rFonts w:ascii="Arial" w:hAnsi="Arial" w:cs="Arial"/>
                <w:sz w:val="32"/>
              </w:rPr>
            </w:pPr>
          </w:p>
        </w:tc>
        <w:tc>
          <w:tcPr>
            <w:tcW w:w="3686" w:type="dxa"/>
          </w:tcPr>
          <w:p w:rsidR="000C7D59" w:rsidRPr="000C7D59" w:rsidRDefault="000C7D59" w:rsidP="004E7208">
            <w:pPr>
              <w:rPr>
                <w:rFonts w:ascii="Arial" w:hAnsi="Arial" w:cs="Arial"/>
                <w:sz w:val="32"/>
              </w:rPr>
            </w:pPr>
          </w:p>
        </w:tc>
      </w:tr>
      <w:tr w:rsidR="000C7D59" w:rsidRPr="000C7D59" w:rsidTr="004E7208">
        <w:tblPrEx>
          <w:tblCellMar>
            <w:top w:w="0" w:type="dxa"/>
            <w:bottom w:w="0" w:type="dxa"/>
          </w:tblCellMar>
        </w:tblPrEx>
        <w:tc>
          <w:tcPr>
            <w:tcW w:w="6379" w:type="dxa"/>
          </w:tcPr>
          <w:p w:rsidR="000C7D59" w:rsidRPr="000C7D59" w:rsidRDefault="000C7D59" w:rsidP="004E7208">
            <w:pPr>
              <w:rPr>
                <w:rFonts w:ascii="Arial" w:hAnsi="Arial" w:cs="Arial"/>
                <w:sz w:val="32"/>
              </w:rPr>
            </w:pPr>
          </w:p>
        </w:tc>
        <w:tc>
          <w:tcPr>
            <w:tcW w:w="3686" w:type="dxa"/>
          </w:tcPr>
          <w:p w:rsidR="000C7D59" w:rsidRPr="000C7D59" w:rsidRDefault="000C7D59" w:rsidP="004E7208">
            <w:pPr>
              <w:rPr>
                <w:rFonts w:ascii="Arial" w:hAnsi="Arial" w:cs="Arial"/>
                <w:sz w:val="32"/>
              </w:rPr>
            </w:pPr>
          </w:p>
        </w:tc>
      </w:tr>
    </w:tbl>
    <w:p w:rsidR="000C7D59" w:rsidRDefault="000C7D59" w:rsidP="008F1D97"/>
    <w:p w:rsidR="000C7D59" w:rsidRDefault="000C7D59" w:rsidP="008F1D97"/>
    <w:p w:rsidR="000C7D59" w:rsidRDefault="000C7D59" w:rsidP="008F1D97">
      <w:bookmarkStart w:id="0" w:name="_GoBack"/>
      <w:bookmarkEnd w:id="0"/>
    </w:p>
    <w:p w:rsidR="000C7D59" w:rsidRDefault="000C7D59" w:rsidP="000C7D59">
      <w:pPr>
        <w:pStyle w:val="Funotentext"/>
        <w:tabs>
          <w:tab w:val="left" w:pos="3969"/>
        </w:tabs>
        <w:rPr>
          <w:sz w:val="24"/>
        </w:rPr>
      </w:pPr>
      <w:r>
        <w:rPr>
          <w:sz w:val="24"/>
        </w:rPr>
        <w:t>Datum:</w:t>
      </w:r>
      <w:r>
        <w:rPr>
          <w:sz w:val="24"/>
        </w:rPr>
        <w:tab/>
        <w:t>Unterschrift:</w:t>
      </w:r>
    </w:p>
    <w:p w:rsidR="000C7D59" w:rsidRPr="008F1D97" w:rsidRDefault="000C7D59" w:rsidP="008F1D97"/>
    <w:sectPr w:rsidR="000C7D59" w:rsidRPr="008F1D97" w:rsidSect="00D02155">
      <w:headerReference w:type="default" r:id="rId8"/>
      <w:footerReference w:type="default" r:id="rId9"/>
      <w:headerReference w:type="first" r:id="rId10"/>
      <w:pgSz w:w="11906" w:h="16838" w:code="9"/>
      <w:pgMar w:top="1418" w:right="1418" w:bottom="1134" w:left="1418" w:header="709" w:footer="709" w:gutter="0"/>
      <w:paperSrc w:first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7D59" w:rsidRDefault="000C7D59" w:rsidP="00EE25ED">
      <w:r>
        <w:separator/>
      </w:r>
    </w:p>
  </w:endnote>
  <w:endnote w:type="continuationSeparator" w:id="0">
    <w:p w:rsidR="000C7D59" w:rsidRDefault="000C7D59" w:rsidP="00EE25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utiger LT Com 45 Light">
    <w:altName w:val="Swis721 Lt BT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3534" w:rsidRPr="00293D05" w:rsidRDefault="002C3534" w:rsidP="00293D05">
    <w:pPr>
      <w:pStyle w:val="berschrift1"/>
      <w:numPr>
        <w:ilvl w:val="0"/>
        <w:numId w:val="0"/>
      </w:numPr>
      <w:tabs>
        <w:tab w:val="left" w:pos="709"/>
      </w:tabs>
      <w:rPr>
        <w:sz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7D59" w:rsidRDefault="000C7D59" w:rsidP="00066CDE">
      <w:r>
        <w:separator/>
      </w:r>
    </w:p>
  </w:footnote>
  <w:footnote w:type="continuationSeparator" w:id="0">
    <w:p w:rsidR="000C7D59" w:rsidRDefault="000C7D59" w:rsidP="00EE25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093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127"/>
      <w:gridCol w:w="5840"/>
      <w:gridCol w:w="2126"/>
    </w:tblGrid>
    <w:tr w:rsidR="002C3534" w:rsidRPr="00172A48" w:rsidTr="000C7D59">
      <w:trPr>
        <w:trHeight w:val="416"/>
      </w:trPr>
      <w:tc>
        <w:tcPr>
          <w:tcW w:w="2127" w:type="dxa"/>
          <w:vMerge w:val="restart"/>
          <w:shd w:val="clear" w:color="auto" w:fill="auto"/>
        </w:tcPr>
        <w:p w:rsidR="002C3534" w:rsidRPr="00D02155" w:rsidRDefault="002C3534" w:rsidP="0075688D">
          <w:pPr>
            <w:jc w:val="center"/>
            <w:rPr>
              <w:rFonts w:cs="Arial"/>
              <w:b/>
              <w:sz w:val="12"/>
              <w:szCs w:val="12"/>
            </w:rPr>
          </w:pPr>
        </w:p>
        <w:p w:rsidR="002C3534" w:rsidRDefault="002C3534" w:rsidP="0075688D">
          <w:pPr>
            <w:jc w:val="center"/>
          </w:pPr>
          <w:r>
            <w:object w:dxaOrig="1688" w:dyaOrig="667" w14:anchorId="71CC93F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87" type="#_x0000_t75" style="width:84.25pt;height:33.3pt" o:ole="">
                <v:imagedata r:id="rId1" o:title=""/>
              </v:shape>
              <o:OLEObject Type="Embed" ProgID="PBrush" ShapeID="_x0000_i1087" DrawAspect="Content" ObjectID="_1609308351" r:id="rId2"/>
            </w:object>
          </w:r>
        </w:p>
        <w:p w:rsidR="00DC128E" w:rsidRPr="00DC128E" w:rsidRDefault="00DC128E" w:rsidP="0075688D">
          <w:pPr>
            <w:jc w:val="center"/>
            <w:rPr>
              <w:rFonts w:cs="Arial"/>
              <w:b/>
              <w:sz w:val="8"/>
              <w:szCs w:val="8"/>
            </w:rPr>
          </w:pPr>
        </w:p>
      </w:tc>
      <w:tc>
        <w:tcPr>
          <w:tcW w:w="5840" w:type="dxa"/>
          <w:vMerge w:val="restart"/>
          <w:shd w:val="clear" w:color="auto" w:fill="auto"/>
          <w:vAlign w:val="center"/>
        </w:tcPr>
        <w:p w:rsidR="002C3534" w:rsidRPr="000C7D59" w:rsidRDefault="000C7D59" w:rsidP="00DC128E">
          <w:pPr>
            <w:autoSpaceDE w:val="0"/>
            <w:autoSpaceDN w:val="0"/>
            <w:adjustRightInd w:val="0"/>
            <w:ind w:right="-108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0C7D59">
            <w:rPr>
              <w:rFonts w:ascii="Arial" w:hAnsi="Arial" w:cs="Arial"/>
              <w:b/>
              <w:sz w:val="24"/>
              <w:szCs w:val="24"/>
            </w:rPr>
            <w:t>Formblatt 7-12</w:t>
          </w:r>
        </w:p>
        <w:p w:rsidR="00DC128E" w:rsidRPr="000C7D59" w:rsidRDefault="000C7D59" w:rsidP="00DC128E">
          <w:pPr>
            <w:autoSpaceDE w:val="0"/>
            <w:autoSpaceDN w:val="0"/>
            <w:adjustRightInd w:val="0"/>
            <w:ind w:right="-108"/>
            <w:jc w:val="center"/>
            <w:rPr>
              <w:rFonts w:ascii="Arial" w:hAnsi="Arial" w:cs="Arial"/>
              <w:sz w:val="24"/>
              <w:szCs w:val="24"/>
            </w:rPr>
          </w:pPr>
          <w:r w:rsidRPr="000C7D59">
            <w:rPr>
              <w:rFonts w:ascii="Arial" w:hAnsi="Arial" w:cs="Arial"/>
              <w:sz w:val="24"/>
              <w:szCs w:val="24"/>
            </w:rPr>
            <w:t>Fahrzeugabrechnung</w:t>
          </w:r>
        </w:p>
      </w:tc>
      <w:tc>
        <w:tcPr>
          <w:tcW w:w="2126" w:type="dxa"/>
          <w:shd w:val="clear" w:color="auto" w:fill="auto"/>
          <w:vAlign w:val="center"/>
        </w:tcPr>
        <w:p w:rsidR="002C3534" w:rsidRPr="000C7D59" w:rsidRDefault="002C3534" w:rsidP="0051546A">
          <w:pPr>
            <w:autoSpaceDE w:val="0"/>
            <w:autoSpaceDN w:val="0"/>
            <w:adjustRightInd w:val="0"/>
            <w:jc w:val="center"/>
            <w:rPr>
              <w:rFonts w:ascii="Arial" w:hAnsi="Arial" w:cs="Arial"/>
            </w:rPr>
          </w:pPr>
          <w:r w:rsidRPr="000C7D59">
            <w:rPr>
              <w:rFonts w:ascii="Arial" w:hAnsi="Arial" w:cs="Arial"/>
            </w:rPr>
            <w:t xml:space="preserve">Rev. </w:t>
          </w:r>
          <w:r w:rsidR="000C7D59" w:rsidRPr="000C7D59">
            <w:rPr>
              <w:rFonts w:ascii="Arial" w:hAnsi="Arial" w:cs="Arial"/>
            </w:rPr>
            <w:t>2</w:t>
          </w:r>
          <w:r w:rsidRPr="000C7D59">
            <w:rPr>
              <w:rFonts w:ascii="Arial" w:hAnsi="Arial" w:cs="Arial"/>
            </w:rPr>
            <w:t xml:space="preserve"> 0</w:t>
          </w:r>
          <w:r w:rsidR="0051546A" w:rsidRPr="000C7D59">
            <w:rPr>
              <w:rFonts w:ascii="Arial" w:hAnsi="Arial" w:cs="Arial"/>
            </w:rPr>
            <w:t>1</w:t>
          </w:r>
          <w:r w:rsidRPr="000C7D59">
            <w:rPr>
              <w:rFonts w:ascii="Arial" w:hAnsi="Arial" w:cs="Arial"/>
            </w:rPr>
            <w:t>/1</w:t>
          </w:r>
          <w:r w:rsidR="000C7D59" w:rsidRPr="000C7D59">
            <w:rPr>
              <w:rFonts w:ascii="Arial" w:hAnsi="Arial" w:cs="Arial"/>
            </w:rPr>
            <w:t>9</w:t>
          </w:r>
        </w:p>
      </w:tc>
    </w:tr>
    <w:tr w:rsidR="002C3534" w:rsidRPr="00172A48" w:rsidTr="000C7D59">
      <w:trPr>
        <w:trHeight w:val="70"/>
      </w:trPr>
      <w:tc>
        <w:tcPr>
          <w:tcW w:w="2127" w:type="dxa"/>
          <w:vMerge/>
          <w:shd w:val="clear" w:color="auto" w:fill="auto"/>
        </w:tcPr>
        <w:p w:rsidR="002C3534" w:rsidRPr="00172A48" w:rsidRDefault="002C3534" w:rsidP="0075688D">
          <w:pPr>
            <w:autoSpaceDE w:val="0"/>
            <w:autoSpaceDN w:val="0"/>
            <w:adjustRightInd w:val="0"/>
          </w:pPr>
        </w:p>
      </w:tc>
      <w:tc>
        <w:tcPr>
          <w:tcW w:w="5840" w:type="dxa"/>
          <w:vMerge/>
          <w:shd w:val="clear" w:color="auto" w:fill="auto"/>
        </w:tcPr>
        <w:p w:rsidR="002C3534" w:rsidRPr="000C7D59" w:rsidRDefault="002C3534" w:rsidP="0075688D">
          <w:pPr>
            <w:autoSpaceDE w:val="0"/>
            <w:autoSpaceDN w:val="0"/>
            <w:adjustRightInd w:val="0"/>
            <w:rPr>
              <w:rFonts w:ascii="Arial" w:hAnsi="Arial" w:cs="Arial"/>
              <w:sz w:val="24"/>
              <w:szCs w:val="24"/>
            </w:rPr>
          </w:pPr>
        </w:p>
      </w:tc>
      <w:tc>
        <w:tcPr>
          <w:tcW w:w="2126" w:type="dxa"/>
          <w:shd w:val="clear" w:color="auto" w:fill="auto"/>
          <w:vAlign w:val="center"/>
        </w:tcPr>
        <w:p w:rsidR="002C3534" w:rsidRPr="000C7D59" w:rsidRDefault="002C3534" w:rsidP="00DC128E">
          <w:pPr>
            <w:autoSpaceDE w:val="0"/>
            <w:autoSpaceDN w:val="0"/>
            <w:adjustRightInd w:val="0"/>
            <w:jc w:val="center"/>
            <w:rPr>
              <w:rFonts w:ascii="Arial" w:hAnsi="Arial" w:cs="Arial"/>
            </w:rPr>
          </w:pPr>
          <w:r w:rsidRPr="000C7D59">
            <w:rPr>
              <w:rFonts w:ascii="Arial" w:hAnsi="Arial" w:cs="Arial"/>
            </w:rPr>
            <w:t xml:space="preserve">Seite </w:t>
          </w:r>
          <w:r w:rsidRPr="000C7D59">
            <w:rPr>
              <w:rFonts w:ascii="Arial" w:hAnsi="Arial" w:cs="Arial"/>
            </w:rPr>
            <w:fldChar w:fldCharType="begin"/>
          </w:r>
          <w:r w:rsidRPr="000C7D59">
            <w:rPr>
              <w:rFonts w:ascii="Arial" w:hAnsi="Arial" w:cs="Arial"/>
            </w:rPr>
            <w:instrText xml:space="preserve"> PAGE </w:instrText>
          </w:r>
          <w:r w:rsidRPr="000C7D59">
            <w:rPr>
              <w:rFonts w:ascii="Arial" w:hAnsi="Arial" w:cs="Arial"/>
            </w:rPr>
            <w:fldChar w:fldCharType="separate"/>
          </w:r>
          <w:r w:rsidR="000C7D59">
            <w:rPr>
              <w:rFonts w:ascii="Arial" w:hAnsi="Arial" w:cs="Arial"/>
              <w:noProof/>
            </w:rPr>
            <w:t>1</w:t>
          </w:r>
          <w:r w:rsidRPr="000C7D59">
            <w:rPr>
              <w:rFonts w:ascii="Arial" w:hAnsi="Arial" w:cs="Arial"/>
            </w:rPr>
            <w:fldChar w:fldCharType="end"/>
          </w:r>
          <w:r w:rsidRPr="000C7D59">
            <w:rPr>
              <w:rFonts w:ascii="Arial" w:hAnsi="Arial" w:cs="Arial"/>
            </w:rPr>
            <w:t xml:space="preserve"> von </w:t>
          </w:r>
          <w:r w:rsidR="000C7D59" w:rsidRPr="000C7D59">
            <w:rPr>
              <w:rFonts w:ascii="Arial" w:hAnsi="Arial" w:cs="Arial"/>
              <w:noProof/>
            </w:rPr>
            <w:fldChar w:fldCharType="begin"/>
          </w:r>
          <w:r w:rsidR="000C7D59" w:rsidRPr="000C7D59">
            <w:rPr>
              <w:rFonts w:ascii="Arial" w:hAnsi="Arial" w:cs="Arial"/>
              <w:noProof/>
            </w:rPr>
            <w:instrText xml:space="preserve"> NUMPAGES </w:instrText>
          </w:r>
          <w:r w:rsidR="000C7D59" w:rsidRPr="000C7D59">
            <w:rPr>
              <w:rFonts w:ascii="Arial" w:hAnsi="Arial" w:cs="Arial"/>
              <w:noProof/>
            </w:rPr>
            <w:fldChar w:fldCharType="separate"/>
          </w:r>
          <w:r w:rsidR="000C7D59">
            <w:rPr>
              <w:rFonts w:ascii="Arial" w:hAnsi="Arial" w:cs="Arial"/>
              <w:noProof/>
            </w:rPr>
            <w:t>1</w:t>
          </w:r>
          <w:r w:rsidR="000C7D59" w:rsidRPr="000C7D59">
            <w:rPr>
              <w:rFonts w:ascii="Arial" w:hAnsi="Arial" w:cs="Arial"/>
              <w:noProof/>
            </w:rPr>
            <w:fldChar w:fldCharType="end"/>
          </w:r>
        </w:p>
      </w:tc>
    </w:tr>
  </w:tbl>
  <w:p w:rsidR="002C3534" w:rsidRPr="009A17A1" w:rsidRDefault="002C3534" w:rsidP="0075688D">
    <w:pPr>
      <w:pStyle w:val="Kopfzeile"/>
      <w:rPr>
        <w:sz w:val="32"/>
        <w:szCs w:val="3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498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127"/>
      <w:gridCol w:w="5811"/>
      <w:gridCol w:w="1560"/>
    </w:tblGrid>
    <w:tr w:rsidR="002C3534" w:rsidRPr="00024606" w:rsidTr="009B01AC">
      <w:tc>
        <w:tcPr>
          <w:tcW w:w="2127" w:type="dxa"/>
          <w:vMerge w:val="restart"/>
          <w:shd w:val="clear" w:color="auto" w:fill="auto"/>
        </w:tcPr>
        <w:p w:rsidR="002C3534" w:rsidRPr="00024606" w:rsidRDefault="002C3534" w:rsidP="00024606">
          <w:pPr>
            <w:jc w:val="center"/>
            <w:rPr>
              <w:rFonts w:cs="Arial"/>
              <w:b/>
              <w:szCs w:val="24"/>
            </w:rPr>
          </w:pPr>
          <w:r w:rsidRPr="00024606">
            <w:rPr>
              <w:rFonts w:ascii="Calibri" w:eastAsia="Calibri" w:hAnsi="Calibri"/>
              <w:sz w:val="22"/>
            </w:rPr>
            <w:object w:dxaOrig="1688" w:dyaOrig="667" w14:anchorId="70EF3B4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84.25pt;height:33.3pt" o:ole="">
                <v:imagedata r:id="rId1" o:title=""/>
              </v:shape>
              <o:OLEObject Type="Embed" ProgID="PBrush" ShapeID="_x0000_i1026" DrawAspect="Content" ObjectID="_1609308352" r:id="rId2"/>
            </w:object>
          </w:r>
        </w:p>
      </w:tc>
      <w:tc>
        <w:tcPr>
          <w:tcW w:w="5811" w:type="dxa"/>
          <w:vMerge w:val="restart"/>
          <w:shd w:val="clear" w:color="auto" w:fill="auto"/>
        </w:tcPr>
        <w:p w:rsidR="002C3534" w:rsidRPr="00024606" w:rsidRDefault="002C3534" w:rsidP="00024606">
          <w:pPr>
            <w:autoSpaceDE w:val="0"/>
            <w:autoSpaceDN w:val="0"/>
            <w:adjustRightInd w:val="0"/>
            <w:ind w:right="-108"/>
            <w:jc w:val="center"/>
            <w:rPr>
              <w:b/>
              <w:sz w:val="16"/>
              <w:szCs w:val="16"/>
            </w:rPr>
          </w:pPr>
        </w:p>
        <w:p w:rsidR="002C3534" w:rsidRPr="00024606" w:rsidRDefault="002C3534" w:rsidP="00024606">
          <w:pPr>
            <w:autoSpaceDE w:val="0"/>
            <w:autoSpaceDN w:val="0"/>
            <w:adjustRightInd w:val="0"/>
            <w:ind w:right="-108"/>
            <w:jc w:val="center"/>
            <w:rPr>
              <w:szCs w:val="24"/>
            </w:rPr>
          </w:pPr>
          <w:r w:rsidRPr="00024606">
            <w:rPr>
              <w:b/>
              <w:szCs w:val="24"/>
            </w:rPr>
            <w:t>Managementhandbuch für Qualität, Sicherheit, Gesundheits- und Umweltschutz</w:t>
          </w:r>
          <w:r w:rsidRPr="00024606">
            <w:rPr>
              <w:szCs w:val="24"/>
            </w:rPr>
            <w:t xml:space="preserve"> </w:t>
          </w:r>
        </w:p>
      </w:tc>
      <w:tc>
        <w:tcPr>
          <w:tcW w:w="1560" w:type="dxa"/>
          <w:shd w:val="clear" w:color="auto" w:fill="auto"/>
        </w:tcPr>
        <w:p w:rsidR="002C3534" w:rsidRPr="00024606" w:rsidRDefault="002C3534" w:rsidP="00024606">
          <w:pPr>
            <w:autoSpaceDE w:val="0"/>
            <w:autoSpaceDN w:val="0"/>
            <w:adjustRightInd w:val="0"/>
            <w:jc w:val="center"/>
          </w:pPr>
        </w:p>
        <w:p w:rsidR="002C3534" w:rsidRPr="00024606" w:rsidRDefault="002C3534" w:rsidP="00024606">
          <w:pPr>
            <w:autoSpaceDE w:val="0"/>
            <w:autoSpaceDN w:val="0"/>
            <w:adjustRightInd w:val="0"/>
            <w:jc w:val="center"/>
          </w:pPr>
          <w:r w:rsidRPr="00024606">
            <w:t xml:space="preserve">Rev. 3 09/17 </w:t>
          </w:r>
        </w:p>
      </w:tc>
    </w:tr>
    <w:tr w:rsidR="002C3534" w:rsidRPr="00024606" w:rsidTr="009B01AC">
      <w:trPr>
        <w:trHeight w:val="70"/>
      </w:trPr>
      <w:tc>
        <w:tcPr>
          <w:tcW w:w="2127" w:type="dxa"/>
          <w:vMerge/>
          <w:shd w:val="clear" w:color="auto" w:fill="auto"/>
        </w:tcPr>
        <w:p w:rsidR="002C3534" w:rsidRPr="00024606" w:rsidRDefault="002C3534" w:rsidP="00024606">
          <w:pPr>
            <w:autoSpaceDE w:val="0"/>
            <w:autoSpaceDN w:val="0"/>
            <w:adjustRightInd w:val="0"/>
          </w:pPr>
        </w:p>
      </w:tc>
      <w:tc>
        <w:tcPr>
          <w:tcW w:w="5811" w:type="dxa"/>
          <w:vMerge/>
          <w:shd w:val="clear" w:color="auto" w:fill="auto"/>
        </w:tcPr>
        <w:p w:rsidR="002C3534" w:rsidRPr="00024606" w:rsidRDefault="002C3534" w:rsidP="00024606">
          <w:pPr>
            <w:autoSpaceDE w:val="0"/>
            <w:autoSpaceDN w:val="0"/>
            <w:adjustRightInd w:val="0"/>
            <w:rPr>
              <w:szCs w:val="24"/>
            </w:rPr>
          </w:pPr>
        </w:p>
      </w:tc>
      <w:tc>
        <w:tcPr>
          <w:tcW w:w="1560" w:type="dxa"/>
          <w:shd w:val="clear" w:color="auto" w:fill="auto"/>
        </w:tcPr>
        <w:p w:rsidR="002C3534" w:rsidRPr="00024606" w:rsidRDefault="002C3534" w:rsidP="00024606">
          <w:pPr>
            <w:autoSpaceDE w:val="0"/>
            <w:autoSpaceDN w:val="0"/>
            <w:adjustRightInd w:val="0"/>
            <w:jc w:val="center"/>
          </w:pPr>
          <w:r w:rsidRPr="00024606">
            <w:t xml:space="preserve">Seite </w:t>
          </w:r>
          <w:r w:rsidRPr="00024606">
            <w:fldChar w:fldCharType="begin"/>
          </w:r>
          <w:r w:rsidRPr="00024606">
            <w:instrText xml:space="preserve"> PAGE </w:instrText>
          </w:r>
          <w:r w:rsidRPr="00024606">
            <w:fldChar w:fldCharType="separate"/>
          </w:r>
          <w:r>
            <w:rPr>
              <w:noProof/>
            </w:rPr>
            <w:t>1</w:t>
          </w:r>
          <w:r w:rsidRPr="00024606">
            <w:fldChar w:fldCharType="end"/>
          </w:r>
          <w:r w:rsidRPr="00024606">
            <w:t xml:space="preserve"> von </w:t>
          </w:r>
          <w:r w:rsidR="000C7D59">
            <w:rPr>
              <w:noProof/>
            </w:rPr>
            <w:fldChar w:fldCharType="begin"/>
          </w:r>
          <w:r w:rsidR="000C7D59">
            <w:rPr>
              <w:noProof/>
            </w:rPr>
            <w:instrText xml:space="preserve"> NUMPAGES </w:instrText>
          </w:r>
          <w:r w:rsidR="000C7D59">
            <w:rPr>
              <w:noProof/>
            </w:rPr>
            <w:fldChar w:fldCharType="separate"/>
          </w:r>
          <w:r w:rsidR="000C7D59">
            <w:rPr>
              <w:noProof/>
            </w:rPr>
            <w:t>1</w:t>
          </w:r>
          <w:r w:rsidR="000C7D59">
            <w:rPr>
              <w:noProof/>
            </w:rPr>
            <w:fldChar w:fldCharType="end"/>
          </w:r>
        </w:p>
      </w:tc>
    </w:tr>
  </w:tbl>
  <w:p w:rsidR="002C3534" w:rsidRDefault="002C3534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228B7694"/>
    <w:multiLevelType w:val="hybridMultilevel"/>
    <w:tmpl w:val="065EC2A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3A4B28"/>
    <w:multiLevelType w:val="hybridMultilevel"/>
    <w:tmpl w:val="1116CA86"/>
    <w:lvl w:ilvl="0" w:tplc="20B2B572">
      <w:start w:val="1"/>
      <w:numFmt w:val="bullet"/>
      <w:pStyle w:val="Anstric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EE5D6A"/>
    <w:multiLevelType w:val="multilevel"/>
    <w:tmpl w:val="96E20A58"/>
    <w:lvl w:ilvl="0">
      <w:start w:val="1"/>
      <w:numFmt w:val="decimal"/>
      <w:pStyle w:val="berschrift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" w15:restartNumberingAfterBreak="0">
    <w:nsid w:val="4BCA4133"/>
    <w:multiLevelType w:val="singleLevel"/>
    <w:tmpl w:val="7CD2E7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abstractNum w:abstractNumId="5" w15:restartNumberingAfterBreak="0">
    <w:nsid w:val="52CF1754"/>
    <w:multiLevelType w:val="hybridMultilevel"/>
    <w:tmpl w:val="D7E28142"/>
    <w:lvl w:ilvl="0" w:tplc="6EA2B8D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0C7DC3"/>
    <w:multiLevelType w:val="hybridMultilevel"/>
    <w:tmpl w:val="8AE016D2"/>
    <w:lvl w:ilvl="0" w:tplc="6164C170">
      <w:start w:val="1"/>
      <w:numFmt w:val="decimal"/>
      <w:pStyle w:val="Aufzhlung"/>
      <w:lvlText w:val="%1."/>
      <w:lvlJc w:val="left"/>
      <w:pPr>
        <w:ind w:left="717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906D2A"/>
    <w:multiLevelType w:val="hybridMultilevel"/>
    <w:tmpl w:val="91B4373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6A0926"/>
    <w:multiLevelType w:val="hybridMultilevel"/>
    <w:tmpl w:val="79483832"/>
    <w:lvl w:ilvl="0" w:tplc="27E6E896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27E6E896">
      <w:numFmt w:val="bullet"/>
      <w:lvlText w:val="-"/>
      <w:lvlJc w:val="left"/>
      <w:pPr>
        <w:ind w:left="1440" w:hanging="360"/>
      </w:pPr>
      <w:rPr>
        <w:rFonts w:ascii="Garamond" w:eastAsia="Times New Roman" w:hAnsi="Garamond" w:cs="Times New Roman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840AD2"/>
    <w:multiLevelType w:val="hybridMultilevel"/>
    <w:tmpl w:val="9544E2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7"/>
  </w:num>
  <w:num w:numId="7">
    <w:abstractNumId w:val="1"/>
  </w:num>
  <w:num w:numId="8">
    <w:abstractNumId w:val="5"/>
  </w:num>
  <w:num w:numId="9">
    <w:abstractNumId w:val="4"/>
  </w:num>
  <w:num w:numId="10">
    <w:abstractNumId w:val="8"/>
  </w:num>
  <w:num w:numId="1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993" w:hanging="283"/>
        </w:pPr>
        <w:rPr>
          <w:rFonts w:ascii="Symbol" w:hAnsi="Symbol" w:hint="default"/>
        </w:rPr>
      </w:lvl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1134"/>
  <w:autoHyphenation/>
  <w:consecutiveHyphenLimit w:val="2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Annotated&lt;/Style&gt;&lt;LeftDelim&gt;{&lt;/LeftDelim&gt;&lt;RightDelim&gt;}&lt;/RightDelim&gt;&lt;FontName&gt;Calibri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EnableBibliographyCategories&gt;0&lt;/EnableBibliographyCategories&gt;&lt;/ENLayout&gt;"/>
    <w:docVar w:name="EN.Libraries" w:val="&lt;Libraries&gt;&lt;item db-id=&quot;ded0arepxxtxegewex8vewzmsd9zprdfrftd&quot;&gt;boschke-recovered&lt;record-ids&gt;&lt;item&gt;5084&lt;/item&gt;&lt;item&gt;5085&lt;/item&gt;&lt;item&gt;5086&lt;/item&gt;&lt;item&gt;5087&lt;/item&gt;&lt;item&gt;5088&lt;/item&gt;&lt;item&gt;5089&lt;/item&gt;&lt;item&gt;5090&lt;/item&gt;&lt;item&gt;5091&lt;/item&gt;&lt;item&gt;5092&lt;/item&gt;&lt;item&gt;5093&lt;/item&gt;&lt;/record-ids&gt;&lt;/item&gt;&lt;/Libraries&gt;"/>
  </w:docVars>
  <w:rsids>
    <w:rsidRoot w:val="000C7D59"/>
    <w:rsid w:val="00000342"/>
    <w:rsid w:val="000036BD"/>
    <w:rsid w:val="00007C04"/>
    <w:rsid w:val="000100AF"/>
    <w:rsid w:val="00017030"/>
    <w:rsid w:val="00020ACE"/>
    <w:rsid w:val="00024513"/>
    <w:rsid w:val="00024606"/>
    <w:rsid w:val="00025296"/>
    <w:rsid w:val="00025671"/>
    <w:rsid w:val="00027F11"/>
    <w:rsid w:val="00031006"/>
    <w:rsid w:val="00033790"/>
    <w:rsid w:val="00034CE3"/>
    <w:rsid w:val="00035501"/>
    <w:rsid w:val="000365BF"/>
    <w:rsid w:val="00036EE3"/>
    <w:rsid w:val="00037274"/>
    <w:rsid w:val="00042CB5"/>
    <w:rsid w:val="0004323B"/>
    <w:rsid w:val="00044B4A"/>
    <w:rsid w:val="00044DD3"/>
    <w:rsid w:val="0004600C"/>
    <w:rsid w:val="00046D83"/>
    <w:rsid w:val="00052E1F"/>
    <w:rsid w:val="000601B7"/>
    <w:rsid w:val="000628E7"/>
    <w:rsid w:val="00063E19"/>
    <w:rsid w:val="00065291"/>
    <w:rsid w:val="00065AC1"/>
    <w:rsid w:val="00066CDE"/>
    <w:rsid w:val="000672F1"/>
    <w:rsid w:val="0007442A"/>
    <w:rsid w:val="00077082"/>
    <w:rsid w:val="000851C8"/>
    <w:rsid w:val="00093F71"/>
    <w:rsid w:val="000960CC"/>
    <w:rsid w:val="000A1B0A"/>
    <w:rsid w:val="000A27E1"/>
    <w:rsid w:val="000A66D7"/>
    <w:rsid w:val="000A6FF5"/>
    <w:rsid w:val="000B33BB"/>
    <w:rsid w:val="000B3C40"/>
    <w:rsid w:val="000B7E4A"/>
    <w:rsid w:val="000C2D3F"/>
    <w:rsid w:val="000C7D59"/>
    <w:rsid w:val="000C7F6E"/>
    <w:rsid w:val="000D15BF"/>
    <w:rsid w:val="000D26C9"/>
    <w:rsid w:val="000D39E6"/>
    <w:rsid w:val="000D7A02"/>
    <w:rsid w:val="000E08A4"/>
    <w:rsid w:val="000E0DCA"/>
    <w:rsid w:val="000E1025"/>
    <w:rsid w:val="000E4B06"/>
    <w:rsid w:val="000E7287"/>
    <w:rsid w:val="000F0EA1"/>
    <w:rsid w:val="000F2C82"/>
    <w:rsid w:val="000F2DF2"/>
    <w:rsid w:val="000F3459"/>
    <w:rsid w:val="001006B5"/>
    <w:rsid w:val="001034B1"/>
    <w:rsid w:val="00106567"/>
    <w:rsid w:val="00106DC3"/>
    <w:rsid w:val="001117C3"/>
    <w:rsid w:val="00113BB3"/>
    <w:rsid w:val="00114DA3"/>
    <w:rsid w:val="001162D5"/>
    <w:rsid w:val="0011661F"/>
    <w:rsid w:val="00120633"/>
    <w:rsid w:val="0012168E"/>
    <w:rsid w:val="00126F91"/>
    <w:rsid w:val="00131D60"/>
    <w:rsid w:val="00132077"/>
    <w:rsid w:val="0013587A"/>
    <w:rsid w:val="0013692A"/>
    <w:rsid w:val="0013779C"/>
    <w:rsid w:val="00140305"/>
    <w:rsid w:val="0014221C"/>
    <w:rsid w:val="00151280"/>
    <w:rsid w:val="00151992"/>
    <w:rsid w:val="00152A08"/>
    <w:rsid w:val="001540A7"/>
    <w:rsid w:val="0016039E"/>
    <w:rsid w:val="00160F10"/>
    <w:rsid w:val="00161559"/>
    <w:rsid w:val="00162D80"/>
    <w:rsid w:val="0016344C"/>
    <w:rsid w:val="001638FC"/>
    <w:rsid w:val="00172D40"/>
    <w:rsid w:val="00175B96"/>
    <w:rsid w:val="00175D73"/>
    <w:rsid w:val="00176588"/>
    <w:rsid w:val="00184C8E"/>
    <w:rsid w:val="00185189"/>
    <w:rsid w:val="0018731C"/>
    <w:rsid w:val="001873B7"/>
    <w:rsid w:val="00190DE2"/>
    <w:rsid w:val="0019487D"/>
    <w:rsid w:val="001962A5"/>
    <w:rsid w:val="001971DC"/>
    <w:rsid w:val="001A1929"/>
    <w:rsid w:val="001A3781"/>
    <w:rsid w:val="001A4072"/>
    <w:rsid w:val="001A4245"/>
    <w:rsid w:val="001A6E0B"/>
    <w:rsid w:val="001B2919"/>
    <w:rsid w:val="001B29C8"/>
    <w:rsid w:val="001B3637"/>
    <w:rsid w:val="001C0EB0"/>
    <w:rsid w:val="001C6F20"/>
    <w:rsid w:val="001D24A8"/>
    <w:rsid w:val="001D54E8"/>
    <w:rsid w:val="001E4A23"/>
    <w:rsid w:val="001F03D9"/>
    <w:rsid w:val="001F5263"/>
    <w:rsid w:val="001F5AB4"/>
    <w:rsid w:val="001F7D43"/>
    <w:rsid w:val="002006C8"/>
    <w:rsid w:val="002050DB"/>
    <w:rsid w:val="002053AC"/>
    <w:rsid w:val="00205504"/>
    <w:rsid w:val="00207907"/>
    <w:rsid w:val="00211121"/>
    <w:rsid w:val="00212853"/>
    <w:rsid w:val="002160CC"/>
    <w:rsid w:val="00220A45"/>
    <w:rsid w:val="00223B7B"/>
    <w:rsid w:val="00223DCC"/>
    <w:rsid w:val="00230C3F"/>
    <w:rsid w:val="002317EF"/>
    <w:rsid w:val="002344E8"/>
    <w:rsid w:val="00234C54"/>
    <w:rsid w:val="00234DF4"/>
    <w:rsid w:val="00235817"/>
    <w:rsid w:val="002358EA"/>
    <w:rsid w:val="00241ABB"/>
    <w:rsid w:val="00243F3D"/>
    <w:rsid w:val="00246165"/>
    <w:rsid w:val="00246CAC"/>
    <w:rsid w:val="00246E55"/>
    <w:rsid w:val="00250FD6"/>
    <w:rsid w:val="00255702"/>
    <w:rsid w:val="002559E6"/>
    <w:rsid w:val="00256259"/>
    <w:rsid w:val="00262EB1"/>
    <w:rsid w:val="00272F50"/>
    <w:rsid w:val="00273338"/>
    <w:rsid w:val="0027379A"/>
    <w:rsid w:val="00274929"/>
    <w:rsid w:val="00274BA9"/>
    <w:rsid w:val="00284319"/>
    <w:rsid w:val="00291703"/>
    <w:rsid w:val="0029203A"/>
    <w:rsid w:val="00293D05"/>
    <w:rsid w:val="002947C8"/>
    <w:rsid w:val="00295946"/>
    <w:rsid w:val="00295C27"/>
    <w:rsid w:val="00296406"/>
    <w:rsid w:val="0029673C"/>
    <w:rsid w:val="00296E69"/>
    <w:rsid w:val="002A06D3"/>
    <w:rsid w:val="002A3E6E"/>
    <w:rsid w:val="002A4DED"/>
    <w:rsid w:val="002A71BC"/>
    <w:rsid w:val="002B6481"/>
    <w:rsid w:val="002C3534"/>
    <w:rsid w:val="002C4132"/>
    <w:rsid w:val="002C5969"/>
    <w:rsid w:val="002D2A95"/>
    <w:rsid w:val="002D3AD9"/>
    <w:rsid w:val="002D483F"/>
    <w:rsid w:val="002D6FF4"/>
    <w:rsid w:val="002D74CC"/>
    <w:rsid w:val="002E2E84"/>
    <w:rsid w:val="002F17DB"/>
    <w:rsid w:val="002F17ED"/>
    <w:rsid w:val="002F2BB7"/>
    <w:rsid w:val="002F4D04"/>
    <w:rsid w:val="002F76E9"/>
    <w:rsid w:val="002F7E53"/>
    <w:rsid w:val="0030459B"/>
    <w:rsid w:val="00306E37"/>
    <w:rsid w:val="0031268C"/>
    <w:rsid w:val="003127E5"/>
    <w:rsid w:val="00312CAD"/>
    <w:rsid w:val="003159F1"/>
    <w:rsid w:val="00316FBD"/>
    <w:rsid w:val="00316FF1"/>
    <w:rsid w:val="00317CC9"/>
    <w:rsid w:val="00322289"/>
    <w:rsid w:val="00325EC5"/>
    <w:rsid w:val="00326DE9"/>
    <w:rsid w:val="00327AA8"/>
    <w:rsid w:val="00333F75"/>
    <w:rsid w:val="00334177"/>
    <w:rsid w:val="003357AC"/>
    <w:rsid w:val="00336DF2"/>
    <w:rsid w:val="003421B4"/>
    <w:rsid w:val="00343BC8"/>
    <w:rsid w:val="00343D2B"/>
    <w:rsid w:val="00345963"/>
    <w:rsid w:val="00346726"/>
    <w:rsid w:val="00351A04"/>
    <w:rsid w:val="00353267"/>
    <w:rsid w:val="00356393"/>
    <w:rsid w:val="00357F61"/>
    <w:rsid w:val="00367EBF"/>
    <w:rsid w:val="00370BC5"/>
    <w:rsid w:val="00371623"/>
    <w:rsid w:val="003766EB"/>
    <w:rsid w:val="00376DF9"/>
    <w:rsid w:val="00377E0F"/>
    <w:rsid w:val="00380DD0"/>
    <w:rsid w:val="00382004"/>
    <w:rsid w:val="003820FD"/>
    <w:rsid w:val="00385173"/>
    <w:rsid w:val="0039123D"/>
    <w:rsid w:val="00393BAA"/>
    <w:rsid w:val="0039469A"/>
    <w:rsid w:val="003A1708"/>
    <w:rsid w:val="003A2B06"/>
    <w:rsid w:val="003A3FFF"/>
    <w:rsid w:val="003A5B96"/>
    <w:rsid w:val="003A69B8"/>
    <w:rsid w:val="003B0F63"/>
    <w:rsid w:val="003B3A01"/>
    <w:rsid w:val="003C02AA"/>
    <w:rsid w:val="003C051B"/>
    <w:rsid w:val="003C0E63"/>
    <w:rsid w:val="003C19F4"/>
    <w:rsid w:val="003C7520"/>
    <w:rsid w:val="003C791A"/>
    <w:rsid w:val="003D2C14"/>
    <w:rsid w:val="003E33F0"/>
    <w:rsid w:val="003E5FEB"/>
    <w:rsid w:val="003E62D3"/>
    <w:rsid w:val="003E739F"/>
    <w:rsid w:val="003F034E"/>
    <w:rsid w:val="003F1F5A"/>
    <w:rsid w:val="003F22BB"/>
    <w:rsid w:val="003F4A9D"/>
    <w:rsid w:val="003F6A81"/>
    <w:rsid w:val="003F7B4C"/>
    <w:rsid w:val="00404983"/>
    <w:rsid w:val="00407AF0"/>
    <w:rsid w:val="00411286"/>
    <w:rsid w:val="00413651"/>
    <w:rsid w:val="004145EC"/>
    <w:rsid w:val="00417768"/>
    <w:rsid w:val="00420DE0"/>
    <w:rsid w:val="00423474"/>
    <w:rsid w:val="0043023D"/>
    <w:rsid w:val="00433DC2"/>
    <w:rsid w:val="004350EB"/>
    <w:rsid w:val="00435637"/>
    <w:rsid w:val="00435D45"/>
    <w:rsid w:val="00436133"/>
    <w:rsid w:val="004437B4"/>
    <w:rsid w:val="00455B41"/>
    <w:rsid w:val="004606CE"/>
    <w:rsid w:val="00462633"/>
    <w:rsid w:val="00467669"/>
    <w:rsid w:val="004715D8"/>
    <w:rsid w:val="004728BE"/>
    <w:rsid w:val="00473C1C"/>
    <w:rsid w:val="00473E87"/>
    <w:rsid w:val="00476A30"/>
    <w:rsid w:val="00477EF6"/>
    <w:rsid w:val="00477F5E"/>
    <w:rsid w:val="00480612"/>
    <w:rsid w:val="00483F48"/>
    <w:rsid w:val="00483FB7"/>
    <w:rsid w:val="00484788"/>
    <w:rsid w:val="00484DC0"/>
    <w:rsid w:val="004854C5"/>
    <w:rsid w:val="004868BD"/>
    <w:rsid w:val="00487CBE"/>
    <w:rsid w:val="0049167D"/>
    <w:rsid w:val="00491B95"/>
    <w:rsid w:val="00492D37"/>
    <w:rsid w:val="004A0FAA"/>
    <w:rsid w:val="004A137E"/>
    <w:rsid w:val="004A243A"/>
    <w:rsid w:val="004A2818"/>
    <w:rsid w:val="004B0C1D"/>
    <w:rsid w:val="004B7BA5"/>
    <w:rsid w:val="004B7F13"/>
    <w:rsid w:val="004C3733"/>
    <w:rsid w:val="004C4F32"/>
    <w:rsid w:val="004C6059"/>
    <w:rsid w:val="004C6255"/>
    <w:rsid w:val="004C63DA"/>
    <w:rsid w:val="004C7322"/>
    <w:rsid w:val="004C7E5A"/>
    <w:rsid w:val="004D3EE1"/>
    <w:rsid w:val="004D57EA"/>
    <w:rsid w:val="004D705D"/>
    <w:rsid w:val="004D7191"/>
    <w:rsid w:val="004E01D3"/>
    <w:rsid w:val="004E295A"/>
    <w:rsid w:val="004E4C50"/>
    <w:rsid w:val="004E553F"/>
    <w:rsid w:val="004E5FB8"/>
    <w:rsid w:val="004E7A71"/>
    <w:rsid w:val="004E7C0E"/>
    <w:rsid w:val="004F099F"/>
    <w:rsid w:val="004F09B5"/>
    <w:rsid w:val="004F228F"/>
    <w:rsid w:val="004F2A49"/>
    <w:rsid w:val="004F477D"/>
    <w:rsid w:val="004F66B9"/>
    <w:rsid w:val="005014C8"/>
    <w:rsid w:val="005022C0"/>
    <w:rsid w:val="00502B45"/>
    <w:rsid w:val="00504C7F"/>
    <w:rsid w:val="00505F14"/>
    <w:rsid w:val="005070C8"/>
    <w:rsid w:val="00510361"/>
    <w:rsid w:val="0051182C"/>
    <w:rsid w:val="00513D4E"/>
    <w:rsid w:val="0051546A"/>
    <w:rsid w:val="00517AD5"/>
    <w:rsid w:val="005212F4"/>
    <w:rsid w:val="00526C5B"/>
    <w:rsid w:val="00531AFB"/>
    <w:rsid w:val="005331CE"/>
    <w:rsid w:val="00533409"/>
    <w:rsid w:val="00536F26"/>
    <w:rsid w:val="00541311"/>
    <w:rsid w:val="00547D1D"/>
    <w:rsid w:val="00553C86"/>
    <w:rsid w:val="00554221"/>
    <w:rsid w:val="0055490B"/>
    <w:rsid w:val="00554AB6"/>
    <w:rsid w:val="00556F82"/>
    <w:rsid w:val="0056120B"/>
    <w:rsid w:val="0056674C"/>
    <w:rsid w:val="00567318"/>
    <w:rsid w:val="00570393"/>
    <w:rsid w:val="005712B6"/>
    <w:rsid w:val="005713CB"/>
    <w:rsid w:val="00571961"/>
    <w:rsid w:val="005838EF"/>
    <w:rsid w:val="00586117"/>
    <w:rsid w:val="005866B9"/>
    <w:rsid w:val="00587C14"/>
    <w:rsid w:val="0059227D"/>
    <w:rsid w:val="00593796"/>
    <w:rsid w:val="005A52BC"/>
    <w:rsid w:val="005A7402"/>
    <w:rsid w:val="005A77D9"/>
    <w:rsid w:val="005B0B20"/>
    <w:rsid w:val="005B1FF4"/>
    <w:rsid w:val="005C4B04"/>
    <w:rsid w:val="005C58A8"/>
    <w:rsid w:val="005C59CE"/>
    <w:rsid w:val="005C5F9F"/>
    <w:rsid w:val="005C6AA2"/>
    <w:rsid w:val="005C6E01"/>
    <w:rsid w:val="005C71D9"/>
    <w:rsid w:val="005C79FB"/>
    <w:rsid w:val="005D5E38"/>
    <w:rsid w:val="005E1CBA"/>
    <w:rsid w:val="005E4297"/>
    <w:rsid w:val="005E7971"/>
    <w:rsid w:val="005F0E55"/>
    <w:rsid w:val="005F14C1"/>
    <w:rsid w:val="005F1C2A"/>
    <w:rsid w:val="005F4D48"/>
    <w:rsid w:val="005F56C3"/>
    <w:rsid w:val="005F5A9C"/>
    <w:rsid w:val="0060392F"/>
    <w:rsid w:val="00603D0E"/>
    <w:rsid w:val="0060412B"/>
    <w:rsid w:val="00605B5C"/>
    <w:rsid w:val="0061140C"/>
    <w:rsid w:val="00612971"/>
    <w:rsid w:val="00613486"/>
    <w:rsid w:val="00620752"/>
    <w:rsid w:val="006209F9"/>
    <w:rsid w:val="0062150C"/>
    <w:rsid w:val="00622E0F"/>
    <w:rsid w:val="006268EE"/>
    <w:rsid w:val="00626FB1"/>
    <w:rsid w:val="00627B0F"/>
    <w:rsid w:val="006315F1"/>
    <w:rsid w:val="00631B0A"/>
    <w:rsid w:val="0063450A"/>
    <w:rsid w:val="006345B8"/>
    <w:rsid w:val="00634A68"/>
    <w:rsid w:val="0063541E"/>
    <w:rsid w:val="006404D6"/>
    <w:rsid w:val="0064055C"/>
    <w:rsid w:val="006426C2"/>
    <w:rsid w:val="00642B36"/>
    <w:rsid w:val="00643EBB"/>
    <w:rsid w:val="00651278"/>
    <w:rsid w:val="00651782"/>
    <w:rsid w:val="00655D58"/>
    <w:rsid w:val="00656C6D"/>
    <w:rsid w:val="00660110"/>
    <w:rsid w:val="00660A49"/>
    <w:rsid w:val="00662780"/>
    <w:rsid w:val="006639F6"/>
    <w:rsid w:val="00672152"/>
    <w:rsid w:val="006802D4"/>
    <w:rsid w:val="00682166"/>
    <w:rsid w:val="00691FA5"/>
    <w:rsid w:val="006926D7"/>
    <w:rsid w:val="00692D24"/>
    <w:rsid w:val="0069446C"/>
    <w:rsid w:val="006A79D8"/>
    <w:rsid w:val="006B07A6"/>
    <w:rsid w:val="006B07ED"/>
    <w:rsid w:val="006B3756"/>
    <w:rsid w:val="006B574F"/>
    <w:rsid w:val="006B683C"/>
    <w:rsid w:val="006B71BC"/>
    <w:rsid w:val="006C030C"/>
    <w:rsid w:val="006C4092"/>
    <w:rsid w:val="006C4931"/>
    <w:rsid w:val="006D02FD"/>
    <w:rsid w:val="006D40E4"/>
    <w:rsid w:val="006D4853"/>
    <w:rsid w:val="006D624C"/>
    <w:rsid w:val="006D6AD3"/>
    <w:rsid w:val="006E0BF0"/>
    <w:rsid w:val="006E3D93"/>
    <w:rsid w:val="006E3E91"/>
    <w:rsid w:val="006E415D"/>
    <w:rsid w:val="006E428D"/>
    <w:rsid w:val="006E5A14"/>
    <w:rsid w:val="006E631B"/>
    <w:rsid w:val="006F0DE2"/>
    <w:rsid w:val="006F26E8"/>
    <w:rsid w:val="006F4F79"/>
    <w:rsid w:val="006F5B16"/>
    <w:rsid w:val="00700220"/>
    <w:rsid w:val="007007D6"/>
    <w:rsid w:val="0070103B"/>
    <w:rsid w:val="00701C05"/>
    <w:rsid w:val="00704AF8"/>
    <w:rsid w:val="00710A5A"/>
    <w:rsid w:val="00714EE1"/>
    <w:rsid w:val="00716769"/>
    <w:rsid w:val="007215F2"/>
    <w:rsid w:val="007223E5"/>
    <w:rsid w:val="00726CB7"/>
    <w:rsid w:val="00730134"/>
    <w:rsid w:val="00730868"/>
    <w:rsid w:val="00732BF2"/>
    <w:rsid w:val="00733D18"/>
    <w:rsid w:val="007370FF"/>
    <w:rsid w:val="00742211"/>
    <w:rsid w:val="00743726"/>
    <w:rsid w:val="007443F1"/>
    <w:rsid w:val="00744C26"/>
    <w:rsid w:val="00745B11"/>
    <w:rsid w:val="00753C4B"/>
    <w:rsid w:val="00754494"/>
    <w:rsid w:val="00755442"/>
    <w:rsid w:val="0075688D"/>
    <w:rsid w:val="00756F4A"/>
    <w:rsid w:val="007578E0"/>
    <w:rsid w:val="00757DE9"/>
    <w:rsid w:val="00760D1E"/>
    <w:rsid w:val="00767319"/>
    <w:rsid w:val="007709D4"/>
    <w:rsid w:val="00771EB4"/>
    <w:rsid w:val="0077371C"/>
    <w:rsid w:val="00776B48"/>
    <w:rsid w:val="0078232B"/>
    <w:rsid w:val="00786CF6"/>
    <w:rsid w:val="00790BD9"/>
    <w:rsid w:val="00791640"/>
    <w:rsid w:val="00791FE8"/>
    <w:rsid w:val="007921D3"/>
    <w:rsid w:val="00792BB0"/>
    <w:rsid w:val="00792D47"/>
    <w:rsid w:val="00794F7B"/>
    <w:rsid w:val="007963F0"/>
    <w:rsid w:val="007A060E"/>
    <w:rsid w:val="007A1B6F"/>
    <w:rsid w:val="007A3EC3"/>
    <w:rsid w:val="007A5222"/>
    <w:rsid w:val="007A5A32"/>
    <w:rsid w:val="007B210C"/>
    <w:rsid w:val="007B4B63"/>
    <w:rsid w:val="007B4F88"/>
    <w:rsid w:val="007B6712"/>
    <w:rsid w:val="007B7ED8"/>
    <w:rsid w:val="007C239B"/>
    <w:rsid w:val="007C3548"/>
    <w:rsid w:val="007C3AB2"/>
    <w:rsid w:val="007C4008"/>
    <w:rsid w:val="007C50B8"/>
    <w:rsid w:val="007C53BD"/>
    <w:rsid w:val="007C69B1"/>
    <w:rsid w:val="007C75EE"/>
    <w:rsid w:val="007D5AE8"/>
    <w:rsid w:val="007D6F39"/>
    <w:rsid w:val="007E2CF9"/>
    <w:rsid w:val="007E350D"/>
    <w:rsid w:val="007E498F"/>
    <w:rsid w:val="007F04E1"/>
    <w:rsid w:val="007F18D9"/>
    <w:rsid w:val="007F5AF9"/>
    <w:rsid w:val="007F6BAF"/>
    <w:rsid w:val="007F726B"/>
    <w:rsid w:val="0080057E"/>
    <w:rsid w:val="0080362D"/>
    <w:rsid w:val="00805AED"/>
    <w:rsid w:val="008076CC"/>
    <w:rsid w:val="008107EE"/>
    <w:rsid w:val="00810B1B"/>
    <w:rsid w:val="00811813"/>
    <w:rsid w:val="00811986"/>
    <w:rsid w:val="0081491F"/>
    <w:rsid w:val="00814BC4"/>
    <w:rsid w:val="00822466"/>
    <w:rsid w:val="00824072"/>
    <w:rsid w:val="00831E2D"/>
    <w:rsid w:val="00834985"/>
    <w:rsid w:val="00837AF5"/>
    <w:rsid w:val="008408B1"/>
    <w:rsid w:val="008428C5"/>
    <w:rsid w:val="00842D23"/>
    <w:rsid w:val="008463A0"/>
    <w:rsid w:val="008472A6"/>
    <w:rsid w:val="008505F1"/>
    <w:rsid w:val="0085620A"/>
    <w:rsid w:val="00861B42"/>
    <w:rsid w:val="00864B84"/>
    <w:rsid w:val="0086557F"/>
    <w:rsid w:val="00870D31"/>
    <w:rsid w:val="00873866"/>
    <w:rsid w:val="00874BF2"/>
    <w:rsid w:val="00892212"/>
    <w:rsid w:val="008946FB"/>
    <w:rsid w:val="00895929"/>
    <w:rsid w:val="00895FBA"/>
    <w:rsid w:val="00896D92"/>
    <w:rsid w:val="008A2D31"/>
    <w:rsid w:val="008B0FE0"/>
    <w:rsid w:val="008B126C"/>
    <w:rsid w:val="008B583E"/>
    <w:rsid w:val="008B6F1F"/>
    <w:rsid w:val="008C32E6"/>
    <w:rsid w:val="008D29BE"/>
    <w:rsid w:val="008D53D2"/>
    <w:rsid w:val="008D71E4"/>
    <w:rsid w:val="008E010B"/>
    <w:rsid w:val="008E01CF"/>
    <w:rsid w:val="008E04AA"/>
    <w:rsid w:val="008E584B"/>
    <w:rsid w:val="008E5EF6"/>
    <w:rsid w:val="008E75FC"/>
    <w:rsid w:val="008F0498"/>
    <w:rsid w:val="008F12DE"/>
    <w:rsid w:val="008F1D97"/>
    <w:rsid w:val="008F3B5D"/>
    <w:rsid w:val="008F4357"/>
    <w:rsid w:val="008F7FAA"/>
    <w:rsid w:val="009012F1"/>
    <w:rsid w:val="0090175C"/>
    <w:rsid w:val="00902639"/>
    <w:rsid w:val="00902C4E"/>
    <w:rsid w:val="0090311B"/>
    <w:rsid w:val="0090324C"/>
    <w:rsid w:val="009054EA"/>
    <w:rsid w:val="009124DA"/>
    <w:rsid w:val="00914848"/>
    <w:rsid w:val="00920371"/>
    <w:rsid w:val="00922210"/>
    <w:rsid w:val="009227FF"/>
    <w:rsid w:val="009230EE"/>
    <w:rsid w:val="00927A13"/>
    <w:rsid w:val="009323B8"/>
    <w:rsid w:val="00932FBC"/>
    <w:rsid w:val="00933435"/>
    <w:rsid w:val="00933E40"/>
    <w:rsid w:val="009340F8"/>
    <w:rsid w:val="0093415F"/>
    <w:rsid w:val="00940044"/>
    <w:rsid w:val="009410E7"/>
    <w:rsid w:val="00943E2C"/>
    <w:rsid w:val="00944109"/>
    <w:rsid w:val="00944BAB"/>
    <w:rsid w:val="00945A7D"/>
    <w:rsid w:val="009509A8"/>
    <w:rsid w:val="00956CC2"/>
    <w:rsid w:val="00961774"/>
    <w:rsid w:val="0096245D"/>
    <w:rsid w:val="00965801"/>
    <w:rsid w:val="009661E9"/>
    <w:rsid w:val="009730D8"/>
    <w:rsid w:val="00975871"/>
    <w:rsid w:val="00975B81"/>
    <w:rsid w:val="00976D5B"/>
    <w:rsid w:val="00977742"/>
    <w:rsid w:val="00977A34"/>
    <w:rsid w:val="00981C7E"/>
    <w:rsid w:val="009862D2"/>
    <w:rsid w:val="00986546"/>
    <w:rsid w:val="009963FE"/>
    <w:rsid w:val="00997677"/>
    <w:rsid w:val="009A17A1"/>
    <w:rsid w:val="009A2DF3"/>
    <w:rsid w:val="009A38AF"/>
    <w:rsid w:val="009A4F78"/>
    <w:rsid w:val="009A547F"/>
    <w:rsid w:val="009A5EB8"/>
    <w:rsid w:val="009A61A6"/>
    <w:rsid w:val="009B01AC"/>
    <w:rsid w:val="009B5FB9"/>
    <w:rsid w:val="009B6999"/>
    <w:rsid w:val="009B6EAA"/>
    <w:rsid w:val="009C1FFC"/>
    <w:rsid w:val="009C74AA"/>
    <w:rsid w:val="009D036F"/>
    <w:rsid w:val="009D46FA"/>
    <w:rsid w:val="009D532A"/>
    <w:rsid w:val="009D55B1"/>
    <w:rsid w:val="009D625A"/>
    <w:rsid w:val="009E0B09"/>
    <w:rsid w:val="009E2F61"/>
    <w:rsid w:val="009E3A36"/>
    <w:rsid w:val="009E44D2"/>
    <w:rsid w:val="009E4CAD"/>
    <w:rsid w:val="009E4DEB"/>
    <w:rsid w:val="009E5792"/>
    <w:rsid w:val="009E5BDA"/>
    <w:rsid w:val="009F07E2"/>
    <w:rsid w:val="009F0A27"/>
    <w:rsid w:val="009F2705"/>
    <w:rsid w:val="009F3D56"/>
    <w:rsid w:val="00A04397"/>
    <w:rsid w:val="00A140B3"/>
    <w:rsid w:val="00A16FE1"/>
    <w:rsid w:val="00A24ED8"/>
    <w:rsid w:val="00A2629B"/>
    <w:rsid w:val="00A32E6F"/>
    <w:rsid w:val="00A54D78"/>
    <w:rsid w:val="00A579D5"/>
    <w:rsid w:val="00A60EAA"/>
    <w:rsid w:val="00A61E94"/>
    <w:rsid w:val="00A64B3D"/>
    <w:rsid w:val="00A64BA3"/>
    <w:rsid w:val="00A6506D"/>
    <w:rsid w:val="00A66B7E"/>
    <w:rsid w:val="00A66C78"/>
    <w:rsid w:val="00A717B7"/>
    <w:rsid w:val="00A751A4"/>
    <w:rsid w:val="00A766A1"/>
    <w:rsid w:val="00A812F2"/>
    <w:rsid w:val="00A86C9B"/>
    <w:rsid w:val="00A90364"/>
    <w:rsid w:val="00A910DD"/>
    <w:rsid w:val="00A9491F"/>
    <w:rsid w:val="00A96DFE"/>
    <w:rsid w:val="00A9784E"/>
    <w:rsid w:val="00AA2752"/>
    <w:rsid w:val="00AA3364"/>
    <w:rsid w:val="00AA3615"/>
    <w:rsid w:val="00AA3E98"/>
    <w:rsid w:val="00AA4F3B"/>
    <w:rsid w:val="00AA50E3"/>
    <w:rsid w:val="00AA5B0C"/>
    <w:rsid w:val="00AB26BC"/>
    <w:rsid w:val="00AC0E0C"/>
    <w:rsid w:val="00AC2D47"/>
    <w:rsid w:val="00AC368A"/>
    <w:rsid w:val="00AC6ACE"/>
    <w:rsid w:val="00AD0982"/>
    <w:rsid w:val="00AD19EA"/>
    <w:rsid w:val="00AD2D00"/>
    <w:rsid w:val="00AD2FC7"/>
    <w:rsid w:val="00AD452B"/>
    <w:rsid w:val="00AE1BDC"/>
    <w:rsid w:val="00AE1F82"/>
    <w:rsid w:val="00AE2A99"/>
    <w:rsid w:val="00AE2F7C"/>
    <w:rsid w:val="00AE3EA2"/>
    <w:rsid w:val="00AE4186"/>
    <w:rsid w:val="00AF04AB"/>
    <w:rsid w:val="00AF0ABA"/>
    <w:rsid w:val="00AF1701"/>
    <w:rsid w:val="00AF59AE"/>
    <w:rsid w:val="00AF7921"/>
    <w:rsid w:val="00B00B49"/>
    <w:rsid w:val="00B01997"/>
    <w:rsid w:val="00B06656"/>
    <w:rsid w:val="00B11F7E"/>
    <w:rsid w:val="00B2120D"/>
    <w:rsid w:val="00B27A48"/>
    <w:rsid w:val="00B307CB"/>
    <w:rsid w:val="00B3385B"/>
    <w:rsid w:val="00B3528F"/>
    <w:rsid w:val="00B41A7A"/>
    <w:rsid w:val="00B4204D"/>
    <w:rsid w:val="00B42F94"/>
    <w:rsid w:val="00B45318"/>
    <w:rsid w:val="00B47901"/>
    <w:rsid w:val="00B47E8A"/>
    <w:rsid w:val="00B51888"/>
    <w:rsid w:val="00B54EC6"/>
    <w:rsid w:val="00B5704E"/>
    <w:rsid w:val="00B64CB3"/>
    <w:rsid w:val="00B659B8"/>
    <w:rsid w:val="00B66097"/>
    <w:rsid w:val="00B67AEF"/>
    <w:rsid w:val="00B713B0"/>
    <w:rsid w:val="00B73D0D"/>
    <w:rsid w:val="00B73EA3"/>
    <w:rsid w:val="00B765EC"/>
    <w:rsid w:val="00B811E9"/>
    <w:rsid w:val="00B81682"/>
    <w:rsid w:val="00B818B6"/>
    <w:rsid w:val="00B85D29"/>
    <w:rsid w:val="00B87A0E"/>
    <w:rsid w:val="00B87A65"/>
    <w:rsid w:val="00B912D5"/>
    <w:rsid w:val="00B930AC"/>
    <w:rsid w:val="00B9363E"/>
    <w:rsid w:val="00B97F59"/>
    <w:rsid w:val="00BA2DDA"/>
    <w:rsid w:val="00BA30FA"/>
    <w:rsid w:val="00BA4477"/>
    <w:rsid w:val="00BB0773"/>
    <w:rsid w:val="00BB27F0"/>
    <w:rsid w:val="00BB45C5"/>
    <w:rsid w:val="00BB5249"/>
    <w:rsid w:val="00BB73E2"/>
    <w:rsid w:val="00BC2116"/>
    <w:rsid w:val="00BC3EF0"/>
    <w:rsid w:val="00BC3EF2"/>
    <w:rsid w:val="00BC4F1E"/>
    <w:rsid w:val="00BC6E13"/>
    <w:rsid w:val="00BC7BD6"/>
    <w:rsid w:val="00BD21CF"/>
    <w:rsid w:val="00BD293A"/>
    <w:rsid w:val="00BD29F3"/>
    <w:rsid w:val="00BD5B03"/>
    <w:rsid w:val="00BD65D2"/>
    <w:rsid w:val="00BE57DF"/>
    <w:rsid w:val="00BF1686"/>
    <w:rsid w:val="00BF3256"/>
    <w:rsid w:val="00BF5160"/>
    <w:rsid w:val="00BF6D17"/>
    <w:rsid w:val="00BF74A6"/>
    <w:rsid w:val="00C04D55"/>
    <w:rsid w:val="00C051DD"/>
    <w:rsid w:val="00C20BBD"/>
    <w:rsid w:val="00C21484"/>
    <w:rsid w:val="00C224D1"/>
    <w:rsid w:val="00C27566"/>
    <w:rsid w:val="00C32F86"/>
    <w:rsid w:val="00C37CD2"/>
    <w:rsid w:val="00C4456E"/>
    <w:rsid w:val="00C44CC9"/>
    <w:rsid w:val="00C46A21"/>
    <w:rsid w:val="00C47477"/>
    <w:rsid w:val="00C512B4"/>
    <w:rsid w:val="00C52271"/>
    <w:rsid w:val="00C5279C"/>
    <w:rsid w:val="00C55941"/>
    <w:rsid w:val="00C6028E"/>
    <w:rsid w:val="00C61F0D"/>
    <w:rsid w:val="00C626D7"/>
    <w:rsid w:val="00C646EE"/>
    <w:rsid w:val="00C65B88"/>
    <w:rsid w:val="00C66B0B"/>
    <w:rsid w:val="00C66D3C"/>
    <w:rsid w:val="00C81800"/>
    <w:rsid w:val="00C81E6B"/>
    <w:rsid w:val="00C8246B"/>
    <w:rsid w:val="00C82DA5"/>
    <w:rsid w:val="00C86B0F"/>
    <w:rsid w:val="00C93010"/>
    <w:rsid w:val="00CA1CA3"/>
    <w:rsid w:val="00CA1E90"/>
    <w:rsid w:val="00CA5495"/>
    <w:rsid w:val="00CB1624"/>
    <w:rsid w:val="00CB32CD"/>
    <w:rsid w:val="00CB7D60"/>
    <w:rsid w:val="00CC30EF"/>
    <w:rsid w:val="00CC4BA8"/>
    <w:rsid w:val="00CC66C0"/>
    <w:rsid w:val="00CF147C"/>
    <w:rsid w:val="00CF1525"/>
    <w:rsid w:val="00CF1DA2"/>
    <w:rsid w:val="00CF2D65"/>
    <w:rsid w:val="00D02155"/>
    <w:rsid w:val="00D02D67"/>
    <w:rsid w:val="00D03FD1"/>
    <w:rsid w:val="00D04266"/>
    <w:rsid w:val="00D05043"/>
    <w:rsid w:val="00D069D8"/>
    <w:rsid w:val="00D06F95"/>
    <w:rsid w:val="00D16FAE"/>
    <w:rsid w:val="00D170DA"/>
    <w:rsid w:val="00D200D4"/>
    <w:rsid w:val="00D20548"/>
    <w:rsid w:val="00D2280D"/>
    <w:rsid w:val="00D25916"/>
    <w:rsid w:val="00D321D7"/>
    <w:rsid w:val="00D33BA4"/>
    <w:rsid w:val="00D40749"/>
    <w:rsid w:val="00D433E6"/>
    <w:rsid w:val="00D47A31"/>
    <w:rsid w:val="00D54403"/>
    <w:rsid w:val="00D555F4"/>
    <w:rsid w:val="00D55EA1"/>
    <w:rsid w:val="00D56EDA"/>
    <w:rsid w:val="00D60941"/>
    <w:rsid w:val="00D640B2"/>
    <w:rsid w:val="00D64603"/>
    <w:rsid w:val="00D64D90"/>
    <w:rsid w:val="00D71E7E"/>
    <w:rsid w:val="00D741E1"/>
    <w:rsid w:val="00D8094F"/>
    <w:rsid w:val="00D80F27"/>
    <w:rsid w:val="00D813C6"/>
    <w:rsid w:val="00D82A55"/>
    <w:rsid w:val="00D8425F"/>
    <w:rsid w:val="00D851D9"/>
    <w:rsid w:val="00D87686"/>
    <w:rsid w:val="00D903F1"/>
    <w:rsid w:val="00D905D2"/>
    <w:rsid w:val="00D93317"/>
    <w:rsid w:val="00D94BD2"/>
    <w:rsid w:val="00D95A63"/>
    <w:rsid w:val="00D95BBC"/>
    <w:rsid w:val="00DA35BA"/>
    <w:rsid w:val="00DA4903"/>
    <w:rsid w:val="00DA525D"/>
    <w:rsid w:val="00DA5A41"/>
    <w:rsid w:val="00DA7CC2"/>
    <w:rsid w:val="00DB378E"/>
    <w:rsid w:val="00DB4283"/>
    <w:rsid w:val="00DC128E"/>
    <w:rsid w:val="00DC296E"/>
    <w:rsid w:val="00DC43AF"/>
    <w:rsid w:val="00DC4FAB"/>
    <w:rsid w:val="00DD065E"/>
    <w:rsid w:val="00DD28D0"/>
    <w:rsid w:val="00DE3E72"/>
    <w:rsid w:val="00DE669F"/>
    <w:rsid w:val="00DE6B79"/>
    <w:rsid w:val="00DF3064"/>
    <w:rsid w:val="00DF7D52"/>
    <w:rsid w:val="00E03862"/>
    <w:rsid w:val="00E05410"/>
    <w:rsid w:val="00E06824"/>
    <w:rsid w:val="00E12CA2"/>
    <w:rsid w:val="00E23760"/>
    <w:rsid w:val="00E25A9D"/>
    <w:rsid w:val="00E33D9E"/>
    <w:rsid w:val="00E4069F"/>
    <w:rsid w:val="00E442FE"/>
    <w:rsid w:val="00E559F9"/>
    <w:rsid w:val="00E561D4"/>
    <w:rsid w:val="00E578FE"/>
    <w:rsid w:val="00E62FFA"/>
    <w:rsid w:val="00E63825"/>
    <w:rsid w:val="00E727C5"/>
    <w:rsid w:val="00E738D5"/>
    <w:rsid w:val="00E803AD"/>
    <w:rsid w:val="00E80507"/>
    <w:rsid w:val="00E8093F"/>
    <w:rsid w:val="00E84909"/>
    <w:rsid w:val="00E85B36"/>
    <w:rsid w:val="00E87B63"/>
    <w:rsid w:val="00E90081"/>
    <w:rsid w:val="00E92629"/>
    <w:rsid w:val="00E92BC2"/>
    <w:rsid w:val="00E970BE"/>
    <w:rsid w:val="00E97ED3"/>
    <w:rsid w:val="00EA4A84"/>
    <w:rsid w:val="00EA549B"/>
    <w:rsid w:val="00EB18D0"/>
    <w:rsid w:val="00EB3A53"/>
    <w:rsid w:val="00EB444D"/>
    <w:rsid w:val="00EB4503"/>
    <w:rsid w:val="00EB60AD"/>
    <w:rsid w:val="00EC1CA6"/>
    <w:rsid w:val="00EC69D0"/>
    <w:rsid w:val="00EC7A38"/>
    <w:rsid w:val="00EC7CC8"/>
    <w:rsid w:val="00ED187E"/>
    <w:rsid w:val="00ED55BD"/>
    <w:rsid w:val="00ED76B9"/>
    <w:rsid w:val="00EE25ED"/>
    <w:rsid w:val="00EE4DA1"/>
    <w:rsid w:val="00EF1356"/>
    <w:rsid w:val="00EF2130"/>
    <w:rsid w:val="00EF2A80"/>
    <w:rsid w:val="00F0352A"/>
    <w:rsid w:val="00F05BBF"/>
    <w:rsid w:val="00F176F5"/>
    <w:rsid w:val="00F17C7F"/>
    <w:rsid w:val="00F20209"/>
    <w:rsid w:val="00F21298"/>
    <w:rsid w:val="00F254BC"/>
    <w:rsid w:val="00F306E5"/>
    <w:rsid w:val="00F4070C"/>
    <w:rsid w:val="00F40918"/>
    <w:rsid w:val="00F50BC4"/>
    <w:rsid w:val="00F5746B"/>
    <w:rsid w:val="00F66FF1"/>
    <w:rsid w:val="00F674B3"/>
    <w:rsid w:val="00F7372B"/>
    <w:rsid w:val="00F752F8"/>
    <w:rsid w:val="00F7601F"/>
    <w:rsid w:val="00F76B69"/>
    <w:rsid w:val="00F806D4"/>
    <w:rsid w:val="00F82FAC"/>
    <w:rsid w:val="00F839B5"/>
    <w:rsid w:val="00F85377"/>
    <w:rsid w:val="00F963F7"/>
    <w:rsid w:val="00F97DA6"/>
    <w:rsid w:val="00FA249A"/>
    <w:rsid w:val="00FA464D"/>
    <w:rsid w:val="00FB1F43"/>
    <w:rsid w:val="00FB3D7A"/>
    <w:rsid w:val="00FB53C0"/>
    <w:rsid w:val="00FB6BE1"/>
    <w:rsid w:val="00FB6CA6"/>
    <w:rsid w:val="00FC0BEB"/>
    <w:rsid w:val="00FC117C"/>
    <w:rsid w:val="00FC215B"/>
    <w:rsid w:val="00FC37ED"/>
    <w:rsid w:val="00FC49AC"/>
    <w:rsid w:val="00FC6AF1"/>
    <w:rsid w:val="00FD09F6"/>
    <w:rsid w:val="00FD1811"/>
    <w:rsid w:val="00FD3697"/>
    <w:rsid w:val="00FD66E2"/>
    <w:rsid w:val="00FE1915"/>
    <w:rsid w:val="00FE31CF"/>
    <w:rsid w:val="00FE5839"/>
    <w:rsid w:val="00FE6920"/>
    <w:rsid w:val="00FF0791"/>
    <w:rsid w:val="00FF0CFC"/>
    <w:rsid w:val="00FF1B7F"/>
    <w:rsid w:val="00FF35B8"/>
    <w:rsid w:val="00FF464E"/>
    <w:rsid w:val="00FF4837"/>
    <w:rsid w:val="00FF65D7"/>
    <w:rsid w:val="00FF7728"/>
    <w:rsid w:val="00FF7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07B0C88-F0E0-4725-8F56-FFA26B3F2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C7D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berschrift1">
    <w:name w:val="heading 1"/>
    <w:basedOn w:val="Standard"/>
    <w:next w:val="Standard"/>
    <w:link w:val="berschrift1Zchn"/>
    <w:autoRedefine/>
    <w:uiPriority w:val="9"/>
    <w:qFormat/>
    <w:rsid w:val="00B87A0E"/>
    <w:pPr>
      <w:keepNext/>
      <w:keepLines/>
      <w:numPr>
        <w:numId w:val="1"/>
      </w:numPr>
      <w:spacing w:before="360"/>
      <w:ind w:left="431" w:hanging="431"/>
      <w:outlineLvl w:val="0"/>
    </w:pPr>
    <w:rPr>
      <w:rFonts w:ascii="Arial" w:eastAsiaTheme="majorEastAsia" w:hAnsi="Arial" w:cstheme="majorBidi"/>
      <w:b/>
      <w:sz w:val="24"/>
      <w:szCs w:val="24"/>
    </w:rPr>
  </w:style>
  <w:style w:type="paragraph" w:styleId="berschrift2">
    <w:name w:val="heading 2"/>
    <w:basedOn w:val="berschrift1"/>
    <w:next w:val="Standard"/>
    <w:link w:val="berschrift2Zchn"/>
    <w:uiPriority w:val="9"/>
    <w:unhideWhenUsed/>
    <w:qFormat/>
    <w:rsid w:val="00626FB1"/>
    <w:pPr>
      <w:numPr>
        <w:ilvl w:val="1"/>
      </w:numPr>
      <w:outlineLvl w:val="1"/>
    </w:pPr>
  </w:style>
  <w:style w:type="paragraph" w:styleId="berschrift3">
    <w:name w:val="heading 3"/>
    <w:basedOn w:val="berschrift1"/>
    <w:next w:val="Standard"/>
    <w:link w:val="berschrift3Zchn"/>
    <w:uiPriority w:val="9"/>
    <w:unhideWhenUsed/>
    <w:qFormat/>
    <w:rsid w:val="004E295A"/>
    <w:pPr>
      <w:numPr>
        <w:ilvl w:val="2"/>
      </w:numPr>
      <w:outlineLvl w:val="2"/>
    </w:p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4E295A"/>
    <w:pPr>
      <w:numPr>
        <w:ilvl w:val="3"/>
        <w:numId w:val="1"/>
      </w:numPr>
      <w:spacing w:before="240"/>
      <w:outlineLvl w:val="3"/>
    </w:pPr>
    <w:rPr>
      <w:rFonts w:ascii="Arial" w:hAnsi="Arial"/>
      <w:b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ED187E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ED187E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ED187E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ED187E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ED187E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9"/>
    <w:rsid w:val="00626FB1"/>
    <w:rPr>
      <w:rFonts w:eastAsiaTheme="majorEastAsia" w:cstheme="majorBidi"/>
      <w:b/>
      <w:sz w:val="24"/>
      <w:szCs w:val="24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B87A0E"/>
    <w:rPr>
      <w:rFonts w:ascii="Arial" w:eastAsiaTheme="majorEastAsia" w:hAnsi="Arial" w:cstheme="majorBidi"/>
      <w:b/>
      <w:sz w:val="24"/>
      <w:szCs w:val="24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4E295A"/>
    <w:rPr>
      <w:rFonts w:eastAsiaTheme="majorEastAsia" w:cstheme="majorBidi"/>
      <w:b/>
      <w:sz w:val="24"/>
      <w:szCs w:val="24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70103B"/>
    <w:pPr>
      <w:numPr>
        <w:ilvl w:val="1"/>
      </w:numPr>
      <w:jc w:val="center"/>
    </w:pPr>
    <w:rPr>
      <w:rFonts w:ascii="Arial" w:eastAsiaTheme="minorEastAsia" w:hAnsi="Arial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70103B"/>
    <w:rPr>
      <w:rFonts w:eastAsiaTheme="minorEastAsia"/>
      <w:spacing w:val="15"/>
      <w:sz w:val="24"/>
    </w:rPr>
  </w:style>
  <w:style w:type="paragraph" w:styleId="Titel">
    <w:name w:val="Title"/>
    <w:basedOn w:val="Standard"/>
    <w:next w:val="Standard"/>
    <w:link w:val="TitelZchn"/>
    <w:uiPriority w:val="10"/>
    <w:qFormat/>
    <w:rsid w:val="00FF7E61"/>
    <w:pPr>
      <w:contextualSpacing/>
      <w:jc w:val="center"/>
    </w:pPr>
    <w:rPr>
      <w:rFonts w:asciiTheme="majorHAnsi" w:eastAsiaTheme="majorEastAsia" w:hAnsiTheme="majorHAnsi" w:cstheme="majorBidi"/>
      <w:b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FF7E61"/>
    <w:rPr>
      <w:rFonts w:asciiTheme="majorHAnsi" w:eastAsiaTheme="majorEastAsia" w:hAnsiTheme="majorHAnsi" w:cstheme="majorBidi"/>
      <w:b/>
      <w:spacing w:val="-10"/>
      <w:kern w:val="28"/>
      <w:sz w:val="56"/>
      <w:szCs w:val="56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4E295A"/>
    <w:rPr>
      <w:b/>
      <w:sz w:val="24"/>
    </w:rPr>
  </w:style>
  <w:style w:type="paragraph" w:styleId="Listenabsatz">
    <w:name w:val="List Paragraph"/>
    <w:basedOn w:val="Standard"/>
    <w:uiPriority w:val="34"/>
    <w:qFormat/>
    <w:rsid w:val="00842D23"/>
    <w:pPr>
      <w:ind w:left="720"/>
      <w:contextualSpacing/>
    </w:pPr>
    <w:rPr>
      <w:rFonts w:ascii="Arial" w:hAnsi="Arial"/>
    </w:rPr>
  </w:style>
  <w:style w:type="paragraph" w:customStyle="1" w:styleId="Abbildung1">
    <w:name w:val="Abbildung1"/>
    <w:basedOn w:val="Beschriftung"/>
    <w:next w:val="Standard"/>
    <w:link w:val="Abbildung1Zchn"/>
    <w:autoRedefine/>
    <w:qFormat/>
    <w:rsid w:val="00A751A4"/>
  </w:style>
  <w:style w:type="paragraph" w:styleId="Kopfzeile">
    <w:name w:val="header"/>
    <w:basedOn w:val="Standard"/>
    <w:link w:val="KopfzeileZchn"/>
    <w:uiPriority w:val="99"/>
    <w:unhideWhenUsed/>
    <w:rsid w:val="00151992"/>
    <w:pPr>
      <w:tabs>
        <w:tab w:val="center" w:pos="4536"/>
        <w:tab w:val="right" w:pos="9072"/>
      </w:tabs>
    </w:pPr>
    <w:rPr>
      <w:rFonts w:ascii="Arial" w:hAnsi="Arial"/>
    </w:rPr>
  </w:style>
  <w:style w:type="character" w:customStyle="1" w:styleId="Abbildung1Zchn">
    <w:name w:val="Abbildung1 Zchn"/>
    <w:basedOn w:val="Absatz-Standardschriftart"/>
    <w:link w:val="Abbildung1"/>
    <w:rsid w:val="00A751A4"/>
    <w:rPr>
      <w:bCs/>
      <w:noProof/>
      <w:sz w:val="20"/>
      <w:lang w:eastAsia="de-DE"/>
    </w:rPr>
  </w:style>
  <w:style w:type="character" w:customStyle="1" w:styleId="KopfzeileZchn">
    <w:name w:val="Kopfzeile Zchn"/>
    <w:basedOn w:val="Absatz-Standardschriftart"/>
    <w:link w:val="Kopfzeile"/>
    <w:uiPriority w:val="99"/>
    <w:rsid w:val="00151992"/>
    <w:rPr>
      <w:sz w:val="24"/>
    </w:rPr>
  </w:style>
  <w:style w:type="paragraph" w:styleId="Fuzeile">
    <w:name w:val="footer"/>
    <w:basedOn w:val="Standard"/>
    <w:link w:val="FuzeileZchn"/>
    <w:uiPriority w:val="99"/>
    <w:unhideWhenUsed/>
    <w:rsid w:val="00151992"/>
    <w:pPr>
      <w:tabs>
        <w:tab w:val="center" w:pos="4536"/>
        <w:tab w:val="right" w:pos="9072"/>
      </w:tabs>
    </w:pPr>
    <w:rPr>
      <w:rFonts w:ascii="Arial" w:hAnsi="Arial"/>
    </w:rPr>
  </w:style>
  <w:style w:type="character" w:customStyle="1" w:styleId="FuzeileZchn">
    <w:name w:val="Fußzeile Zchn"/>
    <w:basedOn w:val="Absatz-Standardschriftart"/>
    <w:link w:val="Fuzeile"/>
    <w:uiPriority w:val="99"/>
    <w:rsid w:val="00151992"/>
    <w:rPr>
      <w:sz w:val="24"/>
    </w:rPr>
  </w:style>
  <w:style w:type="character" w:styleId="Platzhaltertext">
    <w:name w:val="Placeholder Text"/>
    <w:basedOn w:val="Absatz-Standardschriftart"/>
    <w:uiPriority w:val="99"/>
    <w:semiHidden/>
    <w:rsid w:val="0090175C"/>
    <w:rPr>
      <w:color w:val="808080"/>
    </w:rPr>
  </w:style>
  <w:style w:type="table" w:styleId="Tabellenraster">
    <w:name w:val="Table Grid"/>
    <w:basedOn w:val="NormaleTabelle"/>
    <w:uiPriority w:val="59"/>
    <w:rsid w:val="00E926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rarbeitung">
    <w:name w:val="Revision"/>
    <w:hidden/>
    <w:uiPriority w:val="99"/>
    <w:semiHidden/>
    <w:rsid w:val="0019487D"/>
    <w:pPr>
      <w:spacing w:after="0" w:line="240" w:lineRule="auto"/>
    </w:pPr>
    <w:rPr>
      <w:sz w:val="24"/>
    </w:rPr>
  </w:style>
  <w:style w:type="paragraph" w:styleId="KeinLeerraum">
    <w:name w:val="No Spacing"/>
    <w:uiPriority w:val="1"/>
    <w:qFormat/>
    <w:rsid w:val="001117C3"/>
    <w:pPr>
      <w:spacing w:after="0" w:line="240" w:lineRule="auto"/>
      <w:jc w:val="both"/>
    </w:pPr>
    <w:rPr>
      <w:sz w:val="24"/>
    </w:rPr>
  </w:style>
  <w:style w:type="paragraph" w:styleId="StandardWeb">
    <w:name w:val="Normal (Web)"/>
    <w:basedOn w:val="Standard"/>
    <w:uiPriority w:val="99"/>
    <w:unhideWhenUsed/>
    <w:rsid w:val="00CA1CA3"/>
    <w:pPr>
      <w:spacing w:before="100" w:beforeAutospacing="1" w:after="100" w:afterAutospacing="1"/>
    </w:pPr>
    <w:rPr>
      <w:rFonts w:eastAsiaTheme="minorEastAsia"/>
      <w:szCs w:val="24"/>
    </w:rPr>
  </w:style>
  <w:style w:type="paragraph" w:customStyle="1" w:styleId="Anstrich">
    <w:name w:val="Anstrich"/>
    <w:basedOn w:val="Listenabsatz"/>
    <w:link w:val="AnstrichZchn"/>
    <w:qFormat/>
    <w:rsid w:val="00A24ED8"/>
    <w:pPr>
      <w:numPr>
        <w:numId w:val="3"/>
      </w:numPr>
      <w:ind w:left="851" w:hanging="851"/>
    </w:pPr>
  </w:style>
  <w:style w:type="character" w:customStyle="1" w:styleId="AnstrichZchn">
    <w:name w:val="Anstrich Zchn"/>
    <w:basedOn w:val="UntertitelZchn"/>
    <w:link w:val="Anstrich"/>
    <w:rsid w:val="00A24ED8"/>
    <w:rPr>
      <w:rFonts w:eastAsiaTheme="minorEastAsia"/>
      <w:spacing w:val="15"/>
      <w:sz w:val="24"/>
    </w:rPr>
  </w:style>
  <w:style w:type="paragraph" w:customStyle="1" w:styleId="Aufzhlung">
    <w:name w:val="Aufzählung"/>
    <w:basedOn w:val="KeinLeerraum"/>
    <w:autoRedefine/>
    <w:qFormat/>
    <w:rsid w:val="006E415D"/>
    <w:pPr>
      <w:numPr>
        <w:numId w:val="2"/>
      </w:numPr>
      <w:jc w:val="left"/>
    </w:pPr>
    <w:rPr>
      <w:rFonts w:ascii="Arial" w:eastAsia="SimSun" w:hAnsi="Arial" w:cs="Calibri"/>
      <w:color w:val="00000A"/>
      <w:sz w:val="20"/>
    </w:rPr>
  </w:style>
  <w:style w:type="paragraph" w:customStyle="1" w:styleId="Meilenstein">
    <w:name w:val="Meilenstein"/>
    <w:basedOn w:val="KeinLeerraum"/>
    <w:link w:val="MeilensteinZchn"/>
    <w:qFormat/>
    <w:rsid w:val="00274BA9"/>
    <w:pPr>
      <w:tabs>
        <w:tab w:val="left" w:pos="1247"/>
      </w:tabs>
      <w:spacing w:after="240"/>
      <w:ind w:left="1247" w:hanging="1247"/>
      <w:jc w:val="left"/>
    </w:pPr>
    <w:rPr>
      <w:rFonts w:eastAsia="SimSun" w:cs="Calibri"/>
      <w:b/>
      <w:color w:val="00000A"/>
    </w:rPr>
  </w:style>
  <w:style w:type="character" w:customStyle="1" w:styleId="MeilensteinZchn">
    <w:name w:val="Meilenstein Zchn"/>
    <w:basedOn w:val="Absatz-Standardschriftart"/>
    <w:link w:val="Meilenstein"/>
    <w:rsid w:val="00274BA9"/>
    <w:rPr>
      <w:rFonts w:eastAsia="SimSun" w:cs="Calibri"/>
      <w:b/>
      <w:color w:val="00000A"/>
      <w:sz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F0DE2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F0DE2"/>
    <w:rPr>
      <w:rFonts w:ascii="Segoe UI" w:hAnsi="Segoe UI" w:cs="Segoe UI"/>
      <w:sz w:val="18"/>
      <w:szCs w:val="18"/>
    </w:rPr>
  </w:style>
  <w:style w:type="paragraph" w:styleId="Funotentext">
    <w:name w:val="footnote text"/>
    <w:basedOn w:val="Standard"/>
    <w:link w:val="FunotentextZchn"/>
    <w:unhideWhenUsed/>
    <w:rsid w:val="00B00B49"/>
    <w:rPr>
      <w:rFonts w:ascii="Arial" w:eastAsia="SimSun" w:hAnsi="Arial" w:cs="Arial"/>
      <w:color w:val="00000A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B00B49"/>
    <w:rPr>
      <w:rFonts w:ascii="Arial" w:eastAsia="SimSun" w:hAnsi="Arial" w:cs="Arial"/>
      <w:color w:val="00000A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B00B49"/>
    <w:rPr>
      <w:vertAlign w:val="superscript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4D719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4D7191"/>
    <w:rPr>
      <w:rFonts w:ascii="Arial" w:hAnsi="Arial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4D7191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D719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D7191"/>
    <w:rPr>
      <w:b/>
      <w:bCs/>
      <w:sz w:val="20"/>
      <w:szCs w:val="20"/>
    </w:rPr>
  </w:style>
  <w:style w:type="paragraph" w:customStyle="1" w:styleId="Default">
    <w:name w:val="Default"/>
    <w:rsid w:val="00184C8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220A45"/>
    <w:pPr>
      <w:numPr>
        <w:numId w:val="0"/>
      </w:numPr>
      <w:spacing w:line="259" w:lineRule="auto"/>
      <w:outlineLvl w:val="9"/>
    </w:pPr>
    <w:rPr>
      <w:b w:val="0"/>
      <w:color w:val="2E74B5" w:themeColor="accent1" w:themeShade="BF"/>
      <w:sz w:val="32"/>
      <w:szCs w:val="32"/>
    </w:rPr>
  </w:style>
  <w:style w:type="paragraph" w:styleId="Verzeichnis1">
    <w:name w:val="toc 1"/>
    <w:basedOn w:val="Standard"/>
    <w:next w:val="Standard"/>
    <w:autoRedefine/>
    <w:uiPriority w:val="39"/>
    <w:unhideWhenUsed/>
    <w:rsid w:val="002C3534"/>
    <w:pPr>
      <w:spacing w:before="360"/>
    </w:pPr>
    <w:rPr>
      <w:rFonts w:ascii="Arial" w:hAnsi="Arial" w:cstheme="majorHAnsi"/>
      <w:b/>
      <w:bCs/>
      <w:caps/>
      <w:sz w:val="24"/>
      <w:szCs w:val="24"/>
    </w:rPr>
  </w:style>
  <w:style w:type="paragraph" w:styleId="Verzeichnis2">
    <w:name w:val="toc 2"/>
    <w:basedOn w:val="Standard"/>
    <w:next w:val="Standard"/>
    <w:autoRedefine/>
    <w:uiPriority w:val="39"/>
    <w:unhideWhenUsed/>
    <w:rsid w:val="008B126C"/>
    <w:pPr>
      <w:spacing w:before="240"/>
    </w:pPr>
    <w:rPr>
      <w:rFonts w:asciiTheme="minorHAnsi" w:hAnsiTheme="minorHAnsi" w:cstheme="minorHAnsi"/>
      <w:b/>
      <w:bCs/>
    </w:rPr>
  </w:style>
  <w:style w:type="character" w:styleId="Hyperlink">
    <w:name w:val="Hyperlink"/>
    <w:basedOn w:val="Absatz-Standardschriftart"/>
    <w:uiPriority w:val="99"/>
    <w:unhideWhenUsed/>
    <w:rsid w:val="00220A45"/>
    <w:rPr>
      <w:color w:val="0563C1" w:themeColor="hyperlink"/>
      <w:u w:val="single"/>
    </w:rPr>
  </w:style>
  <w:style w:type="paragraph" w:styleId="Abbildungsverzeichnis">
    <w:name w:val="table of figures"/>
    <w:basedOn w:val="Standard"/>
    <w:next w:val="Standard"/>
    <w:uiPriority w:val="99"/>
    <w:unhideWhenUsed/>
    <w:qFormat/>
    <w:rsid w:val="00B81682"/>
    <w:pPr>
      <w:tabs>
        <w:tab w:val="left" w:pos="1276"/>
        <w:tab w:val="right" w:leader="dot" w:pos="9062"/>
      </w:tabs>
      <w:ind w:left="1276" w:right="851" w:hanging="1276"/>
    </w:pPr>
    <w:rPr>
      <w:rFonts w:ascii="Arial" w:hAnsi="Arial"/>
      <w:noProof/>
    </w:rPr>
  </w:style>
  <w:style w:type="paragraph" w:styleId="Verzeichnis3">
    <w:name w:val="toc 3"/>
    <w:basedOn w:val="Standard"/>
    <w:next w:val="Standard"/>
    <w:autoRedefine/>
    <w:uiPriority w:val="39"/>
    <w:unhideWhenUsed/>
    <w:rsid w:val="00B659B8"/>
    <w:pPr>
      <w:ind w:left="200"/>
    </w:pPr>
    <w:rPr>
      <w:rFonts w:asciiTheme="minorHAnsi" w:hAnsiTheme="minorHAnsi" w:cstheme="minorHAnsi"/>
    </w:rPr>
  </w:style>
  <w:style w:type="paragraph" w:styleId="Verzeichnis4">
    <w:name w:val="toc 4"/>
    <w:basedOn w:val="Standard"/>
    <w:next w:val="Standard"/>
    <w:autoRedefine/>
    <w:uiPriority w:val="39"/>
    <w:unhideWhenUsed/>
    <w:rsid w:val="00B659B8"/>
    <w:pPr>
      <w:ind w:left="400"/>
    </w:pPr>
    <w:rPr>
      <w:rFonts w:asciiTheme="minorHAnsi" w:hAnsiTheme="minorHAnsi" w:cstheme="minorHAnsi"/>
    </w:rPr>
  </w:style>
  <w:style w:type="paragraph" w:styleId="Verzeichnis5">
    <w:name w:val="toc 5"/>
    <w:basedOn w:val="Standard"/>
    <w:next w:val="Standard"/>
    <w:autoRedefine/>
    <w:uiPriority w:val="39"/>
    <w:unhideWhenUsed/>
    <w:rsid w:val="00B659B8"/>
    <w:pPr>
      <w:ind w:left="600"/>
    </w:pPr>
    <w:rPr>
      <w:rFonts w:asciiTheme="minorHAnsi" w:hAnsiTheme="minorHAnsi" w:cstheme="minorHAnsi"/>
    </w:rPr>
  </w:style>
  <w:style w:type="paragraph" w:styleId="Verzeichnis6">
    <w:name w:val="toc 6"/>
    <w:basedOn w:val="Standard"/>
    <w:next w:val="Standard"/>
    <w:autoRedefine/>
    <w:uiPriority w:val="39"/>
    <w:unhideWhenUsed/>
    <w:rsid w:val="00B659B8"/>
    <w:pPr>
      <w:ind w:left="800"/>
    </w:pPr>
    <w:rPr>
      <w:rFonts w:asciiTheme="minorHAnsi" w:hAnsiTheme="minorHAnsi" w:cstheme="minorHAnsi"/>
    </w:rPr>
  </w:style>
  <w:style w:type="paragraph" w:styleId="Verzeichnis7">
    <w:name w:val="toc 7"/>
    <w:basedOn w:val="Standard"/>
    <w:next w:val="Standard"/>
    <w:autoRedefine/>
    <w:uiPriority w:val="39"/>
    <w:unhideWhenUsed/>
    <w:rsid w:val="00B659B8"/>
    <w:pPr>
      <w:ind w:left="1000"/>
    </w:pPr>
    <w:rPr>
      <w:rFonts w:asciiTheme="minorHAnsi" w:hAnsiTheme="minorHAnsi" w:cstheme="minorHAnsi"/>
    </w:rPr>
  </w:style>
  <w:style w:type="paragraph" w:styleId="Verzeichnis8">
    <w:name w:val="toc 8"/>
    <w:basedOn w:val="Standard"/>
    <w:next w:val="Standard"/>
    <w:autoRedefine/>
    <w:uiPriority w:val="39"/>
    <w:unhideWhenUsed/>
    <w:rsid w:val="00B659B8"/>
    <w:pPr>
      <w:ind w:left="1200"/>
    </w:pPr>
    <w:rPr>
      <w:rFonts w:asciiTheme="minorHAnsi" w:hAnsiTheme="minorHAnsi" w:cstheme="minorHAnsi"/>
    </w:rPr>
  </w:style>
  <w:style w:type="paragraph" w:styleId="Verzeichnis9">
    <w:name w:val="toc 9"/>
    <w:basedOn w:val="Standard"/>
    <w:next w:val="Standard"/>
    <w:autoRedefine/>
    <w:uiPriority w:val="39"/>
    <w:unhideWhenUsed/>
    <w:rsid w:val="00B659B8"/>
    <w:pPr>
      <w:ind w:left="1400"/>
    </w:pPr>
    <w:rPr>
      <w:rFonts w:asciiTheme="minorHAnsi" w:hAnsiTheme="minorHAnsi" w:cstheme="minorHAnsi"/>
    </w:rPr>
  </w:style>
  <w:style w:type="paragraph" w:customStyle="1" w:styleId="EndNoteBibliographyTitle">
    <w:name w:val="EndNote Bibliography Title"/>
    <w:basedOn w:val="Standard"/>
    <w:link w:val="EndNoteBibliographyTitleZchn"/>
    <w:rsid w:val="00662780"/>
    <w:pPr>
      <w:jc w:val="center"/>
    </w:pPr>
    <w:rPr>
      <w:rFonts w:ascii="Calibri" w:hAnsi="Calibri"/>
      <w:noProof/>
      <w:lang w:val="en-US"/>
    </w:rPr>
  </w:style>
  <w:style w:type="character" w:customStyle="1" w:styleId="EndNoteBibliographyTitleZchn">
    <w:name w:val="EndNote Bibliography Title Zchn"/>
    <w:basedOn w:val="Absatz-Standardschriftart"/>
    <w:link w:val="EndNoteBibliographyTitle"/>
    <w:rsid w:val="00662780"/>
    <w:rPr>
      <w:rFonts w:ascii="Calibri" w:hAnsi="Calibri"/>
      <w:noProof/>
      <w:sz w:val="24"/>
      <w:lang w:val="en-US"/>
    </w:rPr>
  </w:style>
  <w:style w:type="paragraph" w:customStyle="1" w:styleId="EndNoteBibliography">
    <w:name w:val="EndNote Bibliography"/>
    <w:basedOn w:val="Standard"/>
    <w:link w:val="EndNoteBibliographyZchn"/>
    <w:rsid w:val="00662780"/>
    <w:rPr>
      <w:rFonts w:ascii="Calibri" w:hAnsi="Calibri"/>
      <w:noProof/>
      <w:lang w:val="en-US"/>
    </w:rPr>
  </w:style>
  <w:style w:type="character" w:customStyle="1" w:styleId="EndNoteBibliographyZchn">
    <w:name w:val="EndNote Bibliography Zchn"/>
    <w:basedOn w:val="Absatz-Standardschriftart"/>
    <w:link w:val="EndNoteBibliography"/>
    <w:rsid w:val="00662780"/>
    <w:rPr>
      <w:rFonts w:ascii="Calibri" w:hAnsi="Calibri"/>
      <w:noProof/>
      <w:sz w:val="24"/>
      <w:lang w:val="en-US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ED187E"/>
    <w:rPr>
      <w:rFonts w:asciiTheme="majorHAnsi" w:eastAsiaTheme="majorEastAsia" w:hAnsiTheme="majorHAnsi" w:cstheme="majorBidi"/>
      <w:color w:val="2E74B5" w:themeColor="accent1" w:themeShade="BF"/>
      <w:sz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ED187E"/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ED187E"/>
    <w:rPr>
      <w:rFonts w:asciiTheme="majorHAnsi" w:eastAsiaTheme="majorEastAsia" w:hAnsiTheme="majorHAnsi" w:cstheme="majorBidi"/>
      <w:i/>
      <w:iCs/>
      <w:color w:val="1F4D78" w:themeColor="accent1" w:themeShade="7F"/>
      <w:sz w:val="24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ED187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ED187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Beschriftung">
    <w:name w:val="caption"/>
    <w:aliases w:val="Tabelle"/>
    <w:basedOn w:val="Standard"/>
    <w:next w:val="Standard"/>
    <w:autoRedefine/>
    <w:unhideWhenUsed/>
    <w:qFormat/>
    <w:rsid w:val="00794F7B"/>
    <w:pPr>
      <w:keepNext/>
      <w:spacing w:before="240" w:after="60"/>
      <w:ind w:left="1134" w:hanging="1134"/>
    </w:pPr>
    <w:rPr>
      <w:rFonts w:ascii="Arial" w:hAnsi="Arial"/>
      <w:bCs/>
      <w:noProof/>
    </w:rPr>
  </w:style>
  <w:style w:type="table" w:styleId="MittlereSchattierung1-Akzent1">
    <w:name w:val="Medium Shading 1 Accent 1"/>
    <w:basedOn w:val="NormaleTabelle"/>
    <w:uiPriority w:val="63"/>
    <w:rsid w:val="00B5704E"/>
    <w:pPr>
      <w:spacing w:after="0" w:line="240" w:lineRule="auto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HelleSchattierung">
    <w:name w:val="Light Shading"/>
    <w:basedOn w:val="NormaleTabelle"/>
    <w:uiPriority w:val="60"/>
    <w:semiHidden/>
    <w:unhideWhenUsed/>
    <w:rsid w:val="00622E0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berschriftDeckblatt">
    <w:name w:val="Überschrift Deckblatt"/>
    <w:basedOn w:val="Standard"/>
    <w:autoRedefine/>
    <w:uiPriority w:val="99"/>
    <w:rsid w:val="008F0498"/>
    <w:pPr>
      <w:keepNext/>
      <w:spacing w:after="1020" w:line="383" w:lineRule="exact"/>
      <w:jc w:val="center"/>
    </w:pPr>
    <w:rPr>
      <w:rFonts w:ascii="Frutiger LT Com 45 Light" w:hAnsi="Frutiger LT Com 45 Light" w:cs="Frutiger LT Com 45 Light"/>
      <w:b/>
      <w:bCs/>
      <w:sz w:val="30"/>
      <w:szCs w:val="30"/>
    </w:rPr>
  </w:style>
  <w:style w:type="character" w:customStyle="1" w:styleId="Betont">
    <w:name w:val="Betont"/>
    <w:rsid w:val="00C82DA5"/>
    <w:rPr>
      <w:i/>
      <w:iCs/>
    </w:rPr>
  </w:style>
  <w:style w:type="paragraph" w:styleId="Textkrper-Zeileneinzug">
    <w:name w:val="Body Text Indent"/>
    <w:basedOn w:val="Standard"/>
    <w:link w:val="Textkrper-ZeileneinzugZchn"/>
    <w:semiHidden/>
    <w:unhideWhenUsed/>
    <w:rsid w:val="00306E37"/>
    <w:pPr>
      <w:ind w:left="720" w:hanging="720"/>
    </w:pPr>
    <w:rPr>
      <w:rFonts w:ascii="Arial" w:hAnsi="Arial"/>
      <w:szCs w:val="24"/>
      <w:lang w:val="x-none" w:eastAsia="x-none"/>
    </w:rPr>
  </w:style>
  <w:style w:type="character" w:customStyle="1" w:styleId="Textkrper-ZeileneinzugZchn">
    <w:name w:val="Textkörper-Zeileneinzug Zchn"/>
    <w:basedOn w:val="Absatz-Standardschriftart"/>
    <w:link w:val="Textkrper-Zeileneinzug"/>
    <w:semiHidden/>
    <w:rsid w:val="00306E37"/>
    <w:rPr>
      <w:rFonts w:ascii="Arial" w:eastAsia="Times New Roman" w:hAnsi="Arial" w:cs="Times New Roman"/>
      <w:sz w:val="24"/>
      <w:szCs w:val="24"/>
      <w:lang w:val="x-none" w:eastAsia="x-none"/>
    </w:rPr>
  </w:style>
  <w:style w:type="character" w:customStyle="1" w:styleId="patent-number">
    <w:name w:val="patent-number"/>
    <w:basedOn w:val="Absatz-Standardschriftart"/>
    <w:rsid w:val="009509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4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70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4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6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53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35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7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1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2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8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8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4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2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5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BUSSE\Daten\Organisation\Masken\Firma%20allgemein\Formblatt%20inter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 Version="6"/>
</file>

<file path=customXml/itemProps1.xml><?xml version="1.0" encoding="utf-8"?>
<ds:datastoreItem xmlns:ds="http://schemas.openxmlformats.org/officeDocument/2006/customXml" ds:itemID="{101BE6F2-F14E-4A33-B37D-04091B6D57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Formblatt intern</Template>
  <TotalTime>0</TotalTime>
  <Pages>1</Pages>
  <Words>44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Eva Schmidt</dc:creator>
  <cp:lastModifiedBy>Eva Schmidt</cp:lastModifiedBy>
  <cp:revision>1</cp:revision>
  <cp:lastPrinted>2018-02-28T14:55:00Z</cp:lastPrinted>
  <dcterms:created xsi:type="dcterms:W3CDTF">2019-01-18T08:15:00Z</dcterms:created>
  <dcterms:modified xsi:type="dcterms:W3CDTF">2019-01-18T08:19:00Z</dcterms:modified>
</cp:coreProperties>
</file>