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87F" w:rsidRDefault="00922586" w:rsidP="004E487F">
      <w:pPr>
        <w:tabs>
          <w:tab w:val="left" w:pos="1560"/>
          <w:tab w:val="left" w:pos="4253"/>
          <w:tab w:val="left" w:pos="6096"/>
        </w:tabs>
        <w:rPr>
          <w:b/>
        </w:rPr>
      </w:pPr>
      <w:bookmarkStart w:id="0" w:name="_GoBack"/>
      <w:bookmarkEnd w:id="0"/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400800" cy="0"/>
                <wp:effectExtent l="5080" t="11430" r="13970" b="762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E4C0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8pt" to="7in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k6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EsT9N5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"/>
            </w:pict>
          </mc:Fallback>
        </mc:AlternateContent>
      </w:r>
      <w:r w:rsidR="004E487F">
        <w:rPr>
          <w:b/>
        </w:rPr>
        <w:t>Formblatt:</w:t>
      </w:r>
    </w:p>
    <w:p w:rsidR="004E487F" w:rsidRPr="00171079" w:rsidRDefault="004E487F" w:rsidP="004E487F">
      <w:pPr>
        <w:tabs>
          <w:tab w:val="left" w:pos="284"/>
          <w:tab w:val="left" w:pos="3060"/>
          <w:tab w:val="left" w:pos="6096"/>
        </w:tabs>
        <w:rPr>
          <w:b/>
        </w:rPr>
      </w:pPr>
      <w:r>
        <w:rPr>
          <w:b/>
        </w:rPr>
        <w:tab/>
        <w:t>7-11</w:t>
      </w:r>
      <w:r>
        <w:rPr>
          <w:b/>
        </w:rPr>
        <w:tab/>
      </w:r>
      <w:r>
        <w:rPr>
          <w:b/>
          <w:sz w:val="28"/>
          <w:szCs w:val="28"/>
        </w:rPr>
        <w:t>Reisekosten - Abrechnung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</w:rPr>
        <w:t>Seite:</w:t>
      </w:r>
    </w:p>
    <w:p w:rsidR="004E487F" w:rsidRPr="00171079" w:rsidRDefault="004E487F" w:rsidP="004E487F">
      <w:pPr>
        <w:tabs>
          <w:tab w:val="left" w:pos="360"/>
          <w:tab w:val="left" w:pos="4253"/>
          <w:tab w:val="left" w:pos="6096"/>
        </w:tabs>
        <w:rPr>
          <w:sz w:val="22"/>
        </w:rPr>
      </w:pPr>
      <w:r w:rsidRPr="00171079">
        <w:t>Änd.-Nr. 0</w:t>
      </w:r>
      <w:r>
        <w:tab/>
      </w:r>
      <w:r>
        <w:tab/>
      </w:r>
      <w:r>
        <w:tab/>
      </w:r>
      <w:r>
        <w:tab/>
      </w:r>
      <w:r>
        <w:tab/>
        <w:t>1 von 1</w:t>
      </w:r>
    </w:p>
    <w:p w:rsidR="004E487F" w:rsidRDefault="00922586" w:rsidP="004E487F">
      <w:pPr>
        <w:tabs>
          <w:tab w:val="left" w:pos="709"/>
          <w:tab w:val="left" w:pos="4253"/>
          <w:tab w:val="left" w:pos="5670"/>
          <w:tab w:val="left" w:pos="8222"/>
        </w:tabs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400800" cy="0"/>
                <wp:effectExtent l="5080" t="11430" r="13970" b="762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E870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pt" to="7in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Gw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Znqb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"/>
            </w:pict>
          </mc:Fallback>
        </mc:AlternateContent>
      </w:r>
    </w:p>
    <w:p w:rsidR="004E487F" w:rsidRDefault="004E487F" w:rsidP="004E487F">
      <w:pPr>
        <w:tabs>
          <w:tab w:val="left" w:pos="709"/>
          <w:tab w:val="left" w:pos="4253"/>
          <w:tab w:val="left" w:pos="5670"/>
          <w:tab w:val="left" w:pos="8222"/>
        </w:tabs>
        <w:rPr>
          <w:b/>
          <w:sz w:val="22"/>
        </w:rPr>
      </w:pPr>
    </w:p>
    <w:p w:rsidR="004E487F" w:rsidRDefault="004E487F" w:rsidP="004E487F">
      <w:pPr>
        <w:tabs>
          <w:tab w:val="left" w:pos="709"/>
          <w:tab w:val="left" w:pos="3780"/>
          <w:tab w:val="left" w:pos="5040"/>
          <w:tab w:val="left" w:pos="7560"/>
        </w:tabs>
        <w:rPr>
          <w:sz w:val="22"/>
        </w:rPr>
      </w:pPr>
      <w:r>
        <w:rPr>
          <w:b/>
          <w:sz w:val="22"/>
        </w:rPr>
        <w:t>Name: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Zeitraum:</w:t>
      </w:r>
      <w:r>
        <w:rPr>
          <w:sz w:val="22"/>
        </w:rPr>
        <w:tab/>
        <w:t>von</w:t>
      </w:r>
      <w:r>
        <w:rPr>
          <w:sz w:val="22"/>
        </w:rPr>
        <w:tab/>
        <w:t>bis</w:t>
      </w:r>
    </w:p>
    <w:p w:rsidR="004E487F" w:rsidRDefault="004E487F" w:rsidP="004E487F">
      <w:pPr>
        <w:tabs>
          <w:tab w:val="left" w:pos="709"/>
          <w:tab w:val="left" w:pos="3780"/>
          <w:tab w:val="left" w:pos="5040"/>
          <w:tab w:val="left" w:pos="7560"/>
        </w:tabs>
        <w:rPr>
          <w:sz w:val="22"/>
        </w:rPr>
      </w:pP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1276"/>
        <w:gridCol w:w="1134"/>
        <w:gridCol w:w="992"/>
        <w:gridCol w:w="991"/>
        <w:gridCol w:w="1504"/>
      </w:tblGrid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Tag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Reiseziel / Anlaß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Dauer</w:t>
            </w:r>
          </w:p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von  - bis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Verpflegung</w:t>
            </w:r>
          </w:p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pauschal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Übernacht.</w:t>
            </w:r>
          </w:p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pauschal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km-Geld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Nebenkosten</w:t>
            </w:r>
          </w:p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(Beleg)</w:t>
            </w:r>
          </w:p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Pr="00C71CF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Pr="00C71CF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Pr="00391717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Pr="00391717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Pr="00391717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Pr="00391717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Pr="00391717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Pr="00391717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Pr="00391717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Pr="00391717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Pr="00391717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12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Pr="00391717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13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Pr="00391717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14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16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Pr="00391717" w:rsidRDefault="004E487F" w:rsidP="007A1C60"/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  <w:rPr>
                <w:lang w:val="it-IT"/>
              </w:rPr>
            </w:pPr>
            <w:r>
              <w:rPr>
                <w:lang w:val="it-IT"/>
              </w:rPr>
              <w:t>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Pr="00391717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  <w:rPr>
                <w:lang w:val="it-IT"/>
              </w:rPr>
            </w:pPr>
            <w:r>
              <w:rPr>
                <w:lang w:val="it-IT"/>
              </w:rPr>
              <w:t>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rPr>
                <w:lang w:val="it-IT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Pr="00391717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rPr>
                <w:lang w:val="it-IT"/>
              </w:rPr>
            </w:pPr>
          </w:p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  <w:rPr>
                <w:lang w:val="it-IT"/>
              </w:rPr>
            </w:pPr>
            <w:r>
              <w:rPr>
                <w:lang w:val="it-IT"/>
              </w:rPr>
              <w:t>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Pr="00391717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21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Pr="00391717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Pr="00685854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 w:rsidRPr="00685854">
              <w:t>22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Pr="00391717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23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Pr="00391717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Pr="00391717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25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Pr="00391717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26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487F" w:rsidRDefault="004E487F" w:rsidP="007A1C6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Pr="00391717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27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487F" w:rsidRDefault="004E487F" w:rsidP="007A1C6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Pr="00391717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28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Pr="00391717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29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Pr="00391717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30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3000"/>
              </w:tabs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Pr="00391717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31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3000"/>
              </w:tabs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Pr="00391717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rPr>
                <w:b/>
              </w:rPr>
            </w:pPr>
            <w:r>
              <w:rPr>
                <w:b/>
              </w:rPr>
              <w:t xml:space="preserve">Summen: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Pr="00C71CFF" w:rsidRDefault="004E487F" w:rsidP="007A1C60"/>
        </w:tc>
      </w:tr>
      <w:tr w:rsidR="004E487F" w:rsidTr="007A1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  <w:rPr>
                <w:sz w:val="16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rPr>
                <w:sz w:val="16"/>
              </w:rPr>
            </w:pPr>
            <w:r>
              <w:rPr>
                <w:sz w:val="16"/>
              </w:rPr>
              <w:t>Vorsteuer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rPr>
                <w:sz w:val="16"/>
              </w:rPr>
            </w:pPr>
            <w:r>
              <w:rPr>
                <w:sz w:val="16"/>
              </w:rPr>
              <w:t>13,1 %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rPr>
                <w:sz w:val="16"/>
              </w:rPr>
            </w:pPr>
            <w:r>
              <w:rPr>
                <w:sz w:val="16"/>
              </w:rPr>
              <w:t>13,1 %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rPr>
                <w:sz w:val="16"/>
              </w:rPr>
            </w:pPr>
            <w:r>
              <w:rPr>
                <w:sz w:val="16"/>
              </w:rPr>
              <w:t>8,7 %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7F" w:rsidRDefault="004E487F" w:rsidP="007A1C60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rPr>
                <w:sz w:val="16"/>
              </w:rPr>
            </w:pPr>
            <w:r>
              <w:rPr>
                <w:sz w:val="16"/>
              </w:rPr>
              <w:t>16,0 %</w:t>
            </w:r>
          </w:p>
        </w:tc>
      </w:tr>
    </w:tbl>
    <w:p w:rsidR="004E487F" w:rsidRDefault="004E487F" w:rsidP="004E487F">
      <w:pPr>
        <w:tabs>
          <w:tab w:val="left" w:pos="1985"/>
          <w:tab w:val="left" w:pos="5529"/>
          <w:tab w:val="left" w:pos="6521"/>
        </w:tabs>
        <w:rPr>
          <w:sz w:val="22"/>
        </w:rPr>
      </w:pPr>
    </w:p>
    <w:p w:rsidR="004E487F" w:rsidRDefault="004E487F" w:rsidP="004E487F">
      <w:pPr>
        <w:tabs>
          <w:tab w:val="left" w:pos="1985"/>
          <w:tab w:val="left" w:pos="3240"/>
          <w:tab w:val="left" w:pos="5529"/>
          <w:tab w:val="left" w:pos="6521"/>
        </w:tabs>
        <w:outlineLvl w:val="0"/>
        <w:rPr>
          <w:b/>
          <w:sz w:val="22"/>
        </w:rPr>
      </w:pPr>
      <w:r>
        <w:rPr>
          <w:b/>
          <w:sz w:val="22"/>
        </w:rPr>
        <w:t xml:space="preserve">Gesamtbetrag: </w:t>
      </w:r>
    </w:p>
    <w:p w:rsidR="004E487F" w:rsidRDefault="004E487F" w:rsidP="004E487F">
      <w:pPr>
        <w:tabs>
          <w:tab w:val="left" w:pos="3240"/>
          <w:tab w:val="left" w:pos="6521"/>
          <w:tab w:val="left" w:pos="6660"/>
        </w:tabs>
        <w:outlineLvl w:val="0"/>
        <w:rPr>
          <w:sz w:val="22"/>
        </w:rPr>
      </w:pPr>
      <w:r>
        <w:rPr>
          <w:b/>
          <w:sz w:val="22"/>
        </w:rPr>
        <w:tab/>
      </w:r>
      <w:r>
        <w:rPr>
          <w:sz w:val="22"/>
          <w:u w:val="single"/>
        </w:rPr>
        <w:t xml:space="preserve">                      </w:t>
      </w:r>
      <w:r w:rsidRPr="00A54AEA">
        <w:rPr>
          <w:sz w:val="22"/>
          <w:u w:val="single"/>
        </w:rPr>
        <w:t xml:space="preserve">       </w:t>
      </w:r>
      <w:r>
        <w:rPr>
          <w:sz w:val="22"/>
          <w:u w:val="single"/>
        </w:rPr>
        <w:t xml:space="preserve">                  </w:t>
      </w:r>
      <w:r>
        <w:rPr>
          <w:sz w:val="22"/>
        </w:rPr>
        <w:tab/>
        <w:t>_____________________</w:t>
      </w:r>
    </w:p>
    <w:p w:rsidR="004E487F" w:rsidRDefault="004E487F" w:rsidP="004E487F">
      <w:pPr>
        <w:tabs>
          <w:tab w:val="left" w:pos="3240"/>
          <w:tab w:val="left" w:pos="6660"/>
        </w:tabs>
        <w:rPr>
          <w:sz w:val="18"/>
        </w:rPr>
      </w:pPr>
      <w:r>
        <w:rPr>
          <w:sz w:val="18"/>
        </w:rPr>
        <w:tab/>
        <w:t>Abrechnung erstellt / Betrag erhalten</w:t>
      </w:r>
      <w:r>
        <w:rPr>
          <w:sz w:val="18"/>
        </w:rPr>
        <w:tab/>
        <w:t>geprüft / Zahlungsanweisung</w:t>
      </w:r>
    </w:p>
    <w:p w:rsidR="004E487F" w:rsidRPr="00AD56C2" w:rsidRDefault="004E487F" w:rsidP="004E487F"/>
    <w:p w:rsidR="006C549B" w:rsidRPr="005E063D" w:rsidRDefault="006C549B" w:rsidP="005E063D"/>
    <w:sectPr w:rsidR="006C549B" w:rsidRPr="005E063D" w:rsidSect="00AE169F">
      <w:headerReference w:type="default" r:id="rId7"/>
      <w:footerReference w:type="default" r:id="rId8"/>
      <w:headerReference w:type="first" r:id="rId9"/>
      <w:pgSz w:w="11906" w:h="16838" w:code="9"/>
      <w:pgMar w:top="226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586" w:rsidRDefault="00922586">
      <w:r>
        <w:separator/>
      </w:r>
    </w:p>
  </w:endnote>
  <w:endnote w:type="continuationSeparator" w:id="0">
    <w:p w:rsidR="00922586" w:rsidRDefault="0092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9F" w:rsidRDefault="00922586" w:rsidP="00AE169F">
    <w:pPr>
      <w:pStyle w:val="Fuzeile"/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-10066655</wp:posOffset>
          </wp:positionV>
          <wp:extent cx="7560310" cy="10692130"/>
          <wp:effectExtent l="0" t="0" r="0" b="0"/>
          <wp:wrapNone/>
          <wp:docPr id="2" name="Bild 38" descr="C:\Users\U105\AppData\Local\Microsoft\Windows\INetCache\Content.Word\Z-F_Briefbogen BUSSE IS GmbH Seite 2_V01-0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8" descr="C:\Users\U105\AppData\Local\Microsoft\Windows\INetCache\Content.Word\Z-F_Briefbogen BUSSE IS GmbH Seite 2_V01-0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586" w:rsidRDefault="00922586">
      <w:r>
        <w:separator/>
      </w:r>
    </w:p>
  </w:footnote>
  <w:footnote w:type="continuationSeparator" w:id="0">
    <w:p w:rsidR="00922586" w:rsidRDefault="00922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6C2" w:rsidRDefault="00AD56C2" w:rsidP="00AE169F">
    <w:pPr>
      <w:pStyle w:val="Kopfzeile"/>
      <w:ind w:lef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6C2" w:rsidRDefault="00922586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-69850</wp:posOffset>
          </wp:positionV>
          <wp:extent cx="7204075" cy="9984740"/>
          <wp:effectExtent l="0" t="0" r="0" b="0"/>
          <wp:wrapNone/>
          <wp:docPr id="1" name="Bild 7" descr="Briefbogen BUSSE IS GmbH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Briefbogen BUSSE IS GmbH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4075" cy="998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4629A"/>
    <w:multiLevelType w:val="hybridMultilevel"/>
    <w:tmpl w:val="6E0AF448"/>
    <w:lvl w:ilvl="0" w:tplc="0E762E80">
      <w:start w:val="1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86"/>
    <w:rsid w:val="000A0648"/>
    <w:rsid w:val="00202AF5"/>
    <w:rsid w:val="003D4C5E"/>
    <w:rsid w:val="004E487F"/>
    <w:rsid w:val="0054182D"/>
    <w:rsid w:val="005D4494"/>
    <w:rsid w:val="005E063D"/>
    <w:rsid w:val="00647341"/>
    <w:rsid w:val="006C549B"/>
    <w:rsid w:val="007A1C60"/>
    <w:rsid w:val="0082794A"/>
    <w:rsid w:val="00922586"/>
    <w:rsid w:val="0093275F"/>
    <w:rsid w:val="00AD43FA"/>
    <w:rsid w:val="00AD56C2"/>
    <w:rsid w:val="00AE169F"/>
    <w:rsid w:val="00C0338F"/>
    <w:rsid w:val="00E6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5DA1E39-BEED-48C7-A781-7644E08F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48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D56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D56C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D56C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02AF5"/>
    <w:pPr>
      <w:ind w:left="720"/>
      <w:contextualSpacing/>
    </w:pPr>
    <w:rPr>
      <w:rFonts w:ascii="Cambria" w:eastAsia="MS Mincho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itarbeiterseite\Busse%20IS%20GmbH\Formulare\Z-F_7-11%20Reisekosten-Abrechnu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Z-F_7-11 Reisekosten-Abrechnung</Template>
  <TotalTime>0</TotalTime>
  <Pages>1</Pages>
  <Words>99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Busse</dc:creator>
  <cp:keywords/>
  <dc:description/>
  <cp:lastModifiedBy>Anja Busse</cp:lastModifiedBy>
  <cp:revision>1</cp:revision>
  <cp:lastPrinted>2002-04-29T10:46:00Z</cp:lastPrinted>
  <dcterms:created xsi:type="dcterms:W3CDTF">2020-03-04T10:03:00Z</dcterms:created>
  <dcterms:modified xsi:type="dcterms:W3CDTF">2020-03-04T10:04:00Z</dcterms:modified>
</cp:coreProperties>
</file>