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88" w:rsidRDefault="00CC5F4F" w:rsidP="00426788">
      <w:pPr>
        <w:tabs>
          <w:tab w:val="left" w:pos="1560"/>
          <w:tab w:val="left" w:pos="4253"/>
          <w:tab w:val="left" w:pos="6096"/>
        </w:tabs>
        <w:rPr>
          <w:b/>
        </w:rPr>
      </w:pPr>
      <w:bookmarkStart w:id="0" w:name="_GoBack"/>
      <w:bookmarkEnd w:id="0"/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400800" cy="0"/>
                <wp:effectExtent l="5080" t="11430" r="13970" b="76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A98D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pt" to="7in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T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"/>
            </w:pict>
          </mc:Fallback>
        </mc:AlternateContent>
      </w:r>
      <w:r w:rsidR="00426788">
        <w:rPr>
          <w:b/>
        </w:rPr>
        <w:t>Formblatt:</w:t>
      </w:r>
    </w:p>
    <w:p w:rsidR="00426788" w:rsidRPr="00171079" w:rsidRDefault="00426788" w:rsidP="00426788">
      <w:pPr>
        <w:tabs>
          <w:tab w:val="left" w:pos="284"/>
          <w:tab w:val="left" w:pos="3060"/>
          <w:tab w:val="left" w:pos="7740"/>
        </w:tabs>
        <w:rPr>
          <w:b/>
        </w:rPr>
      </w:pPr>
      <w:r>
        <w:rPr>
          <w:b/>
        </w:rPr>
        <w:tab/>
        <w:t>7-12-1</w:t>
      </w:r>
      <w:r>
        <w:rPr>
          <w:b/>
        </w:rPr>
        <w:tab/>
      </w:r>
      <w:r>
        <w:rPr>
          <w:b/>
          <w:sz w:val="28"/>
          <w:szCs w:val="28"/>
        </w:rPr>
        <w:t>Fahrzeugkontrolle</w:t>
      </w:r>
      <w:r>
        <w:rPr>
          <w:b/>
          <w:sz w:val="28"/>
          <w:szCs w:val="28"/>
        </w:rPr>
        <w:tab/>
      </w:r>
      <w:r>
        <w:rPr>
          <w:b/>
        </w:rPr>
        <w:t>Seite:</w:t>
      </w:r>
    </w:p>
    <w:p w:rsidR="00426788" w:rsidRPr="00171079" w:rsidRDefault="00426788" w:rsidP="00426788">
      <w:pPr>
        <w:tabs>
          <w:tab w:val="left" w:pos="360"/>
          <w:tab w:val="left" w:pos="7740"/>
        </w:tabs>
        <w:rPr>
          <w:sz w:val="22"/>
        </w:rPr>
      </w:pPr>
      <w:r w:rsidRPr="00171079">
        <w:t>Änd.-Nr. 0</w:t>
      </w:r>
      <w:r>
        <w:tab/>
        <w:t>1 von 1</w:t>
      </w:r>
    </w:p>
    <w:p w:rsidR="00426788" w:rsidRDefault="00CC5F4F" w:rsidP="00426788">
      <w:pPr>
        <w:tabs>
          <w:tab w:val="left" w:pos="1560"/>
          <w:tab w:val="left" w:pos="4253"/>
          <w:tab w:val="left" w:pos="6096"/>
        </w:tabs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400800" cy="0"/>
                <wp:effectExtent l="5080" t="11430" r="13970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28B1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x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PE0X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"/>
            </w:pict>
          </mc:Fallback>
        </mc:AlternateContent>
      </w:r>
    </w:p>
    <w:p w:rsidR="00426788" w:rsidRDefault="00426788" w:rsidP="00426788"/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2126"/>
        <w:gridCol w:w="3686"/>
      </w:tblGrid>
      <w:tr w:rsidR="00426788" w:rsidTr="001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88" w:rsidRPr="00670108" w:rsidRDefault="00426788" w:rsidP="001C33E5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u w:val="single"/>
              </w:rPr>
            </w:pPr>
            <w:r w:rsidRPr="00670108">
              <w:rPr>
                <w:b/>
              </w:rPr>
              <w:t>Datum: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88" w:rsidRPr="00670108" w:rsidRDefault="00426788" w:rsidP="001C33E5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88" w:rsidRPr="00670108" w:rsidRDefault="00426788" w:rsidP="001C33E5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u w:val="single"/>
              </w:rPr>
            </w:pPr>
            <w:r w:rsidRPr="00670108">
              <w:rPr>
                <w:b/>
              </w:rPr>
              <w:t>Kfz-Bezeichnung: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88" w:rsidRPr="00670108" w:rsidRDefault="00426788" w:rsidP="001C33E5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u w:val="single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88" w:rsidRPr="00670108" w:rsidRDefault="00426788" w:rsidP="001C33E5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u w:val="single"/>
              </w:rPr>
            </w:pPr>
            <w:r w:rsidRPr="00670108">
              <w:t>km Stand: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88" w:rsidRPr="00670108" w:rsidRDefault="00426788" w:rsidP="001C33E5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88" w:rsidRPr="00670108" w:rsidRDefault="00426788" w:rsidP="001C33E5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u w:val="single"/>
              </w:rPr>
            </w:pPr>
            <w:r w:rsidRPr="00670108">
              <w:rPr>
                <w:b/>
              </w:rPr>
              <w:t>Kfz-Kennzeichen: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88" w:rsidRPr="00670108" w:rsidRDefault="00426788" w:rsidP="001C33E5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u w:val="single"/>
              </w:rPr>
            </w:pPr>
          </w:p>
        </w:tc>
      </w:tr>
    </w:tbl>
    <w:p w:rsidR="00426788" w:rsidRDefault="00426788" w:rsidP="00426788">
      <w:pPr>
        <w:pStyle w:val="Funotentext"/>
        <w:tabs>
          <w:tab w:val="left" w:pos="7371"/>
        </w:tabs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539"/>
        <w:gridCol w:w="3780"/>
        <w:gridCol w:w="1980"/>
        <w:gridCol w:w="1620"/>
      </w:tblGrid>
      <w:tr w:rsidR="00426788" w:rsidTr="001C33E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160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  <w:r w:rsidRPr="00362F3E">
              <w:rPr>
                <w:b/>
                <w:sz w:val="24"/>
                <w:szCs w:val="24"/>
              </w:rPr>
              <w:t>Optischer Zustand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  <w:r w:rsidRPr="00362F3E">
              <w:rPr>
                <w:b/>
                <w:sz w:val="24"/>
                <w:szCs w:val="24"/>
              </w:rPr>
              <w:t>i.O.</w:t>
            </w: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  <w:r w:rsidRPr="00362F3E">
              <w:rPr>
                <w:b/>
                <w:sz w:val="24"/>
                <w:szCs w:val="24"/>
              </w:rPr>
              <w:t>Festgestellte Mängel</w:t>
            </w: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  <w:r w:rsidRPr="00362F3E">
              <w:rPr>
                <w:b/>
                <w:sz w:val="24"/>
                <w:szCs w:val="24"/>
              </w:rPr>
              <w:t>Reparatur / Nachgefüllt(l)</w:t>
            </w:r>
          </w:p>
        </w:tc>
        <w:tc>
          <w:tcPr>
            <w:tcW w:w="1620" w:type="dxa"/>
          </w:tcPr>
          <w:p w:rsidR="00426788" w:rsidRDefault="00426788" w:rsidP="001C3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repariert - </w:t>
            </w:r>
          </w:p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Firma </w:t>
            </w: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Karosserie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Innenraum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160" w:type="dxa"/>
          </w:tcPr>
          <w:p w:rsidR="00426788" w:rsidRPr="00362F3E" w:rsidRDefault="00426788" w:rsidP="001C33E5">
            <w:pPr>
              <w:rPr>
                <w:bCs/>
              </w:rPr>
            </w:pPr>
            <w:r w:rsidRPr="00362F3E">
              <w:rPr>
                <w:bCs/>
              </w:rPr>
              <w:t>Motorraum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2160" w:type="dxa"/>
          </w:tcPr>
          <w:p w:rsidR="00426788" w:rsidRPr="00362F3E" w:rsidRDefault="00426788" w:rsidP="001C33E5">
            <w:r w:rsidRPr="00362F3E">
              <w:t>Unterboden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pPr>
              <w:rPr>
                <w:bCs/>
              </w:rPr>
            </w:pPr>
            <w:r w:rsidRPr="00362F3E">
              <w:rPr>
                <w:bCs/>
              </w:rPr>
              <w:t>Scheibenwischer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  <w:r w:rsidRPr="00362F3E">
              <w:rPr>
                <w:b/>
                <w:sz w:val="24"/>
                <w:szCs w:val="24"/>
              </w:rPr>
              <w:t>Flüssigkeitsstände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Öl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Bremsflüssigkeit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b/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Kühlflüssigkeit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Scheibenreiniger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pPr>
              <w:rPr>
                <w:b/>
                <w:bCs/>
                <w:sz w:val="24"/>
                <w:szCs w:val="24"/>
              </w:rPr>
            </w:pPr>
            <w:r w:rsidRPr="00362F3E">
              <w:rPr>
                <w:b/>
                <w:bCs/>
                <w:sz w:val="24"/>
                <w:szCs w:val="24"/>
              </w:rPr>
              <w:t>Beleuchtung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Abblendlicht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Aufblendlicht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Rücklichter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Bremslichter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Rückfahrleuchte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Nebelschlussleuchte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Blinker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pPr>
              <w:rPr>
                <w:b/>
                <w:bCs/>
                <w:sz w:val="24"/>
                <w:szCs w:val="24"/>
              </w:rPr>
            </w:pPr>
            <w:r w:rsidRPr="00362F3E">
              <w:rPr>
                <w:b/>
                <w:bCs/>
                <w:sz w:val="24"/>
                <w:szCs w:val="24"/>
              </w:rPr>
              <w:t>Reifen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Profil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Luftdruck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r w:rsidRPr="00362F3E">
              <w:t>Optischer Zustand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pPr>
              <w:jc w:val="right"/>
            </w:pPr>
            <w:r w:rsidRPr="00362F3E">
              <w:t>Innen…………….</w:t>
            </w: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bottom w:val="single" w:sz="18" w:space="0" w:color="auto"/>
            </w:tcBorders>
          </w:tcPr>
          <w:p w:rsidR="00426788" w:rsidRPr="00362F3E" w:rsidRDefault="00426788" w:rsidP="001C33E5">
            <w:pPr>
              <w:jc w:val="right"/>
            </w:pPr>
            <w:r w:rsidRPr="00362F3E">
              <w:t>Außen……………</w:t>
            </w:r>
          </w:p>
        </w:tc>
        <w:tc>
          <w:tcPr>
            <w:tcW w:w="539" w:type="dxa"/>
            <w:tcBorders>
              <w:bottom w:val="single" w:sz="18" w:space="0" w:color="auto"/>
            </w:tcBorders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18" w:space="0" w:color="auto"/>
            </w:tcBorders>
          </w:tcPr>
          <w:p w:rsidR="00426788" w:rsidRPr="00362F3E" w:rsidRDefault="00426788" w:rsidP="001C33E5">
            <w:pPr>
              <w:rPr>
                <w:b/>
                <w:bCs/>
                <w:sz w:val="24"/>
                <w:szCs w:val="24"/>
              </w:rPr>
            </w:pPr>
            <w:r w:rsidRPr="00362F3E">
              <w:rPr>
                <w:b/>
                <w:bCs/>
                <w:sz w:val="24"/>
                <w:szCs w:val="24"/>
              </w:rPr>
              <w:t>Probefahrt</w:t>
            </w:r>
          </w:p>
        </w:tc>
        <w:tc>
          <w:tcPr>
            <w:tcW w:w="539" w:type="dxa"/>
            <w:tcBorders>
              <w:top w:val="single" w:sz="18" w:space="0" w:color="auto"/>
            </w:tcBorders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  <w:tr w:rsidR="00426788" w:rsidTr="001C33E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26788" w:rsidRPr="00362F3E" w:rsidRDefault="00426788" w:rsidP="001C33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26788" w:rsidRPr="00362F3E" w:rsidRDefault="00426788" w:rsidP="001C33E5">
            <w:pPr>
              <w:rPr>
                <w:sz w:val="24"/>
                <w:szCs w:val="24"/>
              </w:rPr>
            </w:pPr>
          </w:p>
        </w:tc>
      </w:tr>
    </w:tbl>
    <w:p w:rsidR="00426788" w:rsidRDefault="00426788" w:rsidP="00426788">
      <w:pPr>
        <w:pStyle w:val="Funotentext"/>
      </w:pPr>
    </w:p>
    <w:p w:rsidR="00426788" w:rsidRDefault="00426788" w:rsidP="00426788">
      <w:pPr>
        <w:pStyle w:val="Funotentext"/>
      </w:pPr>
    </w:p>
    <w:p w:rsidR="00426788" w:rsidRDefault="00426788" w:rsidP="00426788">
      <w:pPr>
        <w:pStyle w:val="Funotentext"/>
        <w:tabs>
          <w:tab w:val="left" w:pos="3969"/>
        </w:tabs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  <w:t>Unterschrift:</w:t>
      </w:r>
    </w:p>
    <w:p w:rsidR="00426788" w:rsidRDefault="00426788" w:rsidP="00426788"/>
    <w:p w:rsidR="006C549B" w:rsidRPr="005E063D" w:rsidRDefault="006C549B" w:rsidP="005E063D"/>
    <w:sectPr w:rsidR="006C549B" w:rsidRPr="005E063D" w:rsidSect="00AE169F">
      <w:headerReference w:type="default" r:id="rId7"/>
      <w:footerReference w:type="default" r:id="rId8"/>
      <w:headerReference w:type="first" r:id="rId9"/>
      <w:pgSz w:w="11906" w:h="16838" w:code="9"/>
      <w:pgMar w:top="226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4F" w:rsidRDefault="00CC5F4F">
      <w:r>
        <w:separator/>
      </w:r>
    </w:p>
  </w:endnote>
  <w:endnote w:type="continuationSeparator" w:id="0">
    <w:p w:rsidR="00CC5F4F" w:rsidRDefault="00CC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9F" w:rsidRDefault="00CC5F4F" w:rsidP="00AE169F">
    <w:pPr>
      <w:pStyle w:val="Fuzeile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-10066655</wp:posOffset>
          </wp:positionV>
          <wp:extent cx="7560310" cy="10692130"/>
          <wp:effectExtent l="0" t="0" r="0" b="0"/>
          <wp:wrapNone/>
          <wp:docPr id="2" name="Bild 38" descr="C:\Users\U105\AppData\Local\Microsoft\Windows\INetCache\Content.Word\Z-F_Briefbogen BUSSE IS GmbH Seite 2_V01-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8" descr="C:\Users\U105\AppData\Local\Microsoft\Windows\INetCache\Content.Word\Z-F_Briefbogen BUSSE IS GmbH Seite 2_V01-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4F" w:rsidRDefault="00CC5F4F">
      <w:r>
        <w:separator/>
      </w:r>
    </w:p>
  </w:footnote>
  <w:footnote w:type="continuationSeparator" w:id="0">
    <w:p w:rsidR="00CC5F4F" w:rsidRDefault="00CC5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C2" w:rsidRDefault="00AD56C2" w:rsidP="00AE169F">
    <w:pPr>
      <w:pStyle w:val="Kopfzeile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C2" w:rsidRDefault="00CC5F4F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-69850</wp:posOffset>
          </wp:positionV>
          <wp:extent cx="7204075" cy="9984740"/>
          <wp:effectExtent l="0" t="0" r="0" b="0"/>
          <wp:wrapNone/>
          <wp:docPr id="1" name="Bild 7" descr="Briefbogen BUSSE IS GmbH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riefbogen BUSSE IS GmbH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075" cy="998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4629A"/>
    <w:multiLevelType w:val="hybridMultilevel"/>
    <w:tmpl w:val="6E0AF448"/>
    <w:lvl w:ilvl="0" w:tplc="0E762E80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4F"/>
    <w:rsid w:val="000A0648"/>
    <w:rsid w:val="001C33E5"/>
    <w:rsid w:val="00202AF5"/>
    <w:rsid w:val="003D4C5E"/>
    <w:rsid w:val="00426788"/>
    <w:rsid w:val="0054182D"/>
    <w:rsid w:val="005D4494"/>
    <w:rsid w:val="005E063D"/>
    <w:rsid w:val="00647341"/>
    <w:rsid w:val="006C549B"/>
    <w:rsid w:val="0082794A"/>
    <w:rsid w:val="0093275F"/>
    <w:rsid w:val="00AD43FA"/>
    <w:rsid w:val="00AD56C2"/>
    <w:rsid w:val="00AE169F"/>
    <w:rsid w:val="00C0338F"/>
    <w:rsid w:val="00CC5F4F"/>
    <w:rsid w:val="00E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584E08A-C921-403C-ABAE-FC9DE692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67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D56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D56C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D56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02AF5"/>
    <w:pPr>
      <w:ind w:left="720"/>
      <w:contextualSpacing/>
    </w:pPr>
    <w:rPr>
      <w:rFonts w:ascii="Cambria" w:eastAsia="MS Mincho" w:hAnsi="Cambria"/>
    </w:rPr>
  </w:style>
  <w:style w:type="paragraph" w:styleId="Funotentext">
    <w:name w:val="footnote text"/>
    <w:basedOn w:val="Standard"/>
    <w:link w:val="FunotentextZchn"/>
    <w:semiHidden/>
    <w:rsid w:val="00426788"/>
  </w:style>
  <w:style w:type="character" w:customStyle="1" w:styleId="FunotentextZchn">
    <w:name w:val="Fußnotentext Zchn"/>
    <w:basedOn w:val="Absatz-Standardschriftart"/>
    <w:link w:val="Funotentext"/>
    <w:semiHidden/>
    <w:rsid w:val="0042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itarbeiterseite\Busse%20IS%20GmbH\Formulare\Z-F_7-12-1%20Fahrzeugkontrol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Z-F_7-12-1 Fahrzeugkontrolle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Busse</dc:creator>
  <cp:keywords/>
  <dc:description/>
  <cp:lastModifiedBy>Anja Busse</cp:lastModifiedBy>
  <cp:revision>1</cp:revision>
  <cp:lastPrinted>2002-04-29T10:46:00Z</cp:lastPrinted>
  <dcterms:created xsi:type="dcterms:W3CDTF">2020-03-04T10:05:00Z</dcterms:created>
  <dcterms:modified xsi:type="dcterms:W3CDTF">2020-03-04T10:05:00Z</dcterms:modified>
</cp:coreProperties>
</file>