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B7D" w:rsidRDefault="00615F99" w:rsidP="007B4B7D">
      <w:pPr>
        <w:tabs>
          <w:tab w:val="left" w:pos="1560"/>
          <w:tab w:val="left" w:pos="4253"/>
          <w:tab w:val="left" w:pos="6096"/>
        </w:tabs>
        <w:rPr>
          <w:b/>
        </w:rPr>
      </w:pPr>
      <w:bookmarkStart w:id="0" w:name="_GoBack"/>
      <w:bookmarkEnd w:id="0"/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6400800" cy="0"/>
                <wp:effectExtent l="5080" t="11430" r="13970" b="762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D718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8pt" to="7in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ETG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SOtMbV0BApXY21EbP6sVsNf3ukNJVS9SBR4avFwNpWchI3qSEjTOAv++/aAYx5Oh1bNO5&#10;sV2AhAagc1TjcleDnz2icDjL03Segm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"/>
            </w:pict>
          </mc:Fallback>
        </mc:AlternateContent>
      </w:r>
      <w:r w:rsidR="007B4B7D">
        <w:rPr>
          <w:b/>
        </w:rPr>
        <w:t>Formblatt:</w:t>
      </w:r>
    </w:p>
    <w:p w:rsidR="007B4B7D" w:rsidRPr="00171079" w:rsidRDefault="007B4B7D" w:rsidP="007B4B7D">
      <w:pPr>
        <w:tabs>
          <w:tab w:val="left" w:pos="284"/>
          <w:tab w:val="left" w:pos="3060"/>
          <w:tab w:val="left" w:pos="7740"/>
        </w:tabs>
        <w:rPr>
          <w:b/>
        </w:rPr>
      </w:pPr>
      <w:r>
        <w:rPr>
          <w:b/>
        </w:rPr>
        <w:tab/>
        <w:t>7-12</w:t>
      </w:r>
      <w:r>
        <w:rPr>
          <w:b/>
        </w:rPr>
        <w:tab/>
      </w:r>
      <w:r>
        <w:rPr>
          <w:b/>
          <w:sz w:val="28"/>
          <w:szCs w:val="28"/>
        </w:rPr>
        <w:t>Fahrzeugabrechnung</w:t>
      </w:r>
      <w:r>
        <w:rPr>
          <w:b/>
          <w:sz w:val="28"/>
          <w:szCs w:val="28"/>
        </w:rPr>
        <w:tab/>
      </w:r>
      <w:r>
        <w:rPr>
          <w:b/>
        </w:rPr>
        <w:t>Seite:</w:t>
      </w:r>
    </w:p>
    <w:p w:rsidR="007B4B7D" w:rsidRPr="00171079" w:rsidRDefault="007B4B7D" w:rsidP="007B4B7D">
      <w:pPr>
        <w:tabs>
          <w:tab w:val="left" w:pos="360"/>
          <w:tab w:val="left" w:pos="7740"/>
        </w:tabs>
        <w:rPr>
          <w:sz w:val="22"/>
        </w:rPr>
      </w:pPr>
      <w:r w:rsidRPr="00171079">
        <w:t>Änd.-Nr. 0</w:t>
      </w:r>
      <w:r>
        <w:tab/>
        <w:t>1 von 1</w:t>
      </w:r>
    </w:p>
    <w:p w:rsidR="007B4B7D" w:rsidRDefault="00615F99" w:rsidP="007B4B7D">
      <w:pPr>
        <w:tabs>
          <w:tab w:val="left" w:pos="1560"/>
          <w:tab w:val="left" w:pos="4253"/>
          <w:tab w:val="left" w:pos="6096"/>
        </w:tabs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6400800" cy="0"/>
                <wp:effectExtent l="5080" t="11430" r="13970" b="762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D4CEB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pt" to="7in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5xM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"/>
            </w:pict>
          </mc:Fallback>
        </mc:AlternateContent>
      </w:r>
    </w:p>
    <w:p w:rsidR="007B4B7D" w:rsidRDefault="007B4B7D" w:rsidP="007B4B7D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985"/>
        <w:gridCol w:w="2126"/>
        <w:gridCol w:w="3686"/>
      </w:tblGrid>
      <w:tr w:rsidR="007B4B7D" w:rsidTr="00E64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7D" w:rsidRDefault="007B4B7D" w:rsidP="00E64D79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Monat: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7D" w:rsidRDefault="007B4B7D" w:rsidP="00E64D79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b/>
                <w:sz w:val="22"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7D" w:rsidRDefault="007B4B7D" w:rsidP="00E64D79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Kfz-Bezeichnung: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7D" w:rsidRDefault="007B4B7D" w:rsidP="00E64D79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b/>
                <w:sz w:val="22"/>
                <w:u w:val="single"/>
              </w:rPr>
            </w:pPr>
          </w:p>
        </w:tc>
      </w:tr>
      <w:tr w:rsidR="007B4B7D" w:rsidTr="00E64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7D" w:rsidRDefault="007B4B7D" w:rsidP="00E64D79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b/>
                <w:sz w:val="22"/>
                <w:u w:val="single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7D" w:rsidRDefault="007B4B7D" w:rsidP="00E64D79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b/>
                <w:sz w:val="22"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7D" w:rsidRDefault="007B4B7D" w:rsidP="00E64D79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Kfz-Kennzeichen: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7D" w:rsidRDefault="007B4B7D" w:rsidP="00E64D79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b/>
                <w:sz w:val="22"/>
                <w:u w:val="single"/>
              </w:rPr>
            </w:pPr>
          </w:p>
        </w:tc>
      </w:tr>
      <w:tr w:rsidR="007B4B7D" w:rsidTr="00E64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7D" w:rsidRDefault="007B4B7D" w:rsidP="00E64D79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Fahrer: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7D" w:rsidRDefault="007B4B7D" w:rsidP="00E64D79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b/>
                <w:sz w:val="22"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7D" w:rsidRDefault="007B4B7D" w:rsidP="00E64D79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b/>
                <w:sz w:val="22"/>
                <w:u w:val="single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7D" w:rsidRDefault="007B4B7D" w:rsidP="00E64D79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b/>
                <w:sz w:val="22"/>
                <w:u w:val="single"/>
              </w:rPr>
            </w:pPr>
          </w:p>
        </w:tc>
      </w:tr>
      <w:tr w:rsidR="007B4B7D" w:rsidTr="00E64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7D" w:rsidRDefault="007B4B7D" w:rsidP="00E64D79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b/>
                <w:u w:val="single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7D" w:rsidRDefault="007B4B7D" w:rsidP="00E64D79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b/>
                <w:u w:val="single"/>
              </w:rPr>
            </w:pPr>
            <w:r>
              <w:rPr>
                <w:b/>
                <w:u w:val="single"/>
              </w:rPr>
              <w:t>Kilometer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7D" w:rsidRDefault="007B4B7D" w:rsidP="00E64D79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b/>
                <w:u w:val="single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7D" w:rsidRDefault="007B4B7D" w:rsidP="00E64D79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b/>
                <w:u w:val="single"/>
              </w:rPr>
            </w:pPr>
            <w:r>
              <w:rPr>
                <w:b/>
                <w:u w:val="single"/>
              </w:rPr>
              <w:t>Datum</w:t>
            </w:r>
          </w:p>
        </w:tc>
      </w:tr>
      <w:tr w:rsidR="007B4B7D" w:rsidTr="00E64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7D" w:rsidRDefault="007B4B7D" w:rsidP="00E64D79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sz w:val="22"/>
                <w:u w:val="single"/>
              </w:rPr>
            </w:pPr>
            <w:r>
              <w:rPr>
                <w:sz w:val="22"/>
              </w:rPr>
              <w:t>km Stand: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7D" w:rsidRDefault="007B4B7D" w:rsidP="00E64D79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b/>
                <w:sz w:val="22"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7D" w:rsidRDefault="007B4B7D" w:rsidP="00E64D79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b/>
                <w:sz w:val="22"/>
                <w:u w:val="single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7D" w:rsidRDefault="007B4B7D" w:rsidP="00E64D79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b/>
                <w:sz w:val="22"/>
                <w:u w:val="single"/>
              </w:rPr>
            </w:pPr>
          </w:p>
        </w:tc>
      </w:tr>
      <w:tr w:rsidR="007B4B7D" w:rsidTr="00E64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7D" w:rsidRDefault="007B4B7D" w:rsidP="00E64D79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b/>
                <w:sz w:val="22"/>
                <w:u w:val="single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7D" w:rsidRDefault="007B4B7D" w:rsidP="00E64D79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b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7D" w:rsidRDefault="007B4B7D" w:rsidP="00E64D79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b/>
                <w:sz w:val="22"/>
                <w:u w:val="single"/>
              </w:rPr>
            </w:pPr>
            <w:r>
              <w:rPr>
                <w:sz w:val="22"/>
              </w:rPr>
              <w:t>TÜV bis: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7D" w:rsidRDefault="007B4B7D" w:rsidP="00E64D79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b/>
                <w:sz w:val="22"/>
                <w:u w:val="single"/>
              </w:rPr>
            </w:pPr>
          </w:p>
        </w:tc>
      </w:tr>
      <w:tr w:rsidR="007B4B7D" w:rsidTr="00E64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7D" w:rsidRDefault="007B4B7D" w:rsidP="00E64D79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b/>
                <w:sz w:val="22"/>
                <w:u w:val="single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7D" w:rsidRDefault="007B4B7D" w:rsidP="00E64D79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b/>
                <w:sz w:val="22"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7D" w:rsidRDefault="007B4B7D" w:rsidP="00E64D79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b/>
                <w:sz w:val="22"/>
                <w:u w:val="single"/>
              </w:rPr>
            </w:pPr>
            <w:r>
              <w:rPr>
                <w:sz w:val="22"/>
              </w:rPr>
              <w:t>ASU bis: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7D" w:rsidRDefault="007B4B7D" w:rsidP="00E64D79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b/>
                <w:sz w:val="22"/>
                <w:u w:val="single"/>
              </w:rPr>
            </w:pPr>
          </w:p>
        </w:tc>
      </w:tr>
      <w:tr w:rsidR="007B4B7D" w:rsidTr="00E64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7D" w:rsidRDefault="007B4B7D" w:rsidP="00E64D79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b/>
                <w:sz w:val="22"/>
                <w:u w:val="single"/>
              </w:rPr>
            </w:pPr>
            <w:r>
              <w:rPr>
                <w:sz w:val="22"/>
              </w:rPr>
              <w:t>letzter Ölwechsel: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7D" w:rsidRDefault="007B4B7D" w:rsidP="00E64D79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b/>
                <w:sz w:val="22"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7D" w:rsidRDefault="007B4B7D" w:rsidP="00E64D79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b/>
                <w:sz w:val="22"/>
                <w:u w:val="single"/>
              </w:rPr>
            </w:pPr>
            <w:r>
              <w:rPr>
                <w:sz w:val="22"/>
              </w:rPr>
              <w:t>am: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7D" w:rsidRDefault="007B4B7D" w:rsidP="00E64D79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b/>
                <w:sz w:val="22"/>
                <w:u w:val="single"/>
              </w:rPr>
            </w:pPr>
          </w:p>
        </w:tc>
      </w:tr>
      <w:tr w:rsidR="007B4B7D" w:rsidTr="00E64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7D" w:rsidRDefault="007B4B7D" w:rsidP="00E64D79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b/>
                <w:sz w:val="22"/>
              </w:rPr>
            </w:pPr>
            <w:r>
              <w:rPr>
                <w:sz w:val="22"/>
              </w:rPr>
              <w:t>nächster Ölwechsel: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7D" w:rsidRDefault="007B4B7D" w:rsidP="00E64D79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7D" w:rsidRDefault="007B4B7D" w:rsidP="00E64D79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7D" w:rsidRDefault="007B4B7D" w:rsidP="00E64D79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sz w:val="22"/>
              </w:rPr>
            </w:pPr>
          </w:p>
        </w:tc>
      </w:tr>
      <w:tr w:rsidR="007B4B7D" w:rsidTr="00E64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7D" w:rsidRDefault="007B4B7D" w:rsidP="00E64D79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7D" w:rsidRDefault="007B4B7D" w:rsidP="00E64D79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7D" w:rsidRDefault="007B4B7D" w:rsidP="00E64D79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B7D" w:rsidRDefault="007B4B7D" w:rsidP="00E64D79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sz w:val="22"/>
              </w:rPr>
            </w:pPr>
          </w:p>
        </w:tc>
      </w:tr>
    </w:tbl>
    <w:p w:rsidR="007B4B7D" w:rsidRDefault="007B4B7D" w:rsidP="007B4B7D">
      <w:pPr>
        <w:pStyle w:val="Funotentext"/>
        <w:tabs>
          <w:tab w:val="left" w:pos="7371"/>
        </w:tabs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3686"/>
      </w:tblGrid>
      <w:tr w:rsidR="007B4B7D" w:rsidTr="00E64D79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7B4B7D" w:rsidRDefault="007B4B7D" w:rsidP="00E64D7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Mängel, Bemerkungen:</w:t>
            </w:r>
          </w:p>
        </w:tc>
        <w:tc>
          <w:tcPr>
            <w:tcW w:w="3686" w:type="dxa"/>
          </w:tcPr>
          <w:p w:rsidR="007B4B7D" w:rsidRDefault="007B4B7D" w:rsidP="00E64D79">
            <w:pPr>
              <w:rPr>
                <w:b/>
                <w:sz w:val="22"/>
              </w:rPr>
            </w:pPr>
          </w:p>
        </w:tc>
      </w:tr>
      <w:tr w:rsidR="007B4B7D" w:rsidTr="00E64D79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7B4B7D" w:rsidRDefault="007B4B7D" w:rsidP="00E64D79">
            <w:pPr>
              <w:rPr>
                <w:sz w:val="32"/>
              </w:rPr>
            </w:pPr>
          </w:p>
        </w:tc>
        <w:tc>
          <w:tcPr>
            <w:tcW w:w="3686" w:type="dxa"/>
          </w:tcPr>
          <w:p w:rsidR="007B4B7D" w:rsidRDefault="007B4B7D" w:rsidP="00E64D79">
            <w:pPr>
              <w:rPr>
                <w:sz w:val="32"/>
              </w:rPr>
            </w:pPr>
          </w:p>
        </w:tc>
      </w:tr>
      <w:tr w:rsidR="007B4B7D" w:rsidTr="00E64D79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7B4B7D" w:rsidRDefault="007B4B7D" w:rsidP="00E64D79">
            <w:pPr>
              <w:rPr>
                <w:sz w:val="32"/>
              </w:rPr>
            </w:pPr>
          </w:p>
        </w:tc>
        <w:tc>
          <w:tcPr>
            <w:tcW w:w="3686" w:type="dxa"/>
          </w:tcPr>
          <w:p w:rsidR="007B4B7D" w:rsidRDefault="007B4B7D" w:rsidP="00E64D79">
            <w:pPr>
              <w:rPr>
                <w:sz w:val="32"/>
              </w:rPr>
            </w:pPr>
          </w:p>
        </w:tc>
      </w:tr>
      <w:tr w:rsidR="007B4B7D" w:rsidTr="00E64D79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7B4B7D" w:rsidRDefault="007B4B7D" w:rsidP="00E64D79">
            <w:pPr>
              <w:rPr>
                <w:sz w:val="32"/>
              </w:rPr>
            </w:pPr>
          </w:p>
        </w:tc>
        <w:tc>
          <w:tcPr>
            <w:tcW w:w="3686" w:type="dxa"/>
          </w:tcPr>
          <w:p w:rsidR="007B4B7D" w:rsidRDefault="007B4B7D" w:rsidP="00E64D79">
            <w:pPr>
              <w:rPr>
                <w:sz w:val="32"/>
              </w:rPr>
            </w:pPr>
          </w:p>
        </w:tc>
      </w:tr>
      <w:tr w:rsidR="007B4B7D" w:rsidTr="00E64D79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7B4B7D" w:rsidRDefault="007B4B7D" w:rsidP="00E64D79">
            <w:pPr>
              <w:rPr>
                <w:sz w:val="32"/>
              </w:rPr>
            </w:pPr>
          </w:p>
        </w:tc>
        <w:tc>
          <w:tcPr>
            <w:tcW w:w="3686" w:type="dxa"/>
          </w:tcPr>
          <w:p w:rsidR="007B4B7D" w:rsidRDefault="007B4B7D" w:rsidP="00E64D79">
            <w:pPr>
              <w:rPr>
                <w:sz w:val="32"/>
              </w:rPr>
            </w:pPr>
          </w:p>
        </w:tc>
      </w:tr>
      <w:tr w:rsidR="007B4B7D" w:rsidTr="00E64D79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7B4B7D" w:rsidRDefault="007B4B7D" w:rsidP="00E64D79">
            <w:pPr>
              <w:rPr>
                <w:sz w:val="32"/>
              </w:rPr>
            </w:pPr>
          </w:p>
        </w:tc>
        <w:tc>
          <w:tcPr>
            <w:tcW w:w="3686" w:type="dxa"/>
          </w:tcPr>
          <w:p w:rsidR="007B4B7D" w:rsidRDefault="007B4B7D" w:rsidP="00E64D79">
            <w:pPr>
              <w:rPr>
                <w:sz w:val="32"/>
              </w:rPr>
            </w:pPr>
          </w:p>
        </w:tc>
      </w:tr>
      <w:tr w:rsidR="007B4B7D" w:rsidTr="00E64D79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7B4B7D" w:rsidRDefault="007B4B7D" w:rsidP="00E64D79">
            <w:pPr>
              <w:rPr>
                <w:sz w:val="32"/>
              </w:rPr>
            </w:pPr>
          </w:p>
        </w:tc>
        <w:tc>
          <w:tcPr>
            <w:tcW w:w="3686" w:type="dxa"/>
          </w:tcPr>
          <w:p w:rsidR="007B4B7D" w:rsidRDefault="007B4B7D" w:rsidP="00E64D79">
            <w:pPr>
              <w:rPr>
                <w:sz w:val="32"/>
              </w:rPr>
            </w:pPr>
          </w:p>
        </w:tc>
      </w:tr>
      <w:tr w:rsidR="007B4B7D" w:rsidTr="00E64D79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7B4B7D" w:rsidRDefault="007B4B7D" w:rsidP="00E64D79">
            <w:pPr>
              <w:rPr>
                <w:b/>
                <w:sz w:val="28"/>
              </w:rPr>
            </w:pPr>
            <w:r>
              <w:rPr>
                <w:b/>
                <w:sz w:val="22"/>
              </w:rPr>
              <w:t>Ausgeführte Reparaturen:</w:t>
            </w:r>
          </w:p>
        </w:tc>
        <w:tc>
          <w:tcPr>
            <w:tcW w:w="3686" w:type="dxa"/>
          </w:tcPr>
          <w:p w:rsidR="007B4B7D" w:rsidRDefault="007B4B7D" w:rsidP="00E64D79">
            <w:pPr>
              <w:rPr>
                <w:b/>
                <w:sz w:val="28"/>
              </w:rPr>
            </w:pPr>
            <w:r>
              <w:rPr>
                <w:b/>
                <w:sz w:val="22"/>
              </w:rPr>
              <w:t>erledigt am:           durch:</w:t>
            </w:r>
          </w:p>
        </w:tc>
      </w:tr>
      <w:tr w:rsidR="007B4B7D" w:rsidTr="00E64D79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7B4B7D" w:rsidRDefault="007B4B7D" w:rsidP="00E64D79">
            <w:pPr>
              <w:rPr>
                <w:sz w:val="32"/>
              </w:rPr>
            </w:pPr>
          </w:p>
        </w:tc>
        <w:tc>
          <w:tcPr>
            <w:tcW w:w="3686" w:type="dxa"/>
          </w:tcPr>
          <w:p w:rsidR="007B4B7D" w:rsidRDefault="007B4B7D" w:rsidP="00E64D79">
            <w:pPr>
              <w:rPr>
                <w:sz w:val="32"/>
              </w:rPr>
            </w:pPr>
          </w:p>
        </w:tc>
      </w:tr>
      <w:tr w:rsidR="007B4B7D" w:rsidTr="00E64D79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7B4B7D" w:rsidRDefault="007B4B7D" w:rsidP="00E64D79">
            <w:pPr>
              <w:rPr>
                <w:sz w:val="32"/>
              </w:rPr>
            </w:pPr>
          </w:p>
        </w:tc>
        <w:tc>
          <w:tcPr>
            <w:tcW w:w="3686" w:type="dxa"/>
          </w:tcPr>
          <w:p w:rsidR="007B4B7D" w:rsidRDefault="007B4B7D" w:rsidP="00E64D79">
            <w:pPr>
              <w:rPr>
                <w:sz w:val="32"/>
              </w:rPr>
            </w:pPr>
          </w:p>
        </w:tc>
      </w:tr>
      <w:tr w:rsidR="007B4B7D" w:rsidTr="00E64D79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7B4B7D" w:rsidRDefault="007B4B7D" w:rsidP="00E64D79">
            <w:pPr>
              <w:rPr>
                <w:sz w:val="32"/>
              </w:rPr>
            </w:pPr>
          </w:p>
        </w:tc>
        <w:tc>
          <w:tcPr>
            <w:tcW w:w="3686" w:type="dxa"/>
          </w:tcPr>
          <w:p w:rsidR="007B4B7D" w:rsidRDefault="007B4B7D" w:rsidP="00E64D79">
            <w:pPr>
              <w:rPr>
                <w:sz w:val="32"/>
              </w:rPr>
            </w:pPr>
          </w:p>
        </w:tc>
      </w:tr>
      <w:tr w:rsidR="007B4B7D" w:rsidTr="00E64D79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7B4B7D" w:rsidRDefault="007B4B7D" w:rsidP="00E64D79">
            <w:pPr>
              <w:rPr>
                <w:sz w:val="32"/>
              </w:rPr>
            </w:pPr>
          </w:p>
        </w:tc>
        <w:tc>
          <w:tcPr>
            <w:tcW w:w="3686" w:type="dxa"/>
          </w:tcPr>
          <w:p w:rsidR="007B4B7D" w:rsidRDefault="007B4B7D" w:rsidP="00E64D79">
            <w:pPr>
              <w:rPr>
                <w:sz w:val="32"/>
              </w:rPr>
            </w:pPr>
          </w:p>
        </w:tc>
      </w:tr>
      <w:tr w:rsidR="007B4B7D" w:rsidTr="00E64D79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7B4B7D" w:rsidRDefault="007B4B7D" w:rsidP="00E64D79">
            <w:pPr>
              <w:rPr>
                <w:sz w:val="32"/>
              </w:rPr>
            </w:pPr>
          </w:p>
        </w:tc>
        <w:tc>
          <w:tcPr>
            <w:tcW w:w="3686" w:type="dxa"/>
          </w:tcPr>
          <w:p w:rsidR="007B4B7D" w:rsidRDefault="007B4B7D" w:rsidP="00E64D79">
            <w:pPr>
              <w:rPr>
                <w:sz w:val="32"/>
              </w:rPr>
            </w:pPr>
          </w:p>
        </w:tc>
      </w:tr>
      <w:tr w:rsidR="007B4B7D" w:rsidTr="00E64D79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7B4B7D" w:rsidRDefault="007B4B7D" w:rsidP="00E64D79">
            <w:pPr>
              <w:rPr>
                <w:sz w:val="32"/>
              </w:rPr>
            </w:pPr>
          </w:p>
        </w:tc>
        <w:tc>
          <w:tcPr>
            <w:tcW w:w="3686" w:type="dxa"/>
          </w:tcPr>
          <w:p w:rsidR="007B4B7D" w:rsidRDefault="007B4B7D" w:rsidP="00E64D79">
            <w:pPr>
              <w:rPr>
                <w:sz w:val="32"/>
              </w:rPr>
            </w:pPr>
          </w:p>
        </w:tc>
      </w:tr>
      <w:tr w:rsidR="007B4B7D" w:rsidTr="00E64D79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7B4B7D" w:rsidRDefault="007B4B7D" w:rsidP="00E64D79">
            <w:pPr>
              <w:rPr>
                <w:sz w:val="32"/>
              </w:rPr>
            </w:pPr>
          </w:p>
        </w:tc>
        <w:tc>
          <w:tcPr>
            <w:tcW w:w="3686" w:type="dxa"/>
          </w:tcPr>
          <w:p w:rsidR="007B4B7D" w:rsidRDefault="007B4B7D" w:rsidP="00E64D79">
            <w:pPr>
              <w:rPr>
                <w:sz w:val="32"/>
              </w:rPr>
            </w:pPr>
          </w:p>
        </w:tc>
      </w:tr>
      <w:tr w:rsidR="007B4B7D" w:rsidTr="00E64D79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7B4B7D" w:rsidRDefault="007B4B7D" w:rsidP="00E64D79">
            <w:pPr>
              <w:rPr>
                <w:sz w:val="32"/>
              </w:rPr>
            </w:pPr>
          </w:p>
        </w:tc>
        <w:tc>
          <w:tcPr>
            <w:tcW w:w="3686" w:type="dxa"/>
          </w:tcPr>
          <w:p w:rsidR="007B4B7D" w:rsidRDefault="007B4B7D" w:rsidP="00E64D79">
            <w:pPr>
              <w:rPr>
                <w:sz w:val="32"/>
              </w:rPr>
            </w:pPr>
          </w:p>
        </w:tc>
      </w:tr>
      <w:tr w:rsidR="007B4B7D" w:rsidTr="00E64D79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7B4B7D" w:rsidRDefault="007B4B7D" w:rsidP="00E64D79">
            <w:pPr>
              <w:rPr>
                <w:sz w:val="32"/>
              </w:rPr>
            </w:pPr>
          </w:p>
        </w:tc>
        <w:tc>
          <w:tcPr>
            <w:tcW w:w="3686" w:type="dxa"/>
          </w:tcPr>
          <w:p w:rsidR="007B4B7D" w:rsidRDefault="007B4B7D" w:rsidP="00E64D79">
            <w:pPr>
              <w:rPr>
                <w:sz w:val="32"/>
              </w:rPr>
            </w:pPr>
          </w:p>
        </w:tc>
      </w:tr>
      <w:tr w:rsidR="007B4B7D" w:rsidTr="00E64D79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7B4B7D" w:rsidRDefault="007B4B7D" w:rsidP="00E64D79">
            <w:pPr>
              <w:rPr>
                <w:sz w:val="32"/>
              </w:rPr>
            </w:pPr>
          </w:p>
        </w:tc>
        <w:tc>
          <w:tcPr>
            <w:tcW w:w="3686" w:type="dxa"/>
          </w:tcPr>
          <w:p w:rsidR="007B4B7D" w:rsidRDefault="007B4B7D" w:rsidP="00E64D79">
            <w:pPr>
              <w:rPr>
                <w:sz w:val="32"/>
              </w:rPr>
            </w:pPr>
          </w:p>
        </w:tc>
      </w:tr>
    </w:tbl>
    <w:p w:rsidR="007B4B7D" w:rsidRDefault="007B4B7D" w:rsidP="007B4B7D">
      <w:pPr>
        <w:pStyle w:val="Funotentext"/>
      </w:pPr>
    </w:p>
    <w:p w:rsidR="007B4B7D" w:rsidRDefault="007B4B7D" w:rsidP="007B4B7D">
      <w:pPr>
        <w:pStyle w:val="Funotentext"/>
      </w:pPr>
    </w:p>
    <w:p w:rsidR="007B4B7D" w:rsidRDefault="007B4B7D" w:rsidP="007B4B7D">
      <w:pPr>
        <w:pStyle w:val="Funotentext"/>
        <w:tabs>
          <w:tab w:val="left" w:pos="3969"/>
        </w:tabs>
        <w:rPr>
          <w:sz w:val="24"/>
        </w:rPr>
      </w:pPr>
      <w:r>
        <w:rPr>
          <w:sz w:val="24"/>
        </w:rPr>
        <w:t>Datum:</w:t>
      </w:r>
      <w:r>
        <w:rPr>
          <w:sz w:val="24"/>
        </w:rPr>
        <w:tab/>
        <w:t>Unterschrift:</w:t>
      </w:r>
    </w:p>
    <w:p w:rsidR="007B4B7D" w:rsidRDefault="007B4B7D" w:rsidP="007B4B7D"/>
    <w:p w:rsidR="006C549B" w:rsidRPr="005E063D" w:rsidRDefault="006C549B" w:rsidP="005E063D"/>
    <w:sectPr w:rsidR="006C549B" w:rsidRPr="005E063D" w:rsidSect="00AE169F">
      <w:headerReference w:type="default" r:id="rId7"/>
      <w:footerReference w:type="default" r:id="rId8"/>
      <w:headerReference w:type="first" r:id="rId9"/>
      <w:pgSz w:w="11906" w:h="16838" w:code="9"/>
      <w:pgMar w:top="2268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F99" w:rsidRDefault="00615F99">
      <w:r>
        <w:separator/>
      </w:r>
    </w:p>
  </w:endnote>
  <w:endnote w:type="continuationSeparator" w:id="0">
    <w:p w:rsidR="00615F99" w:rsidRDefault="0061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69F" w:rsidRDefault="00615F99" w:rsidP="00AE169F">
    <w:pPr>
      <w:pStyle w:val="Fuzeile"/>
      <w:ind w:left="-1418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-10066655</wp:posOffset>
          </wp:positionV>
          <wp:extent cx="7560310" cy="10692130"/>
          <wp:effectExtent l="0" t="0" r="0" b="0"/>
          <wp:wrapNone/>
          <wp:docPr id="2" name="Bild 38" descr="C:\Users\U105\AppData\Local\Microsoft\Windows\INetCache\Content.Word\Z-F_Briefbogen BUSSE IS GmbH Seite 2_V01-0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8" descr="C:\Users\U105\AppData\Local\Microsoft\Windows\INetCache\Content.Word\Z-F_Briefbogen BUSSE IS GmbH Seite 2_V01-0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F99" w:rsidRDefault="00615F99">
      <w:r>
        <w:separator/>
      </w:r>
    </w:p>
  </w:footnote>
  <w:footnote w:type="continuationSeparator" w:id="0">
    <w:p w:rsidR="00615F99" w:rsidRDefault="00615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6C2" w:rsidRDefault="00AD56C2" w:rsidP="00AE169F">
    <w:pPr>
      <w:pStyle w:val="Kopfzeile"/>
      <w:ind w:left="-141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6C2" w:rsidRDefault="00615F99">
    <w:pPr>
      <w:pStyle w:val="Kopfzeile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-69850</wp:posOffset>
          </wp:positionV>
          <wp:extent cx="7204075" cy="9984740"/>
          <wp:effectExtent l="0" t="0" r="0" b="0"/>
          <wp:wrapNone/>
          <wp:docPr id="1" name="Bild 7" descr="Briefbogen BUSSE IS GmbH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Briefbogen BUSSE IS GmbH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4075" cy="9984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4629A"/>
    <w:multiLevelType w:val="hybridMultilevel"/>
    <w:tmpl w:val="6E0AF448"/>
    <w:lvl w:ilvl="0" w:tplc="0E762E80">
      <w:start w:val="1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99"/>
    <w:rsid w:val="000A0648"/>
    <w:rsid w:val="00202AF5"/>
    <w:rsid w:val="003D4C5E"/>
    <w:rsid w:val="0054182D"/>
    <w:rsid w:val="005D4494"/>
    <w:rsid w:val="005E063D"/>
    <w:rsid w:val="00615F99"/>
    <w:rsid w:val="00647341"/>
    <w:rsid w:val="006C549B"/>
    <w:rsid w:val="007B4B7D"/>
    <w:rsid w:val="0082794A"/>
    <w:rsid w:val="0093275F"/>
    <w:rsid w:val="00AD43FA"/>
    <w:rsid w:val="00AD56C2"/>
    <w:rsid w:val="00AE169F"/>
    <w:rsid w:val="00C0338F"/>
    <w:rsid w:val="00E60CFF"/>
    <w:rsid w:val="00E6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4560DED7-7984-4503-80DD-CF8CA3EB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4B7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D56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D56C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D56C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02AF5"/>
    <w:pPr>
      <w:ind w:left="720"/>
      <w:contextualSpacing/>
    </w:pPr>
    <w:rPr>
      <w:rFonts w:ascii="Cambria" w:eastAsia="MS Mincho" w:hAnsi="Cambria"/>
    </w:rPr>
  </w:style>
  <w:style w:type="paragraph" w:styleId="Funotentext">
    <w:name w:val="footnote text"/>
    <w:basedOn w:val="Standard"/>
    <w:link w:val="FunotentextZchn"/>
    <w:semiHidden/>
    <w:rsid w:val="007B4B7D"/>
  </w:style>
  <w:style w:type="character" w:customStyle="1" w:styleId="FunotentextZchn">
    <w:name w:val="Fußnotentext Zchn"/>
    <w:basedOn w:val="Absatz-Standardschriftart"/>
    <w:link w:val="Funotentext"/>
    <w:semiHidden/>
    <w:rsid w:val="007B4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itarbeiterseite\Busse%20IS%20GmbH\Formulare\Z-F_7-12%20Fahrzeugabrechnu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Z-F_7-12 Fahrzeugabrechnung</Template>
  <TotalTime>0</TotalTime>
  <Pages>1</Pages>
  <Words>53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Busse</dc:creator>
  <cp:keywords/>
  <dc:description/>
  <cp:lastModifiedBy>Anja Busse</cp:lastModifiedBy>
  <cp:revision>1</cp:revision>
  <cp:lastPrinted>2002-04-29T10:46:00Z</cp:lastPrinted>
  <dcterms:created xsi:type="dcterms:W3CDTF">2020-03-04T10:04:00Z</dcterms:created>
  <dcterms:modified xsi:type="dcterms:W3CDTF">2020-03-04T10:04:00Z</dcterms:modified>
</cp:coreProperties>
</file>