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113" w:type="dxa"/>
          <w:bottom w:w="102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EE5F78">
        <w:trPr>
          <w:cantSplit/>
        </w:trPr>
        <w:tc>
          <w:tcPr>
            <w:tcW w:w="2410" w:type="dxa"/>
          </w:tcPr>
          <w:p w:rsidR="00744568" w:rsidRPr="00854B4E" w:rsidRDefault="00EE5F78" w:rsidP="00744568">
            <w:pPr>
              <w:rPr>
                <w:b/>
              </w:rPr>
            </w:pPr>
            <w:bookmarkStart w:id="0" w:name="_GoBack"/>
            <w:bookmarkEnd w:id="0"/>
            <w:r w:rsidRPr="00854B4E">
              <w:rPr>
                <w:b/>
              </w:rPr>
              <w:t>Ihre Adresse?</w:t>
            </w:r>
          </w:p>
        </w:tc>
        <w:tc>
          <w:tcPr>
            <w:tcW w:w="6662" w:type="dxa"/>
          </w:tcPr>
          <w:p w:rsidR="00744568" w:rsidRDefault="00744568" w:rsidP="00744568">
            <w:r>
              <w:t>Geben Sie hier bitte Ihre Adresse ein, zu der das unverbindliche Angebot geschickt werden soll.</w:t>
            </w:r>
          </w:p>
          <w:p w:rsidR="00851779" w:rsidRDefault="00851779">
            <w:pPr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Name, Vorname: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________________________________________</w:t>
            </w:r>
          </w:p>
          <w:p w:rsidR="00DB4D2B" w:rsidRDefault="00DB4D2B">
            <w:pPr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Straße: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________________________________________</w:t>
            </w:r>
          </w:p>
          <w:p w:rsidR="00DB4D2B" w:rsidRDefault="00DB4D2B">
            <w:pPr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PLZ / Ort: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________________________________________</w:t>
            </w:r>
          </w:p>
          <w:p w:rsidR="00DB4D2B" w:rsidRDefault="00DB4D2B">
            <w:pPr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Telefon: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________________________________________</w:t>
            </w:r>
          </w:p>
          <w:p w:rsidR="00DB4D2B" w:rsidRDefault="00DB4D2B">
            <w:pPr>
              <w:rPr>
                <w:bCs/>
              </w:rPr>
            </w:pPr>
          </w:p>
          <w:p w:rsidR="00EE5F78" w:rsidRDefault="00EE5F78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Telefax:</w:t>
            </w:r>
            <w:r>
              <w:rPr>
                <w:bCs/>
                <w:lang w:val="it-IT"/>
              </w:rPr>
              <w:tab/>
            </w:r>
            <w:r>
              <w:rPr>
                <w:bCs/>
                <w:lang w:val="it-IT"/>
              </w:rPr>
              <w:tab/>
            </w:r>
            <w:r>
              <w:rPr>
                <w:bCs/>
                <w:lang w:val="it-IT"/>
              </w:rPr>
              <w:tab/>
              <w:t>________________________________________</w:t>
            </w:r>
          </w:p>
          <w:p w:rsidR="00DB4D2B" w:rsidRDefault="00DB4D2B">
            <w:pPr>
              <w:rPr>
                <w:bCs/>
                <w:lang w:val="it-IT"/>
              </w:rPr>
            </w:pPr>
          </w:p>
          <w:p w:rsidR="00EE5F78" w:rsidRDefault="00EE5F78">
            <w:pPr>
              <w:rPr>
                <w:lang w:val="it-IT"/>
              </w:rPr>
            </w:pPr>
            <w:r>
              <w:rPr>
                <w:bCs/>
                <w:lang w:val="it-IT"/>
              </w:rPr>
              <w:t>E-Mail:</w:t>
            </w:r>
            <w:r>
              <w:rPr>
                <w:bCs/>
                <w:lang w:val="it-IT"/>
              </w:rPr>
              <w:tab/>
            </w:r>
            <w:r>
              <w:rPr>
                <w:bCs/>
                <w:lang w:val="it-IT"/>
              </w:rPr>
              <w:tab/>
            </w:r>
            <w:r>
              <w:rPr>
                <w:bCs/>
                <w:lang w:val="it-IT"/>
              </w:rPr>
              <w:tab/>
              <w:t>________________________________________</w:t>
            </w:r>
          </w:p>
        </w:tc>
      </w:tr>
      <w:tr w:rsidR="00EE5F78">
        <w:trPr>
          <w:cantSplit/>
        </w:trPr>
        <w:tc>
          <w:tcPr>
            <w:tcW w:w="2410" w:type="dxa"/>
          </w:tcPr>
          <w:p w:rsidR="00EE5F78" w:rsidRPr="00854B4E" w:rsidRDefault="00EE5F78">
            <w:pPr>
              <w:rPr>
                <w:b/>
              </w:rPr>
            </w:pPr>
            <w:r w:rsidRPr="00854B4E">
              <w:rPr>
                <w:b/>
              </w:rPr>
              <w:t>Aufstellungsort der</w:t>
            </w:r>
          </w:p>
          <w:p w:rsidR="00744568" w:rsidRDefault="00EE5F78" w:rsidP="00744568">
            <w:r w:rsidRPr="00854B4E">
              <w:rPr>
                <w:b/>
              </w:rPr>
              <w:t>Kläranlage?</w:t>
            </w:r>
          </w:p>
        </w:tc>
        <w:tc>
          <w:tcPr>
            <w:tcW w:w="6662" w:type="dxa"/>
          </w:tcPr>
          <w:p w:rsidR="00744568" w:rsidRDefault="00744568" w:rsidP="00744568">
            <w:pPr>
              <w:rPr>
                <w:bCs/>
              </w:rPr>
            </w:pPr>
            <w:r>
              <w:rPr>
                <w:bCs/>
              </w:rPr>
              <w:t>Sollte sich der Aufstellungsort von o.g. Adresse unterscheiden, dann geben Sie dies bitte hier an.</w:t>
            </w:r>
          </w:p>
          <w:p w:rsidR="00EE5F78" w:rsidRDefault="00EE5F78">
            <w:pPr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Name, Vorname: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________________________________________</w:t>
            </w:r>
          </w:p>
          <w:p w:rsidR="00DB4D2B" w:rsidRDefault="00DB4D2B">
            <w:pPr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Straße: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________________________________________</w:t>
            </w:r>
          </w:p>
          <w:p w:rsidR="00DB4D2B" w:rsidRDefault="00DB4D2B">
            <w:pPr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PLZ / Ort: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________________________________________</w:t>
            </w:r>
          </w:p>
          <w:p w:rsidR="00DB4D2B" w:rsidRDefault="00DB4D2B">
            <w:pPr>
              <w:rPr>
                <w:bCs/>
              </w:rPr>
            </w:pPr>
          </w:p>
          <w:p w:rsidR="00EE5F78" w:rsidRDefault="00EE5F78">
            <w:r>
              <w:rPr>
                <w:bCs/>
              </w:rPr>
              <w:t>Telefon: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________________________________________</w:t>
            </w:r>
          </w:p>
        </w:tc>
      </w:tr>
      <w:tr w:rsidR="00EE5F78">
        <w:trPr>
          <w:cantSplit/>
        </w:trPr>
        <w:tc>
          <w:tcPr>
            <w:tcW w:w="2410" w:type="dxa"/>
          </w:tcPr>
          <w:p w:rsidR="00EE5F78" w:rsidRPr="00854B4E" w:rsidRDefault="00EE5F78">
            <w:pPr>
              <w:rPr>
                <w:b/>
              </w:rPr>
            </w:pPr>
            <w:r w:rsidRPr="00854B4E">
              <w:rPr>
                <w:b/>
              </w:rPr>
              <w:t>Angaben zum</w:t>
            </w:r>
          </w:p>
          <w:p w:rsidR="00744568" w:rsidRDefault="00EE5F78">
            <w:r w:rsidRPr="00854B4E">
              <w:rPr>
                <w:b/>
              </w:rPr>
              <w:t>Aufstellungsort?</w:t>
            </w:r>
          </w:p>
        </w:tc>
        <w:tc>
          <w:tcPr>
            <w:tcW w:w="6662" w:type="dxa"/>
          </w:tcPr>
          <w:p w:rsidR="00EE5F78" w:rsidRDefault="00744568">
            <w:pPr>
              <w:rPr>
                <w:bCs/>
              </w:rPr>
            </w:pPr>
            <w:r>
              <w:rPr>
                <w:bCs/>
              </w:rPr>
              <w:t>Wir benötigen von Ihnen noch einige Angaben über den Aufstellungsort. Bedenken Sie, das</w:t>
            </w:r>
            <w:r w:rsidR="00F63CED">
              <w:rPr>
                <w:bCs/>
              </w:rPr>
              <w:t>s</w:t>
            </w:r>
            <w:r>
              <w:rPr>
                <w:bCs/>
              </w:rPr>
              <w:t xml:space="preserve"> die Anlage </w:t>
            </w:r>
            <w:r w:rsidR="00F63CED">
              <w:rPr>
                <w:bCs/>
              </w:rPr>
              <w:t>frostgeschützt aufgestellt werden muss</w:t>
            </w:r>
            <w:r>
              <w:rPr>
                <w:bCs/>
              </w:rPr>
              <w:t>. Dies geschieht i.d.R. im Keller (Wirtschaft</w:t>
            </w:r>
            <w:r w:rsidR="00DC1FDB">
              <w:rPr>
                <w:bCs/>
              </w:rPr>
              <w:t>s</w:t>
            </w:r>
            <w:r>
              <w:rPr>
                <w:bCs/>
              </w:rPr>
              <w:t>raum, o.ä.) des Hauses. Andere Aufstellungsarten oder z.B. das Nutzen einer vorhandenen Grube als Zwischenspeicher sind auch möglich und können den Beispielen entnommen werden. (</w:t>
            </w:r>
            <w:r>
              <w:rPr>
                <w:b/>
              </w:rPr>
              <w:t>Grundrissplan des Aufstellungsraumes oder Skizze</w:t>
            </w:r>
            <w:r>
              <w:rPr>
                <w:bCs/>
              </w:rPr>
              <w:t xml:space="preserve"> mit Maßen und Zugängen (Tür, Fenster), sowie Zu- und Abfluss bitte </w:t>
            </w:r>
            <w:r>
              <w:rPr>
                <w:b/>
              </w:rPr>
              <w:t>beifügen</w:t>
            </w:r>
            <w:r>
              <w:rPr>
                <w:bCs/>
              </w:rPr>
              <w:t>)</w:t>
            </w:r>
          </w:p>
          <w:p w:rsidR="00744568" w:rsidRDefault="00744568">
            <w:pPr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Alter des Hauses: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 Jahre</w:t>
            </w:r>
          </w:p>
          <w:p w:rsidR="00EE5F78" w:rsidRDefault="00EE5F78">
            <w:pPr>
              <w:rPr>
                <w:bCs/>
              </w:rPr>
            </w:pPr>
          </w:p>
          <w:p w:rsidR="00EE5F78" w:rsidRDefault="00EE5F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Aufstellungsraum?</w:t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ja</w:t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nein</w:t>
            </w:r>
            <w:r w:rsidR="00DB4D2B">
              <w:rPr>
                <w:bCs/>
              </w:rPr>
              <w:tab/>
            </w:r>
            <w:r w:rsidR="00DB4D2B">
              <w:rPr>
                <w:bCs/>
              </w:rPr>
              <w:tab/>
            </w:r>
            <w:r w:rsidR="00DB4D2B" w:rsidRPr="00744568">
              <w:rPr>
                <w:b/>
                <w:bCs/>
              </w:rPr>
              <w:t>(Zeichnung beifügen)</w:t>
            </w:r>
          </w:p>
          <w:p w:rsidR="00EE5F78" w:rsidRDefault="00EE5F78">
            <w:pPr>
              <w:rPr>
                <w:bCs/>
              </w:rPr>
            </w:pPr>
          </w:p>
          <w:p w:rsidR="00730437" w:rsidRDefault="00DB4D2B">
            <w:pPr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 w:rsidR="00730437">
              <w:rPr>
                <w:bCs/>
              </w:rPr>
              <w:t>Keller</w:t>
            </w:r>
          </w:p>
          <w:p w:rsidR="00730437" w:rsidRDefault="00DB4D2B">
            <w:pPr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 w:rsidR="00730437">
              <w:rPr>
                <w:bCs/>
              </w:rPr>
              <w:t>Wirtschaftsraum/Nebengelass</w:t>
            </w:r>
          </w:p>
          <w:p w:rsidR="00730437" w:rsidRDefault="00DB4D2B">
            <w:pPr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 w:rsidR="00730437">
              <w:rPr>
                <w:bCs/>
              </w:rPr>
              <w:t>Garage</w:t>
            </w:r>
          </w:p>
          <w:p w:rsidR="00730437" w:rsidRDefault="00730437">
            <w:pPr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Raumgröße: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Länge</w:t>
            </w:r>
            <w:r>
              <w:rPr>
                <w:bCs/>
              </w:rPr>
              <w:tab/>
              <w:t>_____</w:t>
            </w:r>
            <w:r>
              <w:rPr>
                <w:bCs/>
              </w:rPr>
              <w:tab/>
              <w:t>Breite</w:t>
            </w:r>
            <w:r>
              <w:rPr>
                <w:bCs/>
              </w:rPr>
              <w:tab/>
              <w:t>_____</w:t>
            </w:r>
            <w:r>
              <w:rPr>
                <w:bCs/>
              </w:rPr>
              <w:tab/>
              <w:t>Höhe</w:t>
            </w:r>
            <w:r>
              <w:rPr>
                <w:bCs/>
              </w:rPr>
              <w:tab/>
              <w:t>_____</w:t>
            </w:r>
          </w:p>
          <w:p w:rsidR="00EE5F78" w:rsidRDefault="00EE5F78">
            <w:pPr>
              <w:rPr>
                <w:bCs/>
              </w:rPr>
            </w:pPr>
          </w:p>
          <w:p w:rsidR="00E21C31" w:rsidRDefault="00E21C31">
            <w:pPr>
              <w:rPr>
                <w:bCs/>
              </w:rPr>
            </w:pPr>
            <w:r>
              <w:rPr>
                <w:bCs/>
              </w:rPr>
              <w:t xml:space="preserve">Vorhandene </w:t>
            </w:r>
            <w:r w:rsidR="00EE5F78">
              <w:rPr>
                <w:bCs/>
              </w:rPr>
              <w:t xml:space="preserve">Grube </w:t>
            </w:r>
            <w:r>
              <w:rPr>
                <w:bCs/>
              </w:rPr>
              <w:t xml:space="preserve">als </w:t>
            </w:r>
            <w:r w:rsidR="00DF76C5">
              <w:rPr>
                <w:bCs/>
              </w:rPr>
              <w:t>Vorklärstufe</w:t>
            </w:r>
            <w:r>
              <w:rPr>
                <w:bCs/>
              </w:rPr>
              <w:t xml:space="preserve"> nutzbar</w:t>
            </w:r>
            <w:r w:rsidR="00EE5F78">
              <w:rPr>
                <w:bCs/>
              </w:rPr>
              <w:t>?</w:t>
            </w:r>
          </w:p>
          <w:p w:rsidR="00EE5F78" w:rsidRDefault="00EE5F78">
            <w:pPr>
              <w:rPr>
                <w:b/>
                <w:bCs/>
              </w:rPr>
            </w:pPr>
            <w:r>
              <w:rPr>
                <w:bCs/>
              </w:rPr>
              <w:tab/>
            </w:r>
            <w:r w:rsidR="00E21C31">
              <w:rPr>
                <w:bCs/>
              </w:rPr>
              <w:tab/>
            </w:r>
            <w:r w:rsidR="00E21C31"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ja</w:t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nein</w:t>
            </w:r>
            <w:r w:rsidR="00DB4D2B">
              <w:rPr>
                <w:bCs/>
              </w:rPr>
              <w:tab/>
            </w:r>
            <w:r w:rsidR="00DB4D2B">
              <w:rPr>
                <w:bCs/>
              </w:rPr>
              <w:tab/>
            </w:r>
            <w:r w:rsidR="00DB4D2B" w:rsidRPr="00744568">
              <w:rPr>
                <w:b/>
                <w:bCs/>
              </w:rPr>
              <w:t>(Zeichnung beifügen)</w:t>
            </w:r>
          </w:p>
          <w:p w:rsidR="00DF76C5" w:rsidRDefault="00DF76C5">
            <w:pPr>
              <w:rPr>
                <w:bCs/>
              </w:rPr>
            </w:pPr>
          </w:p>
          <w:p w:rsidR="00DF76C5" w:rsidRDefault="00DF76C5" w:rsidP="00DF76C5">
            <w:pPr>
              <w:rPr>
                <w:bCs/>
              </w:rPr>
            </w:pPr>
            <w:r>
              <w:rPr>
                <w:bCs/>
              </w:rPr>
              <w:t>Grubenzustand: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neu</w:t>
            </w:r>
          </w:p>
          <w:p w:rsidR="00DF76C5" w:rsidRDefault="00DF76C5" w:rsidP="00DF76C5">
            <w:pPr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saniert</w:t>
            </w:r>
          </w:p>
          <w:p w:rsidR="00DF76C5" w:rsidRDefault="00DF76C5" w:rsidP="00DF76C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sanierungsbedürftig</w:t>
            </w:r>
          </w:p>
          <w:p w:rsidR="00DF76C5" w:rsidRDefault="00DF76C5">
            <w:pPr>
              <w:rPr>
                <w:bCs/>
              </w:rPr>
            </w:pPr>
          </w:p>
          <w:p w:rsidR="00DB4D2B" w:rsidRDefault="00EE5F78">
            <w:pPr>
              <w:rPr>
                <w:bCs/>
              </w:rPr>
            </w:pPr>
            <w:r>
              <w:rPr>
                <w:bCs/>
              </w:rPr>
              <w:t>Typ: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DB4D2B">
              <w:rPr>
                <w:rFonts w:ascii="Wingdings" w:hAnsi="Wingdings"/>
                <w:sz w:val="26"/>
                <w:szCs w:val="26"/>
              </w:rPr>
              <w:t></w:t>
            </w:r>
            <w:r w:rsidR="00DB4D2B">
              <w:rPr>
                <w:szCs w:val="26"/>
              </w:rPr>
              <w:t xml:space="preserve"> </w:t>
            </w:r>
            <w:r w:rsidR="0021174A">
              <w:rPr>
                <w:bCs/>
              </w:rPr>
              <w:t>Abflusslose Grube</w:t>
            </w:r>
          </w:p>
          <w:p w:rsidR="00DB4D2B" w:rsidRDefault="00DB4D2B">
            <w:pPr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EE5F78"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3-Kammer-Klärgrube</w:t>
            </w:r>
          </w:p>
          <w:p w:rsidR="00730437" w:rsidRDefault="00EE5F78">
            <w:pPr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DB4D2B">
              <w:rPr>
                <w:bCs/>
              </w:rPr>
              <w:tab/>
            </w:r>
            <w:r w:rsidR="00DB4D2B">
              <w:rPr>
                <w:rFonts w:ascii="Wingdings" w:hAnsi="Wingdings"/>
                <w:sz w:val="26"/>
                <w:szCs w:val="26"/>
              </w:rPr>
              <w:t></w:t>
            </w:r>
            <w:r w:rsidR="00DB4D2B">
              <w:rPr>
                <w:szCs w:val="26"/>
              </w:rPr>
              <w:t xml:space="preserve"> </w:t>
            </w:r>
            <w:r w:rsidR="00DB4D2B">
              <w:rPr>
                <w:bCs/>
              </w:rPr>
              <w:t>ander</w:t>
            </w:r>
            <w:r w:rsidR="00C864F5">
              <w:rPr>
                <w:bCs/>
              </w:rPr>
              <w:t>e Grube</w:t>
            </w:r>
            <w:r w:rsidR="00C864F5">
              <w:rPr>
                <w:bCs/>
              </w:rPr>
              <w:tab/>
            </w:r>
            <w:r w:rsidR="00DB4D2B">
              <w:rPr>
                <w:bCs/>
              </w:rPr>
              <w:t>___________________________</w:t>
            </w:r>
          </w:p>
          <w:p w:rsidR="00744568" w:rsidRDefault="00744568">
            <w:pPr>
              <w:rPr>
                <w:bCs/>
              </w:rPr>
            </w:pPr>
          </w:p>
          <w:p w:rsidR="00744568" w:rsidRPr="00DB4D2B" w:rsidRDefault="00744568">
            <w:pPr>
              <w:rPr>
                <w:bCs/>
              </w:rPr>
            </w:pPr>
            <w:r>
              <w:rPr>
                <w:bCs/>
              </w:rPr>
              <w:t>Größe: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 m³</w:t>
            </w:r>
          </w:p>
        </w:tc>
      </w:tr>
      <w:tr w:rsidR="00EE5F78">
        <w:trPr>
          <w:cantSplit/>
        </w:trPr>
        <w:tc>
          <w:tcPr>
            <w:tcW w:w="2410" w:type="dxa"/>
          </w:tcPr>
          <w:p w:rsidR="00EE5F78" w:rsidRPr="00854B4E" w:rsidRDefault="00EE5F78" w:rsidP="00744568">
            <w:pPr>
              <w:rPr>
                <w:b/>
              </w:rPr>
            </w:pPr>
            <w:r w:rsidRPr="00854B4E">
              <w:rPr>
                <w:b/>
              </w:rPr>
              <w:lastRenderedPageBreak/>
              <w:t>Abwassermenge?</w:t>
            </w:r>
          </w:p>
        </w:tc>
        <w:tc>
          <w:tcPr>
            <w:tcW w:w="6662" w:type="dxa"/>
          </w:tcPr>
          <w:p w:rsidR="00744568" w:rsidRDefault="00744568" w:rsidP="00744568">
            <w:pPr>
              <w:rPr>
                <w:bCs/>
              </w:rPr>
            </w:pPr>
            <w:r>
              <w:rPr>
                <w:bCs/>
              </w:rPr>
              <w:t>Für die Auslegung der Anlage benötigen wir von Ihnen noch genaue Angaben über die anfallende Abwassermenge, welche gereinigt werden soll.</w:t>
            </w:r>
          </w:p>
          <w:p w:rsidR="00EE5F78" w:rsidRDefault="00EE5F78">
            <w:pPr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Abwassermenge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 m³</w:t>
            </w:r>
            <w:r>
              <w:rPr>
                <w:bCs/>
              </w:rPr>
              <w:tab/>
            </w:r>
            <w:r w:rsidR="004655D6"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pro Jahr</w:t>
            </w: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4655D6"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pro Monat</w:t>
            </w: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4655D6"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pro Tag</w:t>
            </w:r>
          </w:p>
          <w:p w:rsidR="00EE5F78" w:rsidRDefault="00EE5F78">
            <w:pPr>
              <w:rPr>
                <w:bCs/>
              </w:rPr>
            </w:pPr>
          </w:p>
          <w:p w:rsidR="009110E6" w:rsidRDefault="006E27C4">
            <w:pPr>
              <w:rPr>
                <w:bCs/>
              </w:rPr>
            </w:pPr>
            <w:r>
              <w:rPr>
                <w:bCs/>
              </w:rPr>
              <w:t xml:space="preserve">Wichtig sind </w:t>
            </w:r>
            <w:r w:rsidR="004655D6">
              <w:rPr>
                <w:bCs/>
              </w:rPr>
              <w:t>zusätzlich</w:t>
            </w:r>
            <w:r>
              <w:rPr>
                <w:bCs/>
              </w:rPr>
              <w:t xml:space="preserve"> die Wohnungsanzahl und die </w:t>
            </w:r>
            <w:r w:rsidR="004655D6">
              <w:rPr>
                <w:bCs/>
              </w:rPr>
              <w:t>Gesamta</w:t>
            </w:r>
            <w:r>
              <w:rPr>
                <w:bCs/>
              </w:rPr>
              <w:t xml:space="preserve">nzahl </w:t>
            </w:r>
            <w:r w:rsidR="00F63CED">
              <w:rPr>
                <w:bCs/>
              </w:rPr>
              <w:t>aller</w:t>
            </w:r>
            <w:r>
              <w:rPr>
                <w:bCs/>
              </w:rPr>
              <w:t xml:space="preserve"> </w:t>
            </w:r>
            <w:r w:rsidR="009110E6">
              <w:rPr>
                <w:bCs/>
              </w:rPr>
              <w:t>Personen</w:t>
            </w:r>
            <w:r>
              <w:rPr>
                <w:bCs/>
              </w:rPr>
              <w:t>, welche ständig im Haus leben:</w:t>
            </w:r>
          </w:p>
          <w:p w:rsidR="00EE5F78" w:rsidRDefault="00EE5F78">
            <w:pPr>
              <w:rPr>
                <w:bCs/>
              </w:rPr>
            </w:pPr>
          </w:p>
          <w:p w:rsidR="006E27C4" w:rsidRDefault="00EE5F78">
            <w:pPr>
              <w:rPr>
                <w:bCs/>
              </w:rPr>
            </w:pPr>
            <w:r>
              <w:rPr>
                <w:bCs/>
              </w:rPr>
              <w:t>Wohnungsanzahl:</w:t>
            </w:r>
            <w:r w:rsidR="006E27C4">
              <w:rPr>
                <w:bCs/>
              </w:rPr>
              <w:tab/>
            </w:r>
            <w:r w:rsidR="004655D6">
              <w:rPr>
                <w:bCs/>
              </w:rPr>
              <w:tab/>
            </w:r>
            <w:r w:rsidR="006E27C4">
              <w:rPr>
                <w:bCs/>
              </w:rPr>
              <w:t>___</w:t>
            </w:r>
          </w:p>
          <w:p w:rsidR="004655D6" w:rsidRDefault="004655D6">
            <w:pPr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Einwohnerzahl:</w:t>
            </w:r>
            <w:r w:rsidR="006E27C4">
              <w:rPr>
                <w:bCs/>
              </w:rPr>
              <w:tab/>
            </w:r>
            <w:r w:rsidR="006E27C4">
              <w:rPr>
                <w:bCs/>
              </w:rPr>
              <w:tab/>
            </w:r>
            <w:r w:rsidR="00E21C31">
              <w:rPr>
                <w:bCs/>
              </w:rPr>
              <w:tab/>
            </w:r>
            <w:r w:rsidR="006E27C4">
              <w:rPr>
                <w:bCs/>
              </w:rPr>
              <w:t>___</w:t>
            </w:r>
          </w:p>
          <w:p w:rsidR="00EE5F78" w:rsidRDefault="00EE5F78">
            <w:pPr>
              <w:rPr>
                <w:bCs/>
              </w:rPr>
            </w:pPr>
          </w:p>
          <w:p w:rsidR="00EE5F78" w:rsidRDefault="00011666">
            <w:pPr>
              <w:tabs>
                <w:tab w:val="left" w:pos="2836"/>
                <w:tab w:val="left" w:pos="4536"/>
                <w:tab w:val="left" w:pos="6804"/>
              </w:tabs>
              <w:rPr>
                <w:bCs/>
              </w:rPr>
            </w:pPr>
            <w:r>
              <w:rPr>
                <w:bCs/>
              </w:rPr>
              <w:t xml:space="preserve">Geben Sie hier bitte die </w:t>
            </w:r>
            <w:r w:rsidR="00EE5F78">
              <w:rPr>
                <w:bCs/>
              </w:rPr>
              <w:t>Gesamtanzahl d</w:t>
            </w:r>
            <w:r w:rsidR="00765A92">
              <w:rPr>
                <w:bCs/>
              </w:rPr>
              <w:t>er</w:t>
            </w:r>
            <w:r w:rsidR="00EE5F78">
              <w:rPr>
                <w:bCs/>
              </w:rPr>
              <w:t xml:space="preserve"> an d</w:t>
            </w:r>
            <w:r w:rsidR="00DC1FDB">
              <w:rPr>
                <w:bCs/>
              </w:rPr>
              <w:t>i</w:t>
            </w:r>
            <w:r w:rsidR="00EE5F78">
              <w:rPr>
                <w:bCs/>
              </w:rPr>
              <w:t>e H</w:t>
            </w:r>
            <w:r>
              <w:rPr>
                <w:bCs/>
              </w:rPr>
              <w:t xml:space="preserve">auskläranlage </w:t>
            </w:r>
            <w:r w:rsidR="00EE5F78">
              <w:rPr>
                <w:bCs/>
              </w:rPr>
              <w:t>anzuschließenden</w:t>
            </w:r>
            <w:r>
              <w:rPr>
                <w:bCs/>
              </w:rPr>
              <w:t xml:space="preserve"> sanitären Einrichtungen an</w:t>
            </w:r>
            <w:r w:rsidR="00EE5F78">
              <w:rPr>
                <w:bCs/>
              </w:rPr>
              <w:t>:</w:t>
            </w:r>
          </w:p>
          <w:p w:rsidR="00011666" w:rsidRDefault="00011666">
            <w:pPr>
              <w:tabs>
                <w:tab w:val="left" w:pos="2836"/>
                <w:tab w:val="left" w:pos="4536"/>
                <w:tab w:val="left" w:pos="6804"/>
              </w:tabs>
              <w:rPr>
                <w:bCs/>
              </w:rPr>
            </w:pPr>
          </w:p>
          <w:p w:rsidR="00EE5F78" w:rsidRDefault="00011666">
            <w:pPr>
              <w:rPr>
                <w:bCs/>
              </w:rPr>
            </w:pPr>
            <w:r>
              <w:rPr>
                <w:bCs/>
              </w:rPr>
              <w:tab/>
            </w:r>
            <w:r w:rsidR="00EE5F78">
              <w:rPr>
                <w:bCs/>
              </w:rPr>
              <w:t>___ Toiletten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EE5F78">
              <w:rPr>
                <w:bCs/>
              </w:rPr>
              <w:t>___ Badewannen</w:t>
            </w:r>
          </w:p>
          <w:p w:rsidR="006E27C4" w:rsidRDefault="006E27C4">
            <w:pPr>
              <w:rPr>
                <w:bCs/>
              </w:rPr>
            </w:pPr>
          </w:p>
          <w:p w:rsidR="00EE5F78" w:rsidRDefault="00011666">
            <w:pPr>
              <w:rPr>
                <w:bCs/>
              </w:rPr>
            </w:pPr>
            <w:r>
              <w:rPr>
                <w:bCs/>
              </w:rPr>
              <w:tab/>
            </w:r>
            <w:r w:rsidR="00EE5F78">
              <w:rPr>
                <w:bCs/>
              </w:rPr>
              <w:t>___ Duschen</w:t>
            </w:r>
            <w:r w:rsidR="00EE5F78">
              <w:rPr>
                <w:bCs/>
              </w:rPr>
              <w:tab/>
            </w:r>
            <w:r w:rsidR="00EE5F78">
              <w:rPr>
                <w:bCs/>
              </w:rPr>
              <w:tab/>
              <w:t>___ Spülmaschinen</w:t>
            </w:r>
          </w:p>
          <w:p w:rsidR="006E27C4" w:rsidRDefault="006E27C4">
            <w:pPr>
              <w:rPr>
                <w:bCs/>
              </w:rPr>
            </w:pPr>
          </w:p>
          <w:p w:rsidR="00EE5F78" w:rsidRDefault="00011666">
            <w:pPr>
              <w:rPr>
                <w:bCs/>
              </w:rPr>
            </w:pPr>
            <w:r>
              <w:rPr>
                <w:bCs/>
              </w:rPr>
              <w:tab/>
            </w:r>
            <w:r w:rsidR="00EE5F78">
              <w:rPr>
                <w:bCs/>
              </w:rPr>
              <w:t>___ Waschmaschinen</w:t>
            </w:r>
            <w:r w:rsidR="00EE5F78">
              <w:rPr>
                <w:bCs/>
              </w:rPr>
              <w:tab/>
              <w:t>___ Sonstiges ____________________</w:t>
            </w:r>
          </w:p>
        </w:tc>
      </w:tr>
      <w:tr w:rsidR="00EE5F78">
        <w:trPr>
          <w:cantSplit/>
        </w:trPr>
        <w:tc>
          <w:tcPr>
            <w:tcW w:w="2410" w:type="dxa"/>
          </w:tcPr>
          <w:p w:rsidR="00744568" w:rsidRPr="00854B4E" w:rsidRDefault="00EE5F78">
            <w:pPr>
              <w:rPr>
                <w:b/>
              </w:rPr>
            </w:pPr>
            <w:r w:rsidRPr="00854B4E">
              <w:rPr>
                <w:b/>
              </w:rPr>
              <w:t>Behördliche Genehmigung?</w:t>
            </w:r>
          </w:p>
        </w:tc>
        <w:tc>
          <w:tcPr>
            <w:tcW w:w="6662" w:type="dxa"/>
          </w:tcPr>
          <w:p w:rsidR="00744568" w:rsidRDefault="00744568">
            <w:pPr>
              <w:rPr>
                <w:bCs/>
              </w:rPr>
            </w:pPr>
            <w:r>
              <w:rPr>
                <w:bCs/>
              </w:rPr>
              <w:t>Für das Betreiben einer Hauskläranlage benötigen Sie eine Genehmigung von Ihrer zuständigen „Unteren Wasserbehörde“.</w:t>
            </w:r>
            <w:r w:rsidR="00EF6F96">
              <w:rPr>
                <w:bCs/>
              </w:rPr>
              <w:t xml:space="preserve"> Bestehen seitens der Behörde zusätzliche erhöhte Anforderungen an die Reinigungsqualität, z.B. Nährstoffelimination (Phos</w:t>
            </w:r>
            <w:r w:rsidR="00DC1FDB">
              <w:rPr>
                <w:bCs/>
              </w:rPr>
              <w:t>p</w:t>
            </w:r>
            <w:r w:rsidR="00EF6F96">
              <w:rPr>
                <w:bCs/>
              </w:rPr>
              <w:t>hor, Stickstoff, Kohlenstoff), Ablaufwerte (Phosphor, Stickstoff), Aktivkohlefilter?</w:t>
            </w:r>
          </w:p>
          <w:p w:rsidR="00744568" w:rsidRDefault="00744568">
            <w:pPr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Genehmigung vorhanden: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ja</w:t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nein</w:t>
            </w:r>
          </w:p>
          <w:p w:rsidR="00EE5F78" w:rsidRPr="00744568" w:rsidRDefault="00EE5F78">
            <w:pPr>
              <w:rPr>
                <w:b/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744568">
              <w:rPr>
                <w:b/>
                <w:bCs/>
              </w:rPr>
              <w:t>(wenn ja, bitte Kopie beifügen)</w:t>
            </w:r>
          </w:p>
          <w:p w:rsidR="00EE5F78" w:rsidRDefault="00EE5F78">
            <w:pPr>
              <w:pStyle w:val="Fuzeile"/>
              <w:tabs>
                <w:tab w:val="clear" w:pos="4819"/>
                <w:tab w:val="clear" w:pos="9071"/>
              </w:tabs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Art der Einleitung: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Verrieselung</w:t>
            </w: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Abwasserkanal</w:t>
            </w: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Fließgewässer</w:t>
            </w: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Versickerung</w:t>
            </w:r>
          </w:p>
          <w:p w:rsidR="00E21C31" w:rsidRDefault="00E21C31" w:rsidP="00E21C31">
            <w:pPr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Speicherung</w:t>
            </w:r>
          </w:p>
          <w:p w:rsidR="00EE5F78" w:rsidRDefault="00EE5F78">
            <w:pPr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 xml:space="preserve">Hauskläranlage als: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 w:rsidR="00DB4D2B">
              <w:rPr>
                <w:bCs/>
              </w:rPr>
              <w:t>Dauer</w:t>
            </w:r>
            <w:r>
              <w:rPr>
                <w:bCs/>
              </w:rPr>
              <w:t>lösung</w:t>
            </w: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rFonts w:ascii="Wingdings" w:hAnsi="Wingdings"/>
                <w:sz w:val="26"/>
                <w:szCs w:val="26"/>
              </w:rPr>
              <w:t></w:t>
            </w:r>
            <w:r>
              <w:rPr>
                <w:szCs w:val="26"/>
              </w:rPr>
              <w:t xml:space="preserve"> </w:t>
            </w:r>
            <w:r>
              <w:rPr>
                <w:bCs/>
              </w:rPr>
              <w:t>Zwischenlösung bis: ___________</w:t>
            </w:r>
          </w:p>
          <w:p w:rsidR="006B4494" w:rsidRDefault="006B4494">
            <w:pPr>
              <w:rPr>
                <w:bCs/>
              </w:rPr>
            </w:pPr>
          </w:p>
          <w:p w:rsidR="006B4494" w:rsidRDefault="006B4494">
            <w:pPr>
              <w:rPr>
                <w:bCs/>
              </w:rPr>
            </w:pPr>
            <w:r>
              <w:rPr>
                <w:bCs/>
              </w:rPr>
              <w:t>Erhöhte Anforderungen der Behörde:</w:t>
            </w:r>
          </w:p>
          <w:p w:rsidR="006B4494" w:rsidRDefault="006B4494">
            <w:pPr>
              <w:rPr>
                <w:bCs/>
              </w:rPr>
            </w:pPr>
          </w:p>
          <w:p w:rsidR="006B4494" w:rsidRDefault="0073353C">
            <w:pPr>
              <w:rPr>
                <w:bCs/>
              </w:rPr>
            </w:pPr>
            <w:r>
              <w:rPr>
                <w:bCs/>
              </w:rPr>
              <w:t>___________________________________________________________</w:t>
            </w:r>
          </w:p>
        </w:tc>
      </w:tr>
      <w:tr w:rsidR="00EE5F78">
        <w:trPr>
          <w:cantSplit/>
        </w:trPr>
        <w:tc>
          <w:tcPr>
            <w:tcW w:w="2410" w:type="dxa"/>
          </w:tcPr>
          <w:p w:rsidR="00EE5F78" w:rsidRPr="007D044D" w:rsidRDefault="007D044D">
            <w:pPr>
              <w:rPr>
                <w:b/>
                <w:bCs/>
              </w:rPr>
            </w:pPr>
            <w:r w:rsidRPr="007D044D">
              <w:rPr>
                <w:b/>
                <w:bCs/>
              </w:rPr>
              <w:t>Geschätzte Entfernung unseres Einsatz</w:t>
            </w:r>
            <w:r>
              <w:rPr>
                <w:b/>
                <w:bCs/>
              </w:rPr>
              <w:t>-</w:t>
            </w:r>
            <w:r w:rsidRPr="007D044D">
              <w:rPr>
                <w:b/>
                <w:bCs/>
              </w:rPr>
              <w:t>fahrzeuges vom Aufstellungsort der Anlage?</w:t>
            </w:r>
          </w:p>
        </w:tc>
        <w:tc>
          <w:tcPr>
            <w:tcW w:w="6662" w:type="dxa"/>
          </w:tcPr>
          <w:p w:rsidR="00EE5F78" w:rsidRDefault="007D044D">
            <w:pPr>
              <w:rPr>
                <w:bCs/>
              </w:rPr>
            </w:pPr>
            <w:r>
              <w:rPr>
                <w:bCs/>
              </w:rPr>
              <w:t>Bei Inbetriebnahme- und Wartungsarbeiten ist es notwendig, eine Schlauchverbindung zwischen Servicefahrzeug und Hauskläranlage herzustellen. Geben Sie bitte schätzungsweise die Entfernung zwischen Einsatzfahrzeug (Stellfläche, Straße, Grundstückseinfahrt) und mögliche</w:t>
            </w:r>
            <w:r w:rsidR="00DC1FDB">
              <w:rPr>
                <w:bCs/>
              </w:rPr>
              <w:t>m</w:t>
            </w:r>
            <w:r>
              <w:rPr>
                <w:bCs/>
              </w:rPr>
              <w:t xml:space="preserve"> Aufstellunsgort der Anlage (Keller, Nebengelass, Wirtschaftsraum, …) an.</w:t>
            </w:r>
          </w:p>
          <w:p w:rsidR="007D044D" w:rsidRDefault="007D044D">
            <w:pPr>
              <w:rPr>
                <w:bCs/>
              </w:rPr>
            </w:pPr>
          </w:p>
          <w:p w:rsidR="007D044D" w:rsidRDefault="007D044D">
            <w:pPr>
              <w:rPr>
                <w:bCs/>
              </w:rPr>
            </w:pPr>
            <w:r>
              <w:rPr>
                <w:bCs/>
              </w:rPr>
              <w:t>Geschätzte Entfernung: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 m</w:t>
            </w:r>
          </w:p>
        </w:tc>
      </w:tr>
      <w:tr w:rsidR="00EE5F78">
        <w:trPr>
          <w:cantSplit/>
        </w:trPr>
        <w:tc>
          <w:tcPr>
            <w:tcW w:w="2410" w:type="dxa"/>
          </w:tcPr>
          <w:p w:rsidR="00EE5F78" w:rsidRPr="00854B4E" w:rsidRDefault="00EE5F78">
            <w:pPr>
              <w:rPr>
                <w:b/>
                <w:bCs/>
              </w:rPr>
            </w:pPr>
            <w:r w:rsidRPr="00854B4E">
              <w:rPr>
                <w:b/>
                <w:bCs/>
              </w:rPr>
              <w:t>Realisierungstermin?</w:t>
            </w:r>
          </w:p>
        </w:tc>
        <w:tc>
          <w:tcPr>
            <w:tcW w:w="6662" w:type="dxa"/>
          </w:tcPr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Bitte geben Sie hier Ihren voraussichtlichen Realisierungstermin an.</w:t>
            </w:r>
          </w:p>
          <w:p w:rsidR="00EE5F78" w:rsidRDefault="00EE5F78">
            <w:pPr>
              <w:rPr>
                <w:bCs/>
              </w:rPr>
            </w:pPr>
          </w:p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Realisierungstermin:</w:t>
            </w:r>
            <w:r>
              <w:rPr>
                <w:bCs/>
              </w:rPr>
              <w:tab/>
              <w:t>____________</w:t>
            </w:r>
          </w:p>
        </w:tc>
      </w:tr>
      <w:tr w:rsidR="00EE5F78">
        <w:trPr>
          <w:cantSplit/>
        </w:trPr>
        <w:tc>
          <w:tcPr>
            <w:tcW w:w="2410" w:type="dxa"/>
          </w:tcPr>
          <w:p w:rsidR="00EE5F78" w:rsidRPr="00854B4E" w:rsidRDefault="00EE5F78">
            <w:pPr>
              <w:rPr>
                <w:b/>
                <w:bCs/>
              </w:rPr>
            </w:pPr>
            <w:r w:rsidRPr="00854B4E">
              <w:rPr>
                <w:b/>
                <w:bCs/>
              </w:rPr>
              <w:lastRenderedPageBreak/>
              <w:t>Ortsbesichtigung?</w:t>
            </w:r>
          </w:p>
        </w:tc>
        <w:tc>
          <w:tcPr>
            <w:tcW w:w="6662" w:type="dxa"/>
          </w:tcPr>
          <w:p w:rsidR="00EE5F78" w:rsidRDefault="00EE5F78">
            <w:r>
              <w:t>Optional zum Ausfüllen dieses Fragebogens bieten wir eine Ortsbesichtigung zur Pr</w:t>
            </w:r>
            <w:r w:rsidR="00E21C31">
              <w:t>äzisierung des Angebots an.</w:t>
            </w:r>
          </w:p>
          <w:p w:rsidR="00E21C31" w:rsidRDefault="00E21C31"/>
          <w:p w:rsidR="00E21C31" w:rsidRDefault="00E21C31"/>
          <w:p w:rsidR="00EE5F78" w:rsidRDefault="00EE5F78">
            <w:pPr>
              <w:rPr>
                <w:bCs/>
              </w:rPr>
            </w:pPr>
            <w:r>
              <w:rPr>
                <w:bCs/>
              </w:rPr>
              <w:t>Terminvorschlag: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____________</w:t>
            </w:r>
          </w:p>
        </w:tc>
      </w:tr>
    </w:tbl>
    <w:p w:rsidR="00DF76C5" w:rsidRDefault="00DF76C5">
      <w:pPr>
        <w:tabs>
          <w:tab w:val="left" w:pos="2268"/>
          <w:tab w:val="left" w:pos="4536"/>
          <w:tab w:val="left" w:pos="6804"/>
        </w:tabs>
        <w:rPr>
          <w:b/>
        </w:rPr>
      </w:pPr>
    </w:p>
    <w:p w:rsidR="00EE5F78" w:rsidRDefault="00EE5F78">
      <w:pPr>
        <w:tabs>
          <w:tab w:val="left" w:pos="2836"/>
          <w:tab w:val="left" w:pos="4536"/>
          <w:tab w:val="left" w:pos="6804"/>
        </w:tabs>
      </w:pPr>
      <w:r>
        <w:t>Ich bitte hiermit um ein kostenloses Angebot.</w:t>
      </w:r>
    </w:p>
    <w:p w:rsidR="00EE5F78" w:rsidRDefault="00EE5F78">
      <w:pPr>
        <w:tabs>
          <w:tab w:val="left" w:pos="2836"/>
          <w:tab w:val="left" w:pos="4536"/>
          <w:tab w:val="left" w:pos="6804"/>
        </w:tabs>
      </w:pPr>
    </w:p>
    <w:p w:rsidR="00EE5F78" w:rsidRDefault="00EE5F78">
      <w:pPr>
        <w:tabs>
          <w:tab w:val="left" w:pos="2836"/>
          <w:tab w:val="left" w:pos="4536"/>
          <w:tab w:val="left" w:pos="6804"/>
        </w:tabs>
      </w:pPr>
    </w:p>
    <w:p w:rsidR="00EE5F78" w:rsidRDefault="00EE5F78">
      <w:pPr>
        <w:tabs>
          <w:tab w:val="left" w:pos="2836"/>
          <w:tab w:val="left" w:pos="4536"/>
          <w:tab w:val="left" w:pos="6804"/>
        </w:tabs>
      </w:pPr>
      <w:r>
        <w:t>Datum:</w:t>
      </w:r>
      <w:r>
        <w:tab/>
      </w:r>
      <w:r>
        <w:tab/>
        <w:t>Unterschrift:</w:t>
      </w:r>
    </w:p>
    <w:p w:rsidR="00EE5F78" w:rsidRDefault="00EE5F78">
      <w:pPr>
        <w:tabs>
          <w:tab w:val="left" w:pos="2836"/>
          <w:tab w:val="left" w:pos="4536"/>
          <w:tab w:val="left" w:pos="6804"/>
        </w:tabs>
      </w:pPr>
    </w:p>
    <w:p w:rsidR="00366DE6" w:rsidRDefault="00366DE6" w:rsidP="00366DE6"/>
    <w:tbl>
      <w:tblPr>
        <w:tblW w:w="904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044"/>
      </w:tblGrid>
      <w:tr w:rsidR="00366DE6">
        <w:trPr>
          <w:cantSplit/>
          <w:tblHeader/>
        </w:trPr>
        <w:tc>
          <w:tcPr>
            <w:tcW w:w="9044" w:type="dxa"/>
            <w:shd w:val="clear" w:color="auto" w:fill="E0E0E0"/>
            <w:tcMar>
              <w:top w:w="68" w:type="dxa"/>
              <w:bottom w:w="68" w:type="dxa"/>
            </w:tcMar>
          </w:tcPr>
          <w:p w:rsidR="00366DE6" w:rsidRPr="00837B4E" w:rsidRDefault="00366DE6" w:rsidP="00366DE6">
            <w:pPr>
              <w:pStyle w:val="Kopfzeile"/>
              <w:tabs>
                <w:tab w:val="clear" w:pos="9071"/>
              </w:tabs>
              <w:rPr>
                <w:b/>
              </w:rPr>
            </w:pPr>
            <w:r w:rsidRPr="00837B4E">
              <w:rPr>
                <w:b/>
              </w:rPr>
              <w:t>Skizze mit Bemaßung</w:t>
            </w:r>
          </w:p>
        </w:tc>
      </w:tr>
      <w:tr w:rsidR="00366DE6">
        <w:trPr>
          <w:cantSplit/>
          <w:trHeight w:val="7961"/>
        </w:trPr>
        <w:tc>
          <w:tcPr>
            <w:tcW w:w="9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DE6" w:rsidRDefault="00366DE6" w:rsidP="00775F77">
            <w:pPr>
              <w:ind w:right="90"/>
              <w:jc w:val="right"/>
            </w:pPr>
          </w:p>
          <w:p w:rsidR="00366DE6" w:rsidRDefault="00775F77" w:rsidP="00775F77">
            <w:r>
              <w:t xml:space="preserve">            Standard 4-EW Kelleranlage                      </w:t>
            </w:r>
            <w:r w:rsidR="007025CD">
              <w:t xml:space="preserve"> </w:t>
            </w:r>
            <w:r>
              <w:t xml:space="preserve">          Standard 4-EW Grubenanlage</w:t>
            </w:r>
          </w:p>
          <w:p w:rsidR="00366DE6" w:rsidRDefault="00241650" w:rsidP="00366DE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2835910</wp:posOffset>
                  </wp:positionH>
                  <wp:positionV relativeFrom="paragraph">
                    <wp:posOffset>-9525</wp:posOffset>
                  </wp:positionV>
                  <wp:extent cx="2270760" cy="1107440"/>
                  <wp:effectExtent l="0" t="0" r="0" b="0"/>
                  <wp:wrapNone/>
                  <wp:docPr id="4" name="Bild 4" descr="Fragebogen4EW-Gr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agebogen4EW-Gr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6DE6" w:rsidRDefault="00241650" w:rsidP="00366DE6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-1905</wp:posOffset>
                  </wp:positionV>
                  <wp:extent cx="1853565" cy="909320"/>
                  <wp:effectExtent l="0" t="0" r="0" b="5080"/>
                  <wp:wrapNone/>
                  <wp:docPr id="2" name="Bild 2" descr="Fragebo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agebo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6DE6" w:rsidRDefault="00366DE6" w:rsidP="00366DE6"/>
          <w:p w:rsidR="00366DE6" w:rsidRDefault="00366DE6" w:rsidP="00366DE6"/>
          <w:p w:rsidR="00366DE6" w:rsidRDefault="00366DE6" w:rsidP="00366DE6"/>
          <w:p w:rsidR="00366DE6" w:rsidRDefault="00366DE6" w:rsidP="00366DE6"/>
          <w:p w:rsidR="00366DE6" w:rsidRDefault="00366DE6" w:rsidP="00366DE6"/>
          <w:p w:rsidR="00366DE6" w:rsidRDefault="00366DE6" w:rsidP="00366DE6"/>
          <w:p w:rsidR="00366DE6" w:rsidRDefault="00366DE6" w:rsidP="00366DE6"/>
          <w:p w:rsidR="00366DE6" w:rsidRDefault="00366DE6" w:rsidP="00366DE6"/>
          <w:p w:rsidR="00366DE6" w:rsidRDefault="00366DE6" w:rsidP="00366DE6"/>
          <w:p w:rsidR="00366DE6" w:rsidRDefault="00366DE6" w:rsidP="00366DE6"/>
          <w:p w:rsidR="00775F77" w:rsidRDefault="00775F77" w:rsidP="00366DE6"/>
          <w:p w:rsidR="00775F77" w:rsidRDefault="00775F77" w:rsidP="00366DE6"/>
          <w:p w:rsidR="00775F77" w:rsidRDefault="00775F77" w:rsidP="00366DE6"/>
          <w:p w:rsidR="00775F77" w:rsidRDefault="00775F77" w:rsidP="00366DE6"/>
          <w:p w:rsidR="00775F77" w:rsidRDefault="00775F77" w:rsidP="00366DE6"/>
          <w:p w:rsidR="00775F77" w:rsidRDefault="00775F77" w:rsidP="00366DE6"/>
          <w:p w:rsidR="00775F77" w:rsidRDefault="00775F77" w:rsidP="00366DE6"/>
          <w:p w:rsidR="00775F77" w:rsidRDefault="00775F77" w:rsidP="00366DE6"/>
          <w:p w:rsidR="00775F77" w:rsidRDefault="00775F77" w:rsidP="00366DE6"/>
          <w:p w:rsidR="00775F77" w:rsidRDefault="00775F77" w:rsidP="00366DE6"/>
          <w:p w:rsidR="00775F77" w:rsidRDefault="00775F77" w:rsidP="00366DE6"/>
          <w:p w:rsidR="00775F77" w:rsidRDefault="00775F77" w:rsidP="00366DE6"/>
          <w:p w:rsidR="00775F77" w:rsidRDefault="00775F77" w:rsidP="00366DE6"/>
          <w:p w:rsidR="00775F77" w:rsidRDefault="00775F77" w:rsidP="00366DE6"/>
          <w:p w:rsidR="00775F77" w:rsidRDefault="00775F77" w:rsidP="00366DE6"/>
          <w:p w:rsidR="00366DE6" w:rsidRDefault="00366DE6" w:rsidP="00366DE6"/>
          <w:p w:rsidR="00366DE6" w:rsidRDefault="00366DE6" w:rsidP="00366DE6"/>
          <w:p w:rsidR="00376D36" w:rsidRDefault="00376D36" w:rsidP="00366DE6"/>
          <w:p w:rsidR="00376D36" w:rsidRDefault="00376D36" w:rsidP="00366DE6"/>
          <w:p w:rsidR="00376D36" w:rsidRDefault="00376D36" w:rsidP="00366DE6"/>
          <w:p w:rsidR="00376D36" w:rsidRDefault="00376D36" w:rsidP="00366DE6"/>
          <w:p w:rsidR="00376D36" w:rsidRDefault="00376D36" w:rsidP="00366DE6"/>
          <w:p w:rsidR="00376D36" w:rsidRDefault="00376D36" w:rsidP="00366DE6"/>
          <w:p w:rsidR="00376D36" w:rsidRDefault="000C071F" w:rsidP="000C071F">
            <w:r>
              <w:t xml:space="preserve">  </w:t>
            </w:r>
            <w:r w:rsidR="00366DE6" w:rsidRPr="00C32615">
              <w:rPr>
                <w:rFonts w:ascii="Wingdings" w:hAnsi="Wingdings" w:cs="Wingdings"/>
                <w:sz w:val="20"/>
              </w:rPr>
              <w:t></w:t>
            </w:r>
            <w:r w:rsidR="00366DE6">
              <w:t xml:space="preserve"> Raumabmessungen (Höhe, Breite, Länge)</w:t>
            </w:r>
            <w:r>
              <w:t xml:space="preserve"> </w:t>
            </w:r>
            <w:r>
              <w:tab/>
            </w:r>
            <w:r w:rsidR="00376D36" w:rsidRPr="00C32615">
              <w:rPr>
                <w:rFonts w:ascii="Wingdings" w:hAnsi="Wingdings" w:cs="Wingdings"/>
                <w:sz w:val="20"/>
              </w:rPr>
              <w:t></w:t>
            </w:r>
            <w:r w:rsidR="00C4360F">
              <w:t xml:space="preserve"> Zulaufhöhe </w:t>
            </w:r>
            <w:r>
              <w:tab/>
            </w:r>
            <w:r>
              <w:tab/>
            </w:r>
            <w:r w:rsidR="00376D36" w:rsidRPr="00C32615">
              <w:rPr>
                <w:rFonts w:ascii="Wingdings" w:hAnsi="Wingdings" w:cs="Wingdings"/>
                <w:sz w:val="20"/>
              </w:rPr>
              <w:t></w:t>
            </w:r>
            <w:r w:rsidR="00376D36">
              <w:t xml:space="preserve"> Notüberlauf</w:t>
            </w:r>
          </w:p>
          <w:p w:rsidR="00366DE6" w:rsidRDefault="00376D36" w:rsidP="00366DE6">
            <w:r>
              <w:t xml:space="preserve">  </w:t>
            </w:r>
            <w:r w:rsidRPr="00C32615">
              <w:rPr>
                <w:rFonts w:ascii="Wingdings" w:hAnsi="Wingdings" w:cs="Wingdings"/>
                <w:sz w:val="20"/>
              </w:rPr>
              <w:t></w:t>
            </w:r>
            <w:r>
              <w:t xml:space="preserve"> Filtratablauf</w:t>
            </w:r>
            <w:r w:rsidR="000C071F">
              <w:rPr>
                <w:rFonts w:ascii="Wingdings" w:hAnsi="Wingdings" w:cs="Wingdings"/>
                <w:sz w:val="20"/>
              </w:rPr>
              <w:tab/>
            </w:r>
            <w:r w:rsidR="000C071F">
              <w:rPr>
                <w:rFonts w:ascii="Wingdings" w:hAnsi="Wingdings" w:cs="Wingdings"/>
                <w:sz w:val="20"/>
              </w:rPr>
              <w:tab/>
            </w:r>
            <w:r w:rsidR="000C071F">
              <w:rPr>
                <w:rFonts w:ascii="Wingdings" w:hAnsi="Wingdings" w:cs="Wingdings"/>
                <w:sz w:val="20"/>
              </w:rPr>
              <w:tab/>
            </w:r>
            <w:r w:rsidR="000C071F">
              <w:rPr>
                <w:rFonts w:ascii="Wingdings" w:hAnsi="Wingdings" w:cs="Wingdings"/>
                <w:sz w:val="20"/>
              </w:rPr>
              <w:tab/>
            </w:r>
            <w:r w:rsidR="000C071F">
              <w:rPr>
                <w:rFonts w:ascii="Wingdings" w:hAnsi="Wingdings" w:cs="Wingdings"/>
                <w:sz w:val="20"/>
              </w:rPr>
              <w:tab/>
            </w:r>
            <w:r w:rsidRPr="00C32615">
              <w:rPr>
                <w:rFonts w:ascii="Wingdings" w:hAnsi="Wingdings" w:cs="Wingdings"/>
                <w:sz w:val="20"/>
              </w:rPr>
              <w:t></w:t>
            </w:r>
            <w:r>
              <w:t xml:space="preserve"> Entlüftung</w:t>
            </w:r>
            <w:r w:rsidR="000C071F">
              <w:tab/>
            </w:r>
            <w:r w:rsidR="000C071F">
              <w:tab/>
            </w:r>
            <w:r w:rsidRPr="00C32615">
              <w:rPr>
                <w:rFonts w:ascii="Wingdings" w:hAnsi="Wingdings" w:cs="Wingdings"/>
                <w:sz w:val="20"/>
              </w:rPr>
              <w:t></w:t>
            </w:r>
            <w:r>
              <w:t xml:space="preserve"> el. Schaltkasten</w:t>
            </w:r>
          </w:p>
        </w:tc>
      </w:tr>
      <w:tr w:rsidR="00775F77">
        <w:trPr>
          <w:cantSplit/>
          <w:trHeight w:val="58"/>
        </w:trPr>
        <w:tc>
          <w:tcPr>
            <w:tcW w:w="9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F77" w:rsidRDefault="00775F77" w:rsidP="00366DE6">
            <w:pPr>
              <w:jc w:val="right"/>
              <w:rPr>
                <w:noProof/>
              </w:rPr>
            </w:pPr>
          </w:p>
        </w:tc>
      </w:tr>
    </w:tbl>
    <w:p w:rsidR="00366DE6" w:rsidRDefault="00366DE6">
      <w:pPr>
        <w:tabs>
          <w:tab w:val="left" w:pos="2836"/>
          <w:tab w:val="left" w:pos="4536"/>
          <w:tab w:val="left" w:pos="6804"/>
        </w:tabs>
      </w:pPr>
    </w:p>
    <w:p w:rsidR="00EE5F78" w:rsidRDefault="00EE5F78">
      <w:pPr>
        <w:pStyle w:val="berschrift4"/>
      </w:pPr>
      <w:r>
        <w:t>Anlagen</w:t>
      </w:r>
    </w:p>
    <w:p w:rsidR="00EE5F78" w:rsidRDefault="00EE5F78">
      <w:pPr>
        <w:tabs>
          <w:tab w:val="left" w:pos="2836"/>
          <w:tab w:val="left" w:pos="4536"/>
          <w:tab w:val="left" w:pos="6804"/>
        </w:tabs>
      </w:pPr>
    </w:p>
    <w:p w:rsidR="00EE5F78" w:rsidRDefault="00EE5F78">
      <w:pPr>
        <w:tabs>
          <w:tab w:val="left" w:pos="2836"/>
          <w:tab w:val="left" w:pos="4536"/>
          <w:tab w:val="left" w:pos="6804"/>
        </w:tabs>
      </w:pPr>
      <w:r>
        <w:rPr>
          <w:rFonts w:ascii="Wingdings" w:hAnsi="Wingdings"/>
          <w:sz w:val="26"/>
          <w:szCs w:val="26"/>
        </w:rPr>
        <w:t></w:t>
      </w:r>
      <w:r>
        <w:rPr>
          <w:iCs/>
          <w:szCs w:val="26"/>
        </w:rPr>
        <w:t xml:space="preserve"> </w:t>
      </w:r>
      <w:r w:rsidR="004920C8">
        <w:rPr>
          <w:iCs/>
          <w:szCs w:val="26"/>
        </w:rPr>
        <w:t xml:space="preserve">Kopie </w:t>
      </w:r>
      <w:r>
        <w:t>Grundrissplan oder Skizze vom Aufstellunsgort</w:t>
      </w:r>
    </w:p>
    <w:p w:rsidR="00C864F5" w:rsidRDefault="00C864F5" w:rsidP="00C864F5">
      <w:pPr>
        <w:tabs>
          <w:tab w:val="left" w:pos="2836"/>
          <w:tab w:val="left" w:pos="4536"/>
          <w:tab w:val="left" w:pos="6804"/>
        </w:tabs>
      </w:pPr>
      <w:r>
        <w:rPr>
          <w:rFonts w:ascii="Wingdings" w:hAnsi="Wingdings"/>
          <w:sz w:val="26"/>
          <w:szCs w:val="26"/>
        </w:rPr>
        <w:t></w:t>
      </w:r>
      <w:r>
        <w:rPr>
          <w:iCs/>
          <w:szCs w:val="26"/>
        </w:rPr>
        <w:t xml:space="preserve"> </w:t>
      </w:r>
      <w:r w:rsidR="004920C8">
        <w:rPr>
          <w:iCs/>
          <w:szCs w:val="26"/>
        </w:rPr>
        <w:t xml:space="preserve">Kopie </w:t>
      </w:r>
      <w:r>
        <w:t>Grundrissplan oder Skizze von vorhandener Grube</w:t>
      </w:r>
    </w:p>
    <w:p w:rsidR="00EE5F78" w:rsidRDefault="00EE5F78">
      <w:pPr>
        <w:tabs>
          <w:tab w:val="left" w:pos="2836"/>
          <w:tab w:val="left" w:pos="4536"/>
          <w:tab w:val="left" w:pos="6804"/>
        </w:tabs>
      </w:pPr>
      <w:r>
        <w:rPr>
          <w:rFonts w:ascii="Wingdings" w:hAnsi="Wingdings"/>
          <w:sz w:val="26"/>
          <w:szCs w:val="26"/>
        </w:rPr>
        <w:lastRenderedPageBreak/>
        <w:t></w:t>
      </w:r>
      <w:r>
        <w:rPr>
          <w:iCs/>
          <w:szCs w:val="26"/>
        </w:rPr>
        <w:t xml:space="preserve"> </w:t>
      </w:r>
      <w:r w:rsidR="004920C8">
        <w:rPr>
          <w:iCs/>
          <w:szCs w:val="26"/>
        </w:rPr>
        <w:t xml:space="preserve">Kopie </w:t>
      </w:r>
      <w:r>
        <w:t>Behördliche Genehmigung</w:t>
      </w:r>
    </w:p>
    <w:sectPr w:rsidR="00EE5F78" w:rsidSect="00744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985" w:right="1134" w:bottom="1701" w:left="1701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F4" w:rsidRDefault="00AE6CF4">
      <w:r>
        <w:separator/>
      </w:r>
    </w:p>
  </w:endnote>
  <w:endnote w:type="continuationSeparator" w:id="0">
    <w:p w:rsidR="00AE6CF4" w:rsidRDefault="00AE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7F" w:rsidRDefault="0011227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02"/>
      <w:gridCol w:w="1970"/>
    </w:tblGrid>
    <w:tr w:rsidR="0099114A" w:rsidRPr="00530F87">
      <w:tc>
        <w:tcPr>
          <w:tcW w:w="7158" w:type="dxa"/>
        </w:tcPr>
        <w:p w:rsidR="0099114A" w:rsidRPr="00530F87" w:rsidRDefault="0099114A" w:rsidP="00853B6F">
          <w:pPr>
            <w:pStyle w:val="Fuzeile"/>
            <w:rPr>
              <w:color w:val="000000"/>
              <w:szCs w:val="16"/>
            </w:rPr>
          </w:pPr>
          <w:r w:rsidRPr="00530F87">
            <w:rPr>
              <w:color w:val="000000"/>
              <w:szCs w:val="16"/>
            </w:rPr>
            <w:t>© Copyright 2002</w:t>
          </w:r>
          <w:r>
            <w:rPr>
              <w:color w:val="000000"/>
              <w:szCs w:val="16"/>
            </w:rPr>
            <w:t>-2006</w:t>
          </w:r>
          <w:r w:rsidRPr="00530F87">
            <w:rPr>
              <w:color w:val="000000"/>
              <w:szCs w:val="16"/>
            </w:rPr>
            <w:t xml:space="preserve"> BUSSE IS GmbH - Zaucheweg 6 – D-04316 Leipzig</w:t>
          </w:r>
        </w:p>
        <w:p w:rsidR="0099114A" w:rsidRPr="00530F87" w:rsidRDefault="0099114A" w:rsidP="00853B6F">
          <w:pPr>
            <w:pStyle w:val="Fuzeile"/>
            <w:rPr>
              <w:color w:val="000000"/>
              <w:szCs w:val="16"/>
            </w:rPr>
          </w:pPr>
          <w:r w:rsidRPr="00530F87">
            <w:rPr>
              <w:color w:val="000000"/>
              <w:szCs w:val="16"/>
            </w:rPr>
            <w:t xml:space="preserve">E-Mail: </w:t>
          </w:r>
          <w:smartTag w:uri="urn:schemas-microsoft-com:office:smarttags" w:element="PersonName">
            <w:r w:rsidRPr="00530F87">
              <w:rPr>
                <w:color w:val="000000"/>
                <w:szCs w:val="16"/>
              </w:rPr>
              <w:t>info@busse-is.de</w:t>
            </w:r>
          </w:smartTag>
          <w:r w:rsidRPr="00530F87">
            <w:rPr>
              <w:color w:val="000000"/>
              <w:szCs w:val="16"/>
            </w:rPr>
            <w:t xml:space="preserve"> - Internet: http://www.busse-is.de</w:t>
          </w:r>
        </w:p>
        <w:p w:rsidR="0099114A" w:rsidRPr="00530F87" w:rsidRDefault="0099114A" w:rsidP="00853B6F">
          <w:pPr>
            <w:pStyle w:val="Fuzeile"/>
            <w:rPr>
              <w:color w:val="000000"/>
              <w:szCs w:val="16"/>
            </w:rPr>
          </w:pPr>
          <w:r w:rsidRPr="00530F87">
            <w:rPr>
              <w:color w:val="000000"/>
              <w:szCs w:val="16"/>
            </w:rPr>
            <w:t>Telefon: +49 341 65984 25 - Telefax: +49 341 65984 26</w:t>
          </w:r>
        </w:p>
      </w:tc>
      <w:tc>
        <w:tcPr>
          <w:tcW w:w="1984" w:type="dxa"/>
        </w:tcPr>
        <w:p w:rsidR="0099114A" w:rsidRPr="00530F87" w:rsidRDefault="0099114A" w:rsidP="00530F87">
          <w:pPr>
            <w:pStyle w:val="Fuzeile"/>
            <w:jc w:val="right"/>
            <w:rPr>
              <w:color w:val="000000"/>
              <w:szCs w:val="16"/>
            </w:rPr>
          </w:pPr>
          <w:r w:rsidRPr="00530F87">
            <w:rPr>
              <w:szCs w:val="16"/>
            </w:rPr>
            <w:t xml:space="preserve">Seite </w:t>
          </w:r>
          <w:r w:rsidRPr="00530F87">
            <w:rPr>
              <w:szCs w:val="16"/>
            </w:rPr>
            <w:fldChar w:fldCharType="begin"/>
          </w:r>
          <w:r w:rsidRPr="00530F87">
            <w:rPr>
              <w:szCs w:val="16"/>
            </w:rPr>
            <w:instrText xml:space="preserve"> PAGE </w:instrText>
          </w:r>
          <w:r w:rsidRPr="00530F87">
            <w:rPr>
              <w:szCs w:val="16"/>
            </w:rPr>
            <w:fldChar w:fldCharType="separate"/>
          </w:r>
          <w:r w:rsidR="00AE6CF4">
            <w:rPr>
              <w:noProof/>
              <w:szCs w:val="16"/>
            </w:rPr>
            <w:t>1</w:t>
          </w:r>
          <w:r w:rsidRPr="00530F87">
            <w:rPr>
              <w:szCs w:val="16"/>
            </w:rPr>
            <w:fldChar w:fldCharType="end"/>
          </w:r>
          <w:r w:rsidRPr="00530F87">
            <w:rPr>
              <w:szCs w:val="16"/>
            </w:rPr>
            <w:t xml:space="preserve"> von </w:t>
          </w:r>
          <w:r w:rsidRPr="00530F87">
            <w:rPr>
              <w:szCs w:val="16"/>
            </w:rPr>
            <w:fldChar w:fldCharType="begin"/>
          </w:r>
          <w:r w:rsidRPr="00530F87">
            <w:rPr>
              <w:szCs w:val="16"/>
            </w:rPr>
            <w:instrText xml:space="preserve"> NUMPAGES </w:instrText>
          </w:r>
          <w:r w:rsidRPr="00530F87">
            <w:rPr>
              <w:szCs w:val="16"/>
            </w:rPr>
            <w:fldChar w:fldCharType="separate"/>
          </w:r>
          <w:r w:rsidR="00AE6CF4">
            <w:rPr>
              <w:noProof/>
              <w:szCs w:val="16"/>
            </w:rPr>
            <w:t>4</w:t>
          </w:r>
          <w:r w:rsidRPr="00530F87">
            <w:rPr>
              <w:szCs w:val="16"/>
            </w:rPr>
            <w:fldChar w:fldCharType="end"/>
          </w:r>
        </w:p>
      </w:tc>
    </w:tr>
  </w:tbl>
  <w:p w:rsidR="0099114A" w:rsidRPr="00530F87" w:rsidRDefault="0099114A" w:rsidP="00853B6F">
    <w:pPr>
      <w:pStyle w:val="Fuzeile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7F" w:rsidRDefault="001122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F4" w:rsidRDefault="00AE6CF4">
      <w:r>
        <w:separator/>
      </w:r>
    </w:p>
  </w:footnote>
  <w:footnote w:type="continuationSeparator" w:id="0">
    <w:p w:rsidR="00AE6CF4" w:rsidRDefault="00AE6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7F" w:rsidRDefault="0011227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13" w:type="dxa"/>
      <w:tblLayout w:type="fixed"/>
      <w:tblCellMar>
        <w:top w:w="113" w:type="dxa"/>
        <w:left w:w="113" w:type="dxa"/>
        <w:bottom w:w="113" w:type="dxa"/>
        <w:right w:w="113" w:type="dxa"/>
      </w:tblCellMar>
      <w:tblLook w:val="0000" w:firstRow="0" w:lastRow="0" w:firstColumn="0" w:lastColumn="0" w:noHBand="0" w:noVBand="0"/>
    </w:tblPr>
    <w:tblGrid>
      <w:gridCol w:w="6521"/>
      <w:gridCol w:w="2551"/>
    </w:tblGrid>
    <w:tr w:rsidR="0099114A">
      <w:trPr>
        <w:cantSplit/>
        <w:trHeight w:val="320"/>
      </w:trPr>
      <w:tc>
        <w:tcPr>
          <w:tcW w:w="6521" w:type="dxa"/>
        </w:tcPr>
        <w:p w:rsidR="0099114A" w:rsidRPr="007472E2" w:rsidRDefault="0099114A">
          <w:pPr>
            <w:pStyle w:val="Kopfzeile"/>
            <w:ind w:left="-113"/>
            <w:rPr>
              <w:rFonts w:cs="Arial"/>
              <w:b/>
              <w:sz w:val="32"/>
              <w:szCs w:val="32"/>
            </w:rPr>
          </w:pPr>
          <w:r w:rsidRPr="007472E2">
            <w:rPr>
              <w:rFonts w:cs="Arial"/>
              <w:b/>
              <w:sz w:val="32"/>
              <w:szCs w:val="32"/>
            </w:rPr>
            <w:t>Fragebogen zum Angebot einer Hauskläranlage</w:t>
          </w:r>
        </w:p>
      </w:tc>
      <w:tc>
        <w:tcPr>
          <w:tcW w:w="2551" w:type="dxa"/>
        </w:tcPr>
        <w:p w:rsidR="0099114A" w:rsidRPr="00853B6F" w:rsidRDefault="00241650" w:rsidP="0011227F">
          <w:pPr>
            <w:pStyle w:val="Kopfzeile"/>
            <w:tabs>
              <w:tab w:val="clear" w:pos="9071"/>
            </w:tabs>
            <w:ind w:left="170" w:right="-113"/>
            <w:jc w:val="right"/>
            <w:rPr>
              <w:rFonts w:cs="Arial"/>
              <w:color w:val="808080"/>
              <w:sz w:val="30"/>
            </w:rPr>
          </w:pPr>
          <w:r>
            <w:rPr>
              <w:rFonts w:cs="Arial"/>
              <w:b/>
              <w:noProof/>
              <w:sz w:val="32"/>
              <w:szCs w:val="32"/>
            </w:rPr>
            <w:drawing>
              <wp:inline distT="0" distB="0" distL="0" distR="0">
                <wp:extent cx="1379220" cy="670560"/>
                <wp:effectExtent l="0" t="0" r="0" b="0"/>
                <wp:docPr id="1" name="Bild 1" descr="Z-L_BUSSE-MF Logo mittel 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-L_BUSSE-MF Logo mittel 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22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114A" w:rsidRDefault="0099114A">
    <w:pPr>
      <w:pStyle w:val="Kopfzeile"/>
      <w:tabs>
        <w:tab w:val="clear" w:pos="9071"/>
        <w:tab w:val="right" w:pos="8505"/>
      </w:tabs>
      <w:rPr>
        <w:szCs w:val="16"/>
      </w:rPr>
    </w:pPr>
  </w:p>
  <w:p w:rsidR="0099114A" w:rsidRPr="00671307" w:rsidRDefault="0099114A">
    <w:pPr>
      <w:pStyle w:val="Kopfzeile"/>
      <w:tabs>
        <w:tab w:val="clear" w:pos="9071"/>
        <w:tab w:val="right" w:pos="8505"/>
      </w:tabs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7F" w:rsidRDefault="001122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intFractionalCharacterWidth/>
  <w:hideSpellingErrors/>
  <w:hideGrammaticalErrors/>
  <w:activeWritingStyle w:appName="MSWord" w:lang="it-IT" w:vendorID="64" w:dllVersion="131078" w:nlCheck="1" w:checkStyle="0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F4"/>
    <w:rsid w:val="00011666"/>
    <w:rsid w:val="00052662"/>
    <w:rsid w:val="000C071F"/>
    <w:rsid w:val="0011227F"/>
    <w:rsid w:val="001340FF"/>
    <w:rsid w:val="00175406"/>
    <w:rsid w:val="001C061F"/>
    <w:rsid w:val="00205CAC"/>
    <w:rsid w:val="0021174A"/>
    <w:rsid w:val="00241650"/>
    <w:rsid w:val="00350D39"/>
    <w:rsid w:val="00366DE6"/>
    <w:rsid w:val="003672B2"/>
    <w:rsid w:val="00376D36"/>
    <w:rsid w:val="00460A05"/>
    <w:rsid w:val="004655D6"/>
    <w:rsid w:val="00491060"/>
    <w:rsid w:val="004920C8"/>
    <w:rsid w:val="004D5EDA"/>
    <w:rsid w:val="005171A2"/>
    <w:rsid w:val="00530F87"/>
    <w:rsid w:val="005B0473"/>
    <w:rsid w:val="00671307"/>
    <w:rsid w:val="006B4494"/>
    <w:rsid w:val="006E27C4"/>
    <w:rsid w:val="007025CD"/>
    <w:rsid w:val="00730437"/>
    <w:rsid w:val="0073353C"/>
    <w:rsid w:val="00744568"/>
    <w:rsid w:val="007472E2"/>
    <w:rsid w:val="00757EF7"/>
    <w:rsid w:val="00765A92"/>
    <w:rsid w:val="00775F77"/>
    <w:rsid w:val="007A222D"/>
    <w:rsid w:val="007A297C"/>
    <w:rsid w:val="007D044D"/>
    <w:rsid w:val="00851779"/>
    <w:rsid w:val="00853B6F"/>
    <w:rsid w:val="00854B4E"/>
    <w:rsid w:val="00880E30"/>
    <w:rsid w:val="00902EB4"/>
    <w:rsid w:val="009110E6"/>
    <w:rsid w:val="0099114A"/>
    <w:rsid w:val="00A31749"/>
    <w:rsid w:val="00AE6CF4"/>
    <w:rsid w:val="00C0336D"/>
    <w:rsid w:val="00C4360F"/>
    <w:rsid w:val="00C864F5"/>
    <w:rsid w:val="00DB4D2B"/>
    <w:rsid w:val="00DC1FDB"/>
    <w:rsid w:val="00DF76C5"/>
    <w:rsid w:val="00E10F49"/>
    <w:rsid w:val="00E21C31"/>
    <w:rsid w:val="00EE5F78"/>
    <w:rsid w:val="00EF6F96"/>
    <w:rsid w:val="00F47C1B"/>
    <w:rsid w:val="00F63CED"/>
    <w:rsid w:val="00FB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13CB9-2C5A-4D0B-A336-0B395085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3B6F"/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Times New Roman" w:hAnsi="Times New Roman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Times New Roman" w:hAnsi="Times New Roman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36"/>
        <w:tab w:val="left" w:pos="4536"/>
        <w:tab w:val="left" w:pos="6804"/>
      </w:tabs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53B6F"/>
    <w:pPr>
      <w:tabs>
        <w:tab w:val="center" w:pos="4819"/>
        <w:tab w:val="right" w:pos="9071"/>
      </w:tabs>
    </w:pPr>
    <w:rPr>
      <w:sz w:val="16"/>
    </w:rPr>
  </w:style>
  <w:style w:type="paragraph" w:styleId="Kopfzeile">
    <w:name w:val="header"/>
    <w:basedOn w:val="Standard"/>
    <w:rsid w:val="00853B6F"/>
    <w:pPr>
      <w:tabs>
        <w:tab w:val="center" w:pos="4819"/>
        <w:tab w:val="right" w:pos="9071"/>
      </w:tabs>
    </w:pPr>
    <w:rPr>
      <w:sz w:val="16"/>
    </w:rPr>
  </w:style>
  <w:style w:type="paragraph" w:styleId="Sprechblasentext">
    <w:name w:val="Balloon Text"/>
    <w:basedOn w:val="Standard"/>
    <w:semiHidden/>
    <w:rsid w:val="00E21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itarbeiterseite\Busse%20IS%20GmbH\Formulare\Z-F_Fragebogen_4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Z-F_Fragebogen_4c</Template>
  <TotalTime>0</TotalTime>
  <Pages>4</Pages>
  <Words>465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Anja Busse</dc:creator>
  <cp:keywords/>
  <cp:lastModifiedBy>Anja Busse</cp:lastModifiedBy>
  <cp:revision>1</cp:revision>
  <cp:lastPrinted>2015-09-08T08:37:00Z</cp:lastPrinted>
  <dcterms:created xsi:type="dcterms:W3CDTF">2020-03-04T10:16:00Z</dcterms:created>
  <dcterms:modified xsi:type="dcterms:W3CDTF">2020-03-04T10:17:00Z</dcterms:modified>
</cp:coreProperties>
</file>