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391ADA" w:rsidRPr="00391ADA" w:rsidTr="004C37A8">
        <w:trPr>
          <w:trHeight w:val="13287"/>
        </w:trPr>
        <w:tc>
          <w:tcPr>
            <w:tcW w:w="10008" w:type="dxa"/>
          </w:tcPr>
          <w:tbl>
            <w:tblPr>
              <w:tblW w:w="989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9895"/>
            </w:tblGrid>
            <w:tr w:rsidR="00391ADA" w:rsidTr="007F76DE">
              <w:tc>
                <w:tcPr>
                  <w:tcW w:w="9895" w:type="dxa"/>
                  <w:shd w:val="clear" w:color="auto" w:fill="E0E0E0"/>
                </w:tcPr>
                <w:p w:rsidR="00391ADA" w:rsidRPr="00AD48AF" w:rsidRDefault="00391ADA" w:rsidP="00391ADA">
                  <w:pPr>
                    <w:pStyle w:val="berschrift1"/>
                    <w:rPr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AD48AF">
                    <w:rPr>
                      <w:sz w:val="18"/>
                      <w:szCs w:val="18"/>
                    </w:rPr>
                    <w:t>Allgemeines</w:t>
                  </w:r>
                </w:p>
              </w:tc>
            </w:tr>
          </w:tbl>
          <w:p w:rsidR="00391ADA" w:rsidRPr="005907CF" w:rsidRDefault="00391ADA" w:rsidP="00B81163">
            <w:pPr>
              <w:spacing w:line="100" w:lineRule="exact"/>
              <w:rPr>
                <w:sz w:val="12"/>
              </w:rPr>
            </w:pPr>
          </w:p>
          <w:p w:rsidR="00391ADA" w:rsidRDefault="00675B76" w:rsidP="00391ADA">
            <w:r>
              <w:tab/>
            </w:r>
            <w:r>
              <w:tab/>
            </w:r>
            <w:r>
              <w:tab/>
            </w:r>
            <w:r>
              <w:tab/>
            </w:r>
            <w:r w:rsidR="00391ADA">
              <w:t>Datum</w:t>
            </w:r>
            <w:r>
              <w:t xml:space="preserve"> </w:t>
            </w:r>
            <w:r w:rsidR="00391ADA">
              <w:t>_____________</w:t>
            </w:r>
            <w:r w:rsidR="00391ADA">
              <w:tab/>
              <w:t>Beginn Service</w:t>
            </w:r>
            <w:r>
              <w:t xml:space="preserve"> </w:t>
            </w:r>
            <w:r w:rsidR="00391ADA">
              <w:t>_____________</w:t>
            </w:r>
            <w:r w:rsidR="00391ADA">
              <w:tab/>
              <w:t>Ende Service</w:t>
            </w:r>
            <w:r>
              <w:t xml:space="preserve"> </w:t>
            </w:r>
            <w:r w:rsidR="00391ADA">
              <w:t>_____________</w:t>
            </w:r>
          </w:p>
          <w:p w:rsidR="00391ADA" w:rsidRPr="005907CF" w:rsidRDefault="00391ADA" w:rsidP="00391ADA">
            <w:pPr>
              <w:rPr>
                <w:sz w:val="12"/>
              </w:rPr>
            </w:pPr>
          </w:p>
          <w:p w:rsidR="00391ADA" w:rsidRDefault="00391ADA" w:rsidP="00391ADA">
            <w:r>
              <w:t>Durchführende(r)</w:t>
            </w:r>
            <w:r>
              <w:tab/>
            </w:r>
            <w:r w:rsidR="00675B76">
              <w:tab/>
            </w:r>
            <w:r w:rsidR="00675B76">
              <w:tab/>
            </w:r>
            <w:r>
              <w:t>_________________________________________________</w:t>
            </w:r>
          </w:p>
          <w:p w:rsidR="00391ADA" w:rsidRPr="005907CF" w:rsidRDefault="00391ADA" w:rsidP="00391ADA">
            <w:pPr>
              <w:rPr>
                <w:sz w:val="12"/>
              </w:rPr>
            </w:pPr>
          </w:p>
          <w:p w:rsidR="00391ADA" w:rsidRDefault="00391ADA" w:rsidP="00391ADA">
            <w:r w:rsidRPr="007F76DE">
              <w:rPr>
                <w:b/>
              </w:rPr>
              <w:t>Serviceart</w:t>
            </w:r>
            <w:r>
              <w:tab/>
            </w:r>
            <w:r w:rsidR="008B2D2D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8B2D2D">
              <w:rPr>
                <w:szCs w:val="17"/>
              </w:rPr>
              <w:t>W</w:t>
            </w:r>
            <w:r w:rsidR="008B2D2D">
              <w:t>artung</w:t>
            </w:r>
            <w:r w:rsidR="008B2D2D">
              <w:tab/>
            </w:r>
            <w:r w:rsidR="008B2D2D" w:rsidRPr="007F76DE">
              <w:rPr>
                <w:rFonts w:ascii="Wingdings" w:hAnsi="Wingdings"/>
                <w:sz w:val="22"/>
                <w:szCs w:val="26"/>
              </w:rPr>
              <w:t></w:t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Mängelbeseitigung</w:t>
            </w:r>
            <w:r w:rsidR="008B2D2D">
              <w:tab/>
            </w:r>
            <w:r w:rsidR="008B2D2D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8B2D2D" w:rsidRPr="007F76DE">
              <w:rPr>
                <w:szCs w:val="17"/>
              </w:rPr>
              <w:t xml:space="preserve"> </w:t>
            </w:r>
            <w:r w:rsidR="008B2D2D">
              <w:t>Störungsbeseitigung</w:t>
            </w:r>
            <w:r w:rsidR="000B68EF" w:rsidRPr="007F76DE">
              <w:rPr>
                <w:szCs w:val="17"/>
              </w:rPr>
              <w:tab/>
            </w:r>
            <w:r w:rsidR="000B68EF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0B68EF" w:rsidRPr="007F76DE">
              <w:rPr>
                <w:szCs w:val="17"/>
              </w:rPr>
              <w:t xml:space="preserve"> Probenahme</w:t>
            </w:r>
            <w:r w:rsidR="005907CF" w:rsidRPr="007F76DE">
              <w:rPr>
                <w:szCs w:val="17"/>
              </w:rPr>
              <w:tab/>
            </w:r>
            <w:r w:rsidR="005907CF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5907CF" w:rsidRPr="007F76DE">
              <w:rPr>
                <w:szCs w:val="17"/>
              </w:rPr>
              <w:t xml:space="preserve"> </w:t>
            </w:r>
            <w:r w:rsidR="005907CF">
              <w:rPr>
                <w:szCs w:val="17"/>
              </w:rPr>
              <w:t>Kontrolle</w:t>
            </w:r>
          </w:p>
          <w:p w:rsidR="00391ADA" w:rsidRPr="00AD48AF" w:rsidRDefault="00391ADA" w:rsidP="00B81163">
            <w:pPr>
              <w:spacing w:line="100" w:lineRule="exact"/>
              <w:rPr>
                <w:sz w:val="10"/>
                <w:szCs w:val="10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9895"/>
            </w:tblGrid>
            <w:tr w:rsidR="00391ADA" w:rsidTr="007F76DE">
              <w:tc>
                <w:tcPr>
                  <w:tcW w:w="9895" w:type="dxa"/>
                  <w:shd w:val="clear" w:color="auto" w:fill="E0E0E0"/>
                </w:tcPr>
                <w:p w:rsidR="00391ADA" w:rsidRPr="00AD48AF" w:rsidRDefault="00391ADA" w:rsidP="00391ADA">
                  <w:pPr>
                    <w:pStyle w:val="berschrift1"/>
                    <w:rPr>
                      <w:sz w:val="18"/>
                      <w:szCs w:val="18"/>
                    </w:rPr>
                  </w:pPr>
                  <w:r w:rsidRPr="00AD48AF">
                    <w:rPr>
                      <w:sz w:val="18"/>
                      <w:szCs w:val="18"/>
                    </w:rPr>
                    <w:t>Anlagenzustand</w:t>
                  </w:r>
                </w:p>
              </w:tc>
            </w:tr>
          </w:tbl>
          <w:p w:rsidR="00391ADA" w:rsidRDefault="00391ADA" w:rsidP="00DF52FD"/>
          <w:p w:rsidR="00391ADA" w:rsidRDefault="00391ADA" w:rsidP="00391ADA">
            <w:r w:rsidRPr="007F76DE">
              <w:rPr>
                <w:b/>
              </w:rPr>
              <w:t>Zählerstände</w:t>
            </w:r>
            <w:r w:rsidRPr="007F76DE">
              <w:rPr>
                <w:b/>
              </w:rPr>
              <w:tab/>
            </w:r>
            <w:r w:rsidR="00023E18">
              <w:t>Betriebsstundenzähler:</w:t>
            </w:r>
            <w:r>
              <w:t>____________________ [h]</w:t>
            </w:r>
            <w:r>
              <w:tab/>
              <w:t>Trinkwasserzähler:</w:t>
            </w:r>
            <w:r>
              <w:tab/>
              <w:t>____________________ [m³]</w:t>
            </w:r>
          </w:p>
          <w:p w:rsidR="00391ADA" w:rsidRPr="005907CF" w:rsidRDefault="00391ADA" w:rsidP="00391ADA">
            <w:pPr>
              <w:rPr>
                <w:sz w:val="12"/>
              </w:rPr>
            </w:pPr>
          </w:p>
          <w:p w:rsidR="00391ADA" w:rsidRDefault="00391ADA" w:rsidP="00391ADA">
            <w:r>
              <w:tab/>
            </w:r>
            <w:r>
              <w:tab/>
              <w:t>Filtratablaufzähler</w:t>
            </w:r>
            <w:r>
              <w:tab/>
              <w:t>____________________ [m³]</w:t>
            </w:r>
            <w:r w:rsidR="00C3780C">
              <w:t xml:space="preserve"> </w:t>
            </w:r>
            <w:r w:rsidR="00C3780C">
              <w:tab/>
            </w:r>
            <w:r w:rsidR="00AD48AF" w:rsidRPr="00547A26">
              <w:t>Durchflussmenge</w:t>
            </w:r>
            <w:r w:rsidR="00AD48AF" w:rsidRPr="00547A26">
              <w:tab/>
            </w:r>
            <w:r w:rsidR="001B5B0A">
              <w:t>____________________ [l</w:t>
            </w:r>
            <w:r w:rsidR="00547A26">
              <w:t>/h</w:t>
            </w:r>
            <w:r w:rsidR="00C3780C" w:rsidRPr="00547A26">
              <w:t>]</w:t>
            </w:r>
          </w:p>
          <w:p w:rsidR="00391ADA" w:rsidRPr="005907CF" w:rsidRDefault="00391ADA" w:rsidP="00391ADA">
            <w:pPr>
              <w:rPr>
                <w:sz w:val="12"/>
              </w:rPr>
            </w:pPr>
          </w:p>
          <w:p w:rsidR="00391ADA" w:rsidRDefault="00AD48AF" w:rsidP="00391ADA">
            <w:r w:rsidRPr="00AD48AF">
              <w:rPr>
                <w:b/>
              </w:rPr>
              <w:t>Allgemein</w:t>
            </w:r>
            <w:r>
              <w:tab/>
            </w:r>
            <w:r>
              <w:tab/>
            </w:r>
            <w:r w:rsidR="001D1386">
              <w:t>Zugänglichkeit gewährleistet</w:t>
            </w:r>
            <w:r w:rsidR="001D1386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91ADA">
              <w:t>ja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91ADA">
              <w:t>nein</w:t>
            </w:r>
            <w:r w:rsidR="00FA26A1">
              <w:tab/>
            </w:r>
            <w:r w:rsidR="006A1FB5">
              <w:tab/>
            </w:r>
            <w:r w:rsidR="00FA26A1">
              <w:t>Deckel mängelfrei</w:t>
            </w:r>
            <w:r w:rsidR="00C3780C">
              <w:tab/>
            </w:r>
            <w:r w:rsidR="006A1FB5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ja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nein</w:t>
            </w:r>
          </w:p>
          <w:p w:rsidR="00E513D7" w:rsidRDefault="00AD48AF" w:rsidP="003672E0">
            <w:r>
              <w:tab/>
            </w:r>
            <w:r>
              <w:tab/>
            </w:r>
            <w:r w:rsidR="00FA26A1">
              <w:t>Alarm an</w:t>
            </w:r>
            <w:r w:rsidR="00E513D7">
              <w:tab/>
            </w:r>
            <w:r w:rsidR="00FA26A1">
              <w:tab/>
            </w:r>
            <w:r w:rsidR="006A1FB5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ja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nein</w:t>
            </w:r>
            <w:r w:rsidR="00FA26A1">
              <w:tab/>
            </w:r>
            <w:r w:rsidR="006A1FB5">
              <w:tab/>
            </w:r>
            <w:r w:rsidR="00FA26A1">
              <w:t>Notüberlauf angesprochen</w:t>
            </w:r>
            <w:r w:rsidR="00FA26A1">
              <w:tab/>
            </w:r>
            <w:r w:rsidR="00FA26A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FA26A1" w:rsidRPr="007F76DE">
              <w:rPr>
                <w:szCs w:val="17"/>
              </w:rPr>
              <w:t xml:space="preserve"> </w:t>
            </w:r>
            <w:r w:rsidR="006A1FB5">
              <w:t>ja</w:t>
            </w:r>
            <w:r w:rsidR="006A1FB5">
              <w:tab/>
            </w:r>
            <w:r w:rsidR="00FA26A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FA26A1" w:rsidRPr="007F76DE">
              <w:rPr>
                <w:szCs w:val="17"/>
              </w:rPr>
              <w:t xml:space="preserve"> </w:t>
            </w:r>
            <w:r w:rsidR="00FA26A1">
              <w:t>nein</w:t>
            </w:r>
          </w:p>
          <w:p w:rsidR="00DB4D3F" w:rsidRPr="00AD48AF" w:rsidRDefault="00DB4D3F" w:rsidP="00391ADA">
            <w:pPr>
              <w:rPr>
                <w:sz w:val="10"/>
                <w:szCs w:val="10"/>
              </w:rPr>
            </w:pPr>
          </w:p>
          <w:p w:rsidR="00391ADA" w:rsidRDefault="00675B76" w:rsidP="00391ADA">
            <w:r w:rsidRPr="007F76DE">
              <w:rPr>
                <w:b/>
              </w:rPr>
              <w:t>Kontrolle</w:t>
            </w:r>
            <w:r>
              <w:tab/>
            </w:r>
            <w:r w:rsidR="003672E0">
              <w:tab/>
            </w:r>
            <w:r w:rsidR="00391ADA">
              <w:t>Membranverdichter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91ADA">
              <w:t>defekt</w:t>
            </w:r>
            <w:r w:rsidR="00E513D7">
              <w:tab/>
            </w:r>
            <w:r w:rsidR="00E513D7">
              <w:tab/>
              <w:t>Magnetventile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defekt</w:t>
            </w:r>
          </w:p>
          <w:p w:rsidR="00391ADA" w:rsidRDefault="003672E0" w:rsidP="00391ADA">
            <w:r>
              <w:tab/>
            </w:r>
            <w:r w:rsidR="00675B76">
              <w:tab/>
            </w:r>
            <w:r w:rsidR="00391ADA">
              <w:t>Tauchpumpe Grube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91ADA">
              <w:t>defekt</w:t>
            </w:r>
            <w:r w:rsidR="00E513D7">
              <w:tab/>
            </w:r>
            <w:r w:rsidR="00E513D7">
              <w:tab/>
            </w:r>
            <w:r w:rsidR="00B83486">
              <w:t>Abwasserh</w:t>
            </w:r>
            <w:r w:rsidR="00E513D7">
              <w:t>ebeanlag</w:t>
            </w:r>
            <w:r w:rsidR="00B83486">
              <w:t>e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defekt</w:t>
            </w:r>
          </w:p>
          <w:p w:rsidR="00E513D7" w:rsidRDefault="003672E0" w:rsidP="00E513D7">
            <w:r>
              <w:tab/>
            </w:r>
            <w:r w:rsidR="00675B76">
              <w:tab/>
            </w:r>
            <w:r w:rsidR="00391ADA">
              <w:t>Schwimmerschaltung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91ADA">
              <w:t>defekt</w:t>
            </w:r>
            <w:r w:rsidR="00E513D7">
              <w:tab/>
            </w:r>
            <w:r w:rsidR="00E513D7">
              <w:tab/>
            </w:r>
            <w:r w:rsidR="00B83486">
              <w:t>Filtrathebeanlage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E513D7">
              <w:tab/>
            </w:r>
            <w:r w:rsidR="00E513D7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E513D7" w:rsidRPr="007F76DE">
              <w:rPr>
                <w:szCs w:val="17"/>
              </w:rPr>
              <w:t xml:space="preserve"> </w:t>
            </w:r>
            <w:r w:rsidR="00E513D7">
              <w:t>defekt</w:t>
            </w:r>
          </w:p>
          <w:p w:rsidR="00391ADA" w:rsidRDefault="003672E0" w:rsidP="00391ADA">
            <w:r>
              <w:tab/>
            </w:r>
            <w:r w:rsidR="00675B76">
              <w:tab/>
            </w:r>
            <w:r w:rsidR="00391ADA">
              <w:t>Mammutpumpe</w:t>
            </w:r>
            <w:r w:rsidR="00B83486">
              <w:t>(n)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391ADA">
              <w:tab/>
            </w:r>
            <w:r w:rsidR="00391ADA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91ADA" w:rsidRPr="007F76DE">
              <w:rPr>
                <w:szCs w:val="17"/>
              </w:rPr>
              <w:t xml:space="preserve"> </w:t>
            </w:r>
            <w:r w:rsidR="00391ADA">
              <w:t>defekt</w:t>
            </w:r>
            <w:r w:rsidR="00B83486">
              <w:tab/>
            </w:r>
            <w:r w:rsidR="00B83486">
              <w:tab/>
              <w:t>Hauswasserwerk</w:t>
            </w:r>
            <w:r w:rsidR="00B83486">
              <w:tab/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B83486" w:rsidRPr="007F76DE">
              <w:rPr>
                <w:szCs w:val="17"/>
              </w:rPr>
              <w:t xml:space="preserve"> </w:t>
            </w:r>
            <w:r w:rsidR="003D2731">
              <w:t>i.O.</w:t>
            </w:r>
            <w:r w:rsidR="00B83486">
              <w:tab/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B83486" w:rsidRPr="007F76DE">
              <w:rPr>
                <w:szCs w:val="17"/>
              </w:rPr>
              <w:t xml:space="preserve"> </w:t>
            </w:r>
            <w:r w:rsidR="00B83486">
              <w:t>defekt</w:t>
            </w:r>
          </w:p>
          <w:p w:rsidR="00DB4D3F" w:rsidRPr="00AD48AF" w:rsidRDefault="00DB4D3F" w:rsidP="00DB4D3F">
            <w:pPr>
              <w:rPr>
                <w:sz w:val="10"/>
                <w:szCs w:val="10"/>
              </w:rPr>
            </w:pPr>
          </w:p>
          <w:p w:rsidR="00391ADA" w:rsidRDefault="00DB4D3F" w:rsidP="00DF52FD">
            <w:r w:rsidRPr="007F76DE">
              <w:rPr>
                <w:b/>
              </w:rPr>
              <w:t>Vorklärung</w:t>
            </w:r>
            <w:r>
              <w:tab/>
              <w:t>Feststoffe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8B2D2D">
              <w:t>Hygieneartikel</w:t>
            </w:r>
            <w:r w:rsidR="008B2D2D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Fette</w:t>
            </w:r>
            <w:r w:rsidR="003627DC">
              <w:t xml:space="preserve"> </w:t>
            </w:r>
            <w:r>
              <w:t>/</w:t>
            </w:r>
            <w:r w:rsidR="003627DC">
              <w:t xml:space="preserve"> </w:t>
            </w:r>
            <w:r>
              <w:t>Wachse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Sonstiges</w:t>
            </w:r>
            <w:r w:rsidR="001F79BF">
              <w:t xml:space="preserve"> </w:t>
            </w:r>
            <w:r>
              <w:t>______</w:t>
            </w:r>
            <w:r w:rsidR="00AE3E23">
              <w:t>__</w:t>
            </w:r>
            <w:r>
              <w:t>__________</w:t>
            </w:r>
          </w:p>
          <w:p w:rsidR="006A1FB5" w:rsidRDefault="006A1FB5" w:rsidP="006A1FB5">
            <w:r>
              <w:tab/>
            </w:r>
            <w:r>
              <w:tab/>
              <w:t>Geruchsintensität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ohne</w:t>
            </w:r>
            <w:r w:rsidRPr="007F76DE">
              <w:rPr>
                <w:szCs w:val="17"/>
              </w:rPr>
              <w:tab/>
            </w:r>
            <w:r w:rsidRPr="007F76DE">
              <w:rPr>
                <w:szCs w:val="17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schwach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stark</w:t>
            </w:r>
          </w:p>
          <w:p w:rsidR="00DB4D3F" w:rsidRDefault="00DB4D3F" w:rsidP="00DF52FD">
            <w:r>
              <w:tab/>
            </w:r>
            <w:r>
              <w:tab/>
              <w:t>Geruch</w:t>
            </w:r>
            <w:r w:rsidR="006A1FB5">
              <w:t>sart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6A1FB5">
              <w:rPr>
                <w:szCs w:val="17"/>
              </w:rPr>
              <w:t>geruchlos (frisch)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708B" w:rsidRPr="007F76DE">
              <w:rPr>
                <w:szCs w:val="17"/>
              </w:rPr>
              <w:t xml:space="preserve"> seifig</w:t>
            </w:r>
            <w:r w:rsidR="001F79BF" w:rsidRPr="007F76DE">
              <w:rPr>
                <w:rFonts w:ascii="Wingdings" w:hAnsi="Wingdings"/>
                <w:sz w:val="22"/>
                <w:szCs w:val="26"/>
              </w:rPr>
              <w:t></w:t>
            </w:r>
            <w:r w:rsidR="001F79BF" w:rsidRPr="007F76DE">
              <w:rPr>
                <w:rFonts w:ascii="Wingdings" w:hAnsi="Wingdings"/>
                <w:sz w:val="22"/>
                <w:szCs w:val="26"/>
              </w:rPr>
              <w:tab/>
            </w:r>
            <w:r w:rsidR="001F79BF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1F79BF" w:rsidRPr="007F76DE">
              <w:rPr>
                <w:szCs w:val="17"/>
              </w:rPr>
              <w:t xml:space="preserve"> sauer</w:t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ab/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ab/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B83486" w:rsidRPr="007F76DE">
              <w:rPr>
                <w:szCs w:val="17"/>
              </w:rPr>
              <w:t xml:space="preserve"> </w:t>
            </w:r>
            <w:r w:rsidR="006A1FB5">
              <w:rPr>
                <w:szCs w:val="17"/>
              </w:rPr>
              <w:t>muffig / dumpf</w:t>
            </w:r>
            <w:r w:rsidR="006A1FB5" w:rsidRPr="007F76DE">
              <w:rPr>
                <w:szCs w:val="17"/>
              </w:rPr>
              <w:tab/>
            </w:r>
            <w:r w:rsidR="006A1FB5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6A1FB5" w:rsidRPr="007F76DE">
              <w:rPr>
                <w:szCs w:val="17"/>
              </w:rPr>
              <w:t xml:space="preserve"> </w:t>
            </w:r>
            <w:r w:rsidR="006A1FB5">
              <w:t>faulig / fäkal</w:t>
            </w:r>
          </w:p>
          <w:p w:rsidR="00DB4D3F" w:rsidRPr="00AD48AF" w:rsidRDefault="00DB4D3F" w:rsidP="00DF52FD">
            <w:pPr>
              <w:rPr>
                <w:sz w:val="10"/>
                <w:szCs w:val="10"/>
              </w:rPr>
            </w:pPr>
          </w:p>
          <w:p w:rsidR="00DB4D3F" w:rsidRPr="007F76DE" w:rsidRDefault="00DB4D3F" w:rsidP="00DF52FD">
            <w:pPr>
              <w:rPr>
                <w:szCs w:val="17"/>
              </w:rPr>
            </w:pPr>
            <w:r w:rsidRPr="007F76DE">
              <w:rPr>
                <w:b/>
              </w:rPr>
              <w:t>Biologie</w:t>
            </w:r>
            <w:r w:rsidRPr="00DB4D3F">
              <w:tab/>
            </w:r>
            <w:r w:rsidRPr="00DB4D3F">
              <w:tab/>
              <w:t>Konsistenz (opt.)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17C9D">
              <w:rPr>
                <w:szCs w:val="17"/>
              </w:rPr>
              <w:t xml:space="preserve"> dünn (TS &lt; </w:t>
            </w:r>
            <w:r w:rsidRPr="007F76DE">
              <w:rPr>
                <w:szCs w:val="17"/>
              </w:rPr>
              <w:t>10)</w:t>
            </w:r>
            <w:r w:rsidR="008B2D2D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17C9D">
              <w:rPr>
                <w:szCs w:val="17"/>
              </w:rPr>
              <w:t xml:space="preserve"> dick (10</w:t>
            </w:r>
            <w:r w:rsidRPr="007F76DE">
              <w:rPr>
                <w:szCs w:val="17"/>
              </w:rPr>
              <w:t>&lt;</w:t>
            </w:r>
            <w:r w:rsidR="00317C9D">
              <w:rPr>
                <w:szCs w:val="17"/>
              </w:rPr>
              <w:t xml:space="preserve"> TS &lt;</w:t>
            </w:r>
            <w:r w:rsidRPr="007F76DE">
              <w:rPr>
                <w:szCs w:val="17"/>
              </w:rPr>
              <w:t>20)</w:t>
            </w:r>
            <w:r w:rsidR="00317C9D">
              <w:t xml:space="preserve"> </w:t>
            </w:r>
            <w:r w:rsidR="00317C9D" w:rsidRPr="00317C9D">
              <w:rPr>
                <w:szCs w:val="17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sehr dick (TS &gt; 20)</w:t>
            </w:r>
          </w:p>
          <w:p w:rsidR="006A1FB5" w:rsidRDefault="006A1FB5" w:rsidP="006A1FB5">
            <w:r>
              <w:tab/>
            </w:r>
            <w:r>
              <w:tab/>
              <w:t>Geruchsintensität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ohne</w:t>
            </w:r>
            <w:r w:rsidRPr="007F76DE">
              <w:rPr>
                <w:szCs w:val="17"/>
              </w:rPr>
              <w:tab/>
            </w:r>
            <w:r w:rsidRPr="007F76DE">
              <w:rPr>
                <w:szCs w:val="17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schwach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stark</w:t>
            </w:r>
          </w:p>
          <w:p w:rsidR="006A1FB5" w:rsidRDefault="006A1FB5" w:rsidP="006A1FB5">
            <w:r>
              <w:tab/>
            </w:r>
            <w:r>
              <w:tab/>
              <w:t>Geruchsart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geruchlos (frisch)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seifig</w:t>
            </w:r>
            <w:r w:rsidRPr="007F76DE">
              <w:rPr>
                <w:rFonts w:ascii="Wingdings" w:hAnsi="Wingdings"/>
                <w:sz w:val="22"/>
                <w:szCs w:val="26"/>
              </w:rPr>
              <w:t>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sauer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muffig / dumpf</w:t>
            </w:r>
            <w:r w:rsidRPr="007F76DE">
              <w:rPr>
                <w:szCs w:val="17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faulig / fäkal</w:t>
            </w:r>
          </w:p>
          <w:p w:rsidR="00DB4D3F" w:rsidRPr="00416F24" w:rsidRDefault="00DB4D3F" w:rsidP="00DB4D3F">
            <w:pPr>
              <w:rPr>
                <w:szCs w:val="14"/>
              </w:rPr>
            </w:pPr>
          </w:p>
          <w:p w:rsidR="00A163E7" w:rsidRDefault="00317C9D" w:rsidP="00A163E7">
            <w:r>
              <w:tab/>
            </w:r>
            <w:r>
              <w:tab/>
              <w:t>Sauerstoffgehalt</w:t>
            </w:r>
            <w:r>
              <w:tab/>
            </w:r>
            <w:r w:rsidR="003D2731">
              <w:t xml:space="preserve">nach </w:t>
            </w:r>
            <w:r>
              <w:t xml:space="preserve">mindestens </w:t>
            </w:r>
            <w:r w:rsidR="003D2731">
              <w:t>5 min Belüftung</w:t>
            </w:r>
            <w:r>
              <w:t xml:space="preserve">: </w:t>
            </w:r>
            <w:r w:rsidR="003D2731">
              <w:t>___</w:t>
            </w:r>
            <w:r>
              <w:t>_____</w:t>
            </w:r>
            <w:r w:rsidR="003672E0">
              <w:t xml:space="preserve"> [mg/l]</w:t>
            </w:r>
          </w:p>
          <w:p w:rsidR="00A163E7" w:rsidRPr="00AD48AF" w:rsidRDefault="00A163E7" w:rsidP="00A163E7">
            <w:pPr>
              <w:rPr>
                <w:sz w:val="10"/>
                <w:szCs w:val="10"/>
              </w:rPr>
            </w:pPr>
          </w:p>
          <w:p w:rsidR="00DB4D3F" w:rsidRDefault="00DB4D3F" w:rsidP="00DB4D3F">
            <w:r w:rsidRPr="007F76DE">
              <w:rPr>
                <w:b/>
              </w:rPr>
              <w:t>Filtrat</w:t>
            </w:r>
            <w:r>
              <w:tab/>
            </w:r>
            <w:r>
              <w:tab/>
              <w:t>Farbe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farblos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leicht gelblich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gelb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braun</w:t>
            </w:r>
          </w:p>
          <w:p w:rsidR="006A1FB5" w:rsidRDefault="006A1FB5" w:rsidP="006A1FB5">
            <w:r>
              <w:tab/>
            </w:r>
            <w:r>
              <w:tab/>
              <w:t>Geruchsintensität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ohne</w:t>
            </w:r>
            <w:r w:rsidRPr="007F76DE">
              <w:rPr>
                <w:szCs w:val="17"/>
              </w:rPr>
              <w:tab/>
            </w:r>
            <w:r w:rsidRPr="007F76DE">
              <w:rPr>
                <w:szCs w:val="17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schwach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stark</w:t>
            </w:r>
          </w:p>
          <w:p w:rsidR="006A1FB5" w:rsidRDefault="006A1FB5" w:rsidP="006A1FB5">
            <w:r>
              <w:tab/>
            </w:r>
            <w:r>
              <w:tab/>
              <w:t>Geruchsart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geruchlos (frisch)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seifig</w:t>
            </w:r>
            <w:r w:rsidRPr="007F76DE">
              <w:rPr>
                <w:rFonts w:ascii="Wingdings" w:hAnsi="Wingdings"/>
                <w:sz w:val="22"/>
                <w:szCs w:val="26"/>
              </w:rPr>
              <w:t>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sauer</w:t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rPr>
                <w:szCs w:val="17"/>
              </w:rPr>
              <w:t>muffig / dumpf</w:t>
            </w:r>
            <w:r w:rsidRPr="007F76DE">
              <w:rPr>
                <w:szCs w:val="17"/>
              </w:rP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faulig / fäkal</w:t>
            </w:r>
          </w:p>
          <w:p w:rsidR="00DB4D3F" w:rsidRDefault="00DB4D3F" w:rsidP="00DB4D3F">
            <w:r>
              <w:tab/>
            </w:r>
            <w:r>
              <w:tab/>
              <w:t>Trübung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 xml:space="preserve">keine Schwebstoffe </w:t>
            </w:r>
            <w:r>
              <w:tab/>
            </w:r>
            <w:r w:rsidR="00317C9D" w:rsidRPr="00317C9D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Schwebstoffe</w:t>
            </w:r>
            <w:r w:rsidR="00C3780C">
              <w:tab/>
            </w:r>
            <w:r w:rsidR="00C3780C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C3780C" w:rsidRPr="007F76DE">
              <w:rPr>
                <w:szCs w:val="17"/>
              </w:rPr>
              <w:t xml:space="preserve"> </w:t>
            </w:r>
            <w:r w:rsidR="00C3780C">
              <w:t>Schlammflocken</w:t>
            </w:r>
          </w:p>
          <w:p w:rsidR="00023E18" w:rsidRPr="00AD48AF" w:rsidRDefault="00023E18" w:rsidP="00DB4D3F">
            <w:pPr>
              <w:rPr>
                <w:szCs w:val="14"/>
              </w:rPr>
            </w:pPr>
          </w:p>
          <w:p w:rsidR="00A163E7" w:rsidRDefault="00023E18" w:rsidP="00DB4D3F">
            <w:r>
              <w:tab/>
            </w:r>
            <w:r>
              <w:tab/>
              <w:t>pH-Wert</w:t>
            </w:r>
            <w:r>
              <w:tab/>
            </w:r>
            <w:r>
              <w:tab/>
              <w:t>vor dem Service</w:t>
            </w:r>
            <w:r>
              <w:tab/>
              <w:t>__________________ [-]</w:t>
            </w:r>
          </w:p>
          <w:p w:rsidR="00A163E7" w:rsidRDefault="00A163E7" w:rsidP="00DB4D3F"/>
          <w:p w:rsidR="00023E18" w:rsidRDefault="00126EF3" w:rsidP="00DB4D3F">
            <w:r>
              <w:tab/>
            </w:r>
            <w:r w:rsidR="00A163E7">
              <w:tab/>
              <w:t>Temperatur</w:t>
            </w:r>
            <w:r w:rsidR="00A163E7">
              <w:tab/>
            </w:r>
            <w:r>
              <w:t>vor dem Service</w:t>
            </w:r>
            <w:r>
              <w:tab/>
              <w:t>__________________ [°C]</w:t>
            </w:r>
          </w:p>
          <w:p w:rsidR="00A163E7" w:rsidRDefault="00A163E7" w:rsidP="00DB4D3F"/>
          <w:p w:rsidR="00AE3E23" w:rsidRDefault="00AE3E23" w:rsidP="00AE3E23">
            <w:r>
              <w:tab/>
            </w:r>
            <w:r>
              <w:tab/>
            </w:r>
            <w:r w:rsidR="00B81163">
              <w:t>Filtrations</w:t>
            </w:r>
            <w:r>
              <w:t xml:space="preserve">leistung </w:t>
            </w:r>
            <w:r>
              <w:tab/>
              <w:t>vor dem Service</w:t>
            </w:r>
            <w:r>
              <w:tab/>
              <w:t>__________________ [l/h]</w:t>
            </w:r>
            <w:r w:rsidR="00E513D7">
              <w:tab/>
            </w:r>
            <w:r>
              <w:t>nach dem Service</w:t>
            </w:r>
            <w:r>
              <w:tab/>
              <w:t>__________________ [l/h]</w:t>
            </w:r>
          </w:p>
          <w:p w:rsidR="00BF3683" w:rsidRPr="00AD48AF" w:rsidRDefault="00BF3683" w:rsidP="003D2731">
            <w:pPr>
              <w:rPr>
                <w:sz w:val="10"/>
                <w:szCs w:val="10"/>
              </w:rPr>
            </w:pPr>
          </w:p>
          <w:tbl>
            <w:tblPr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 w:firstRow="1" w:lastRow="1" w:firstColumn="1" w:lastColumn="1" w:noHBand="0" w:noVBand="0"/>
            </w:tblPr>
            <w:tblGrid>
              <w:gridCol w:w="9895"/>
            </w:tblGrid>
            <w:tr w:rsidR="00BF3683" w:rsidRPr="00B81163" w:rsidTr="007F76DE">
              <w:trPr>
                <w:trHeight w:val="231"/>
              </w:trPr>
              <w:tc>
                <w:tcPr>
                  <w:tcW w:w="9895" w:type="dxa"/>
                  <w:shd w:val="clear" w:color="auto" w:fill="E0E0E0"/>
                </w:tcPr>
                <w:p w:rsidR="00BF3683" w:rsidRPr="00AD48AF" w:rsidRDefault="00BF3683" w:rsidP="00E513D7">
                  <w:pPr>
                    <w:pStyle w:val="berschrift1"/>
                    <w:rPr>
                      <w:sz w:val="18"/>
                      <w:szCs w:val="18"/>
                    </w:rPr>
                  </w:pPr>
                  <w:r w:rsidRPr="00AD48AF">
                    <w:rPr>
                      <w:sz w:val="18"/>
                      <w:szCs w:val="18"/>
                    </w:rPr>
                    <w:t>Durchgeführte Maßnahmen</w:t>
                  </w:r>
                </w:p>
              </w:tc>
            </w:tr>
          </w:tbl>
          <w:p w:rsidR="002741F5" w:rsidRPr="00AD48AF" w:rsidRDefault="002741F5" w:rsidP="00B81163">
            <w:pPr>
              <w:spacing w:line="100" w:lineRule="exact"/>
              <w:rPr>
                <w:sz w:val="10"/>
                <w:szCs w:val="10"/>
              </w:rPr>
            </w:pPr>
          </w:p>
          <w:p w:rsidR="002741F5" w:rsidRDefault="002741F5" w:rsidP="002741F5">
            <w:r w:rsidRPr="007F76DE">
              <w:rPr>
                <w:b/>
              </w:rPr>
              <w:t>Probenahme</w:t>
            </w:r>
            <w:r>
              <w:tab/>
            </w:r>
            <w:r w:rsidR="003672E0">
              <w:t>v</w:t>
            </w:r>
            <w:r>
              <w:t>or dem Service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Pr="008219F6">
              <w:t>Grube</w:t>
            </w:r>
            <w:r w:rsidR="00B83486">
              <w:tab/>
            </w:r>
            <w:r w:rsidR="00B83486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B83486">
              <w:t>Vorklärung</w:t>
            </w:r>
            <w:r w:rsidR="00B83486">
              <w:tab/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B83486" w:rsidRPr="007F76DE">
              <w:rPr>
                <w:szCs w:val="17"/>
              </w:rPr>
              <w:t xml:space="preserve"> </w:t>
            </w:r>
            <w:r w:rsidR="00B83486">
              <w:t>Mischtank</w:t>
            </w:r>
            <w:r w:rsidR="00B83486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B83486">
              <w:t>Belebung</w:t>
            </w:r>
            <w:r w:rsidR="00B83486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Pr="008219F6">
              <w:t>Filtrat</w:t>
            </w:r>
          </w:p>
          <w:p w:rsidR="002741F5" w:rsidRDefault="003672E0" w:rsidP="002741F5">
            <w:r>
              <w:tab/>
            </w:r>
            <w:r>
              <w:tab/>
              <w:t>n</w:t>
            </w:r>
            <w:r w:rsidR="002741F5">
              <w:t>ach dem Service</w:t>
            </w:r>
            <w:r w:rsidR="002741F5">
              <w:tab/>
            </w:r>
            <w:r w:rsidR="002741F5">
              <w:tab/>
            </w:r>
            <w:r w:rsidR="002741F5">
              <w:tab/>
            </w:r>
            <w:r w:rsidR="002741F5">
              <w:tab/>
            </w:r>
            <w:r w:rsidR="002741F5">
              <w:tab/>
            </w:r>
            <w:r w:rsidR="007743AF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7743AF" w:rsidRPr="007F76DE">
              <w:rPr>
                <w:szCs w:val="17"/>
              </w:rPr>
              <w:t xml:space="preserve"> </w:t>
            </w:r>
            <w:r w:rsidR="007743AF">
              <w:t>Mischtank</w:t>
            </w:r>
            <w:r w:rsidR="00B83486">
              <w:tab/>
            </w:r>
            <w:r w:rsidR="002741F5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2741F5" w:rsidRPr="007F76DE">
              <w:rPr>
                <w:szCs w:val="17"/>
              </w:rPr>
              <w:t xml:space="preserve"> </w:t>
            </w:r>
            <w:r w:rsidR="002741F5">
              <w:t>Belebung</w:t>
            </w:r>
          </w:p>
          <w:p w:rsidR="00BF3683" w:rsidRPr="00AD48AF" w:rsidRDefault="00BF3683" w:rsidP="00BF3683">
            <w:pPr>
              <w:rPr>
                <w:sz w:val="10"/>
                <w:szCs w:val="10"/>
              </w:rPr>
            </w:pPr>
          </w:p>
          <w:p w:rsidR="00BF3683" w:rsidRDefault="00BF3683" w:rsidP="00BF3683">
            <w:r w:rsidRPr="007F76DE">
              <w:rPr>
                <w:b/>
              </w:rPr>
              <w:t>Entsorgung</w:t>
            </w:r>
            <w:r w:rsidR="00B83486">
              <w:tab/>
            </w:r>
            <w:r w:rsidR="00B83486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Grube</w:t>
            </w:r>
            <w:r>
              <w:tab/>
            </w:r>
            <w:r w:rsidR="00B83486">
              <w:t xml:space="preserve">     </w:t>
            </w:r>
            <w:r w:rsidR="00906E9D">
              <w:t xml:space="preserve">   </w:t>
            </w:r>
            <w:r w:rsidR="008B2D2D">
              <w:t>[</w:t>
            </w:r>
            <w:r w:rsidR="00906E9D">
              <w:t>m³</w:t>
            </w:r>
            <w:r w:rsidR="008B2D2D">
              <w:t>]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Vorklärung</w:t>
            </w:r>
            <w:r w:rsidR="00906E9D">
              <w:t xml:space="preserve">        </w:t>
            </w:r>
            <w:r w:rsidR="008B2D2D">
              <w:t>[</w:t>
            </w:r>
            <w:r w:rsidR="00906E9D">
              <w:t>m³</w:t>
            </w:r>
            <w:r w:rsidR="008B2D2D">
              <w:t>]</w:t>
            </w:r>
            <w:r>
              <w:tab/>
            </w:r>
            <w:r w:rsidR="00B83486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B83486" w:rsidRPr="007F76DE">
              <w:rPr>
                <w:szCs w:val="17"/>
              </w:rPr>
              <w:t xml:space="preserve"> </w:t>
            </w:r>
            <w:r w:rsidR="00B83486">
              <w:t xml:space="preserve">Behälter Mischtank        </w:t>
            </w:r>
            <w:r w:rsidR="008B2D2D">
              <w:t>[</w:t>
            </w:r>
            <w:r w:rsidR="00B83486">
              <w:t>m³</w:t>
            </w:r>
            <w:r w:rsidR="008B2D2D">
              <w:t>]</w:t>
            </w:r>
            <w:r w:rsidR="00B83486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Belebung</w:t>
            </w:r>
            <w:r w:rsidR="00906E9D">
              <w:t xml:space="preserve">        </w:t>
            </w:r>
            <w:r w:rsidR="008B2D2D">
              <w:t>[</w:t>
            </w:r>
            <w:r w:rsidR="00906E9D">
              <w:t>m³</w:t>
            </w:r>
            <w:r w:rsidR="008B2D2D">
              <w:t>]</w:t>
            </w:r>
          </w:p>
          <w:p w:rsidR="005963A2" w:rsidRPr="00AD48AF" w:rsidRDefault="005963A2" w:rsidP="00BF3683">
            <w:pPr>
              <w:rPr>
                <w:sz w:val="10"/>
                <w:szCs w:val="10"/>
              </w:rPr>
            </w:pPr>
          </w:p>
          <w:p w:rsidR="00BF3683" w:rsidRDefault="001B7AB4" w:rsidP="00BF3683">
            <w:r>
              <w:t>Letzte Entsorgung Datum</w:t>
            </w:r>
            <w:r w:rsidR="00B83486">
              <w:t>:</w:t>
            </w:r>
            <w:r w:rsidR="005963A2">
              <w:tab/>
            </w:r>
            <w:r w:rsidR="00B83486">
              <w:t>__</w:t>
            </w:r>
            <w:r w:rsidR="005963A2">
              <w:t>__________</w:t>
            </w:r>
            <w:r w:rsidR="00B83486">
              <w:t>____</w:t>
            </w:r>
            <w:r w:rsidR="0087049D">
              <w:tab/>
            </w:r>
            <w:r w:rsidR="00B83486">
              <w:t xml:space="preserve">  </w:t>
            </w:r>
            <w:r w:rsidR="00573C63">
              <w:t>__________</w:t>
            </w:r>
            <w:r w:rsidR="00B83486">
              <w:t>______</w:t>
            </w:r>
            <w:r w:rsidR="00B81163">
              <w:t>_________</w:t>
            </w:r>
            <w:r w:rsidR="00B83486">
              <w:tab/>
            </w:r>
            <w:r w:rsidR="00B81163">
              <w:t xml:space="preserve">   </w:t>
            </w:r>
            <w:r w:rsidR="005963A2">
              <w:t>_________</w:t>
            </w:r>
            <w:r w:rsidR="00B83486">
              <w:t>______</w:t>
            </w:r>
            <w:r w:rsidR="00B81163">
              <w:t>________</w:t>
            </w:r>
            <w:r w:rsidR="005963A2">
              <w:tab/>
            </w:r>
            <w:r w:rsidR="00B81163">
              <w:t xml:space="preserve">   </w:t>
            </w:r>
            <w:r w:rsidR="00B83486">
              <w:t>_______________</w:t>
            </w:r>
            <w:r w:rsidR="00B81163">
              <w:t>_______</w:t>
            </w:r>
          </w:p>
          <w:p w:rsidR="00B83486" w:rsidRPr="005907CF" w:rsidRDefault="00B83486" w:rsidP="00BF3683">
            <w:pPr>
              <w:rPr>
                <w:sz w:val="12"/>
              </w:rPr>
            </w:pPr>
          </w:p>
          <w:p w:rsidR="005907CF" w:rsidRDefault="005907CF" w:rsidP="005907CF">
            <w:r>
              <w:t>Entsorgung veranlassen: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Grube</w:t>
            </w:r>
            <w:r>
              <w:tab/>
              <w:t xml:space="preserve">        [m³]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Vorklärung        [m³]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Mischtank        [m³]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Belebung        [m³]</w:t>
            </w:r>
          </w:p>
          <w:p w:rsidR="005907CF" w:rsidRPr="005907CF" w:rsidRDefault="005907CF" w:rsidP="005907CF">
            <w:pPr>
              <w:rPr>
                <w:sz w:val="12"/>
              </w:rPr>
            </w:pPr>
          </w:p>
          <w:p w:rsidR="00906E9D" w:rsidRPr="00B64E0A" w:rsidRDefault="00BF3683" w:rsidP="00906E9D">
            <w:r w:rsidRPr="007F76DE">
              <w:rPr>
                <w:b/>
              </w:rPr>
              <w:t>Membranwechsel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ja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5907CF">
              <w:t>nein</w:t>
            </w:r>
            <w:r w:rsidR="005907CF">
              <w:tab/>
            </w:r>
            <w:r w:rsidR="00AD48AF">
              <w:tab/>
            </w:r>
            <w:r w:rsidR="00906E9D">
              <w:t>Platten</w:t>
            </w:r>
            <w:r w:rsidR="00B64E0A">
              <w:t>___</w:t>
            </w:r>
            <w:r w:rsidR="00471F4E">
              <w:t xml:space="preserve"> </w:t>
            </w:r>
            <w:r w:rsidR="00B64E0A">
              <w:t>[Stck</w:t>
            </w:r>
            <w:r>
              <w:t>]</w:t>
            </w:r>
            <w:r w:rsidR="00B64E0A">
              <w:t xml:space="preserve">   </w:t>
            </w:r>
            <w:r w:rsidR="00471F4E">
              <w:t xml:space="preserve">  </w:t>
            </w:r>
            <w:r w:rsidR="00B64E0A">
              <w:t xml:space="preserve"> </w:t>
            </w:r>
            <w:r w:rsidR="00471F4E">
              <w:t xml:space="preserve">  MD08___ </w:t>
            </w:r>
            <w:r w:rsidR="00B64E0A" w:rsidRPr="00B64E0A">
              <w:t xml:space="preserve">[Stck]  </w:t>
            </w:r>
            <w:r w:rsidR="00471F4E">
              <w:t xml:space="preserve"> </w:t>
            </w:r>
            <w:r w:rsidR="00B64E0A" w:rsidRPr="00B64E0A">
              <w:t xml:space="preserve"> </w:t>
            </w:r>
            <w:r w:rsidR="00471F4E">
              <w:t xml:space="preserve">   </w:t>
            </w:r>
            <w:r w:rsidR="00B64E0A" w:rsidRPr="00B64E0A">
              <w:t xml:space="preserve"> </w:t>
            </w:r>
            <w:r w:rsidR="00471F4E">
              <w:t xml:space="preserve"> </w:t>
            </w:r>
            <w:r w:rsidR="00B64E0A" w:rsidRPr="00B64E0A">
              <w:t>MD12__</w:t>
            </w:r>
            <w:r w:rsidR="00471F4E">
              <w:t xml:space="preserve">_ </w:t>
            </w:r>
            <w:r w:rsidR="00B64E0A" w:rsidRPr="00B64E0A">
              <w:t>[Stck</w:t>
            </w:r>
            <w:r w:rsidR="00906E9D" w:rsidRPr="00B64E0A">
              <w:t>]</w:t>
            </w:r>
            <w:r w:rsidR="00B64E0A" w:rsidRPr="00B64E0A">
              <w:t xml:space="preserve">  </w:t>
            </w:r>
            <w:r w:rsidR="00471F4E">
              <w:t xml:space="preserve"> </w:t>
            </w:r>
            <w:r w:rsidR="00B64E0A" w:rsidRPr="00B64E0A">
              <w:t xml:space="preserve"> </w:t>
            </w:r>
            <w:r w:rsidR="00471F4E">
              <w:t xml:space="preserve">    </w:t>
            </w:r>
            <w:r w:rsidR="008D2072" w:rsidRPr="00B64E0A">
              <w:t>FD</w:t>
            </w:r>
            <w:r w:rsidR="00B64E0A">
              <w:t>__</w:t>
            </w:r>
            <w:r w:rsidR="00471F4E">
              <w:t xml:space="preserve">_ </w:t>
            </w:r>
            <w:r w:rsidR="00B64E0A" w:rsidRPr="00B64E0A">
              <w:t>[Stck</w:t>
            </w:r>
            <w:r w:rsidR="005907CF" w:rsidRPr="00B64E0A">
              <w:t>]</w:t>
            </w:r>
            <w:r w:rsidR="00B64E0A" w:rsidRPr="00B64E0A">
              <w:t xml:space="preserve">   </w:t>
            </w:r>
            <w:r w:rsidR="00471F4E">
              <w:t xml:space="preserve">     </w:t>
            </w:r>
            <w:r w:rsidR="00B64E0A" w:rsidRPr="00B64E0A">
              <w:t>WM__</w:t>
            </w:r>
            <w:r w:rsidR="00471F4E">
              <w:t xml:space="preserve">_ </w:t>
            </w:r>
            <w:r w:rsidR="00B64E0A" w:rsidRPr="00B64E0A">
              <w:t>[St</w:t>
            </w:r>
            <w:r w:rsidR="00B64E0A">
              <w:t>ck</w:t>
            </w:r>
            <w:r w:rsidR="00B64E0A" w:rsidRPr="00B64E0A">
              <w:t>]</w:t>
            </w:r>
          </w:p>
          <w:p w:rsidR="00BF3683" w:rsidRPr="00B64E0A" w:rsidRDefault="00BF3683" w:rsidP="00BF3683">
            <w:pPr>
              <w:rPr>
                <w:sz w:val="10"/>
                <w:szCs w:val="10"/>
              </w:rPr>
            </w:pPr>
          </w:p>
          <w:p w:rsidR="00BF3683" w:rsidRDefault="00BF3683" w:rsidP="00BF3683">
            <w:r w:rsidRPr="007F76DE">
              <w:rPr>
                <w:b/>
              </w:rPr>
              <w:t>Reinigung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Grube</w:t>
            </w:r>
            <w:r>
              <w:tab/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Vorklärung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Behälter Belebung</w:t>
            </w:r>
            <w:r w:rsidR="003D2731">
              <w:tab/>
            </w:r>
            <w:r w:rsidR="003D2731">
              <w:tab/>
            </w:r>
            <w:r w:rsidR="003D273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2731" w:rsidRPr="007F76DE">
              <w:rPr>
                <w:szCs w:val="17"/>
              </w:rPr>
              <w:t xml:space="preserve"> </w:t>
            </w:r>
            <w:r w:rsidR="003D2731">
              <w:t>Grobstoffabscheider</w:t>
            </w:r>
          </w:p>
          <w:p w:rsidR="00BF3683" w:rsidRDefault="00BF3683" w:rsidP="00BF3683"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87049D">
              <w:t xml:space="preserve">Modul(e) </w:t>
            </w:r>
            <w:r w:rsidR="0087049D">
              <w:tab/>
            </w:r>
            <w:r w:rsidR="0087049D">
              <w:tab/>
            </w:r>
            <w:r w:rsidR="0087049D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87049D" w:rsidRPr="007F76DE">
              <w:rPr>
                <w:szCs w:val="17"/>
              </w:rPr>
              <w:t xml:space="preserve"> </w:t>
            </w:r>
            <w:r w:rsidR="0087049D">
              <w:t>Lüfterwalze(n</w:t>
            </w:r>
            <w:r w:rsidR="00A163E7">
              <w:t>)</w:t>
            </w:r>
            <w:r w:rsidR="003D2731">
              <w:t xml:space="preserve"> </w:t>
            </w:r>
            <w:r w:rsidR="003D2731">
              <w:tab/>
            </w:r>
            <w:r w:rsidR="003D2731">
              <w:tab/>
            </w:r>
            <w:r w:rsidR="003D273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2731" w:rsidRPr="007F76DE">
              <w:rPr>
                <w:szCs w:val="17"/>
              </w:rPr>
              <w:t xml:space="preserve"> </w:t>
            </w:r>
            <w:r w:rsidR="003D2731">
              <w:t>Entlüftung</w:t>
            </w:r>
            <w:r w:rsidR="003D2731">
              <w:tab/>
            </w:r>
            <w:r w:rsidR="003D2731">
              <w:tab/>
            </w:r>
            <w:r w:rsidR="003D273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2731" w:rsidRPr="007F76DE">
              <w:rPr>
                <w:szCs w:val="17"/>
              </w:rPr>
              <w:t xml:space="preserve"> </w:t>
            </w:r>
            <w:r w:rsidR="003D2731">
              <w:t>Schwimmerschalter</w:t>
            </w:r>
          </w:p>
          <w:p w:rsidR="00BF3683" w:rsidRDefault="00BF3683" w:rsidP="00BF3683"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87049D">
              <w:t>Schaugläser</w:t>
            </w:r>
            <w:r w:rsidR="003D2731">
              <w:tab/>
            </w:r>
            <w:r w:rsidR="003D2731">
              <w:tab/>
            </w:r>
            <w:r w:rsidR="003D273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2731" w:rsidRPr="007F76DE">
              <w:rPr>
                <w:szCs w:val="17"/>
              </w:rPr>
              <w:t xml:space="preserve"> </w:t>
            </w:r>
            <w:r w:rsidR="003D2731">
              <w:t>Notüberlauf</w:t>
            </w:r>
            <w:r w:rsidR="003D2731">
              <w:tab/>
            </w:r>
            <w:r w:rsidR="003D2731">
              <w:tab/>
            </w:r>
            <w:r w:rsidR="003D273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2731" w:rsidRPr="007F76DE">
              <w:rPr>
                <w:szCs w:val="17"/>
              </w:rPr>
              <w:t xml:space="preserve"> </w:t>
            </w:r>
            <w:r w:rsidR="003D2731">
              <w:t>Hebeanlage(n)</w:t>
            </w:r>
            <w:r w:rsidR="003D2731">
              <w:tab/>
            </w:r>
            <w:r w:rsidR="003D2731">
              <w:tab/>
            </w:r>
            <w:r w:rsidR="003D2731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3D2731" w:rsidRPr="007F76DE">
              <w:rPr>
                <w:szCs w:val="17"/>
              </w:rPr>
              <w:t xml:space="preserve"> </w:t>
            </w:r>
            <w:r w:rsidR="003D2731">
              <w:t>Verdichter</w:t>
            </w:r>
          </w:p>
          <w:p w:rsidR="00E513D7" w:rsidRPr="00AD48AF" w:rsidRDefault="00E513D7" w:rsidP="00BF3683">
            <w:pPr>
              <w:rPr>
                <w:sz w:val="10"/>
                <w:szCs w:val="10"/>
              </w:rPr>
            </w:pPr>
          </w:p>
          <w:p w:rsidR="00BF3683" w:rsidRDefault="00BF3683" w:rsidP="00BF3683">
            <w:r w:rsidRPr="007F76DE">
              <w:rPr>
                <w:b/>
              </w:rPr>
              <w:t>Funktionstest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Pumpausrüstungen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Belüftung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Magnetventile</w:t>
            </w:r>
          </w:p>
          <w:p w:rsidR="00BF3683" w:rsidRDefault="00BF3683" w:rsidP="00BF3683"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Filtration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Alarmierung</w:t>
            </w:r>
          </w:p>
          <w:p w:rsidR="00BF3683" w:rsidRPr="00AD48AF" w:rsidRDefault="00BF3683" w:rsidP="00BF3683">
            <w:pPr>
              <w:rPr>
                <w:sz w:val="10"/>
                <w:szCs w:val="10"/>
              </w:rPr>
            </w:pPr>
          </w:p>
          <w:p w:rsidR="00BF3683" w:rsidRDefault="00BF3683" w:rsidP="00BF3683">
            <w:r w:rsidRPr="007F76DE">
              <w:rPr>
                <w:b/>
              </w:rPr>
              <w:t>Aktivkohlefilter</w:t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>
              <w:t>Prüfung</w:t>
            </w:r>
            <w:r>
              <w:tab/>
            </w:r>
            <w:r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5963A2">
              <w:t>Reinigung</w:t>
            </w:r>
            <w:r>
              <w:tab/>
            </w:r>
            <w:r w:rsidR="00AD48AF">
              <w:tab/>
            </w:r>
            <w:r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Pr="007F76DE">
              <w:rPr>
                <w:szCs w:val="17"/>
              </w:rPr>
              <w:t xml:space="preserve"> </w:t>
            </w:r>
            <w:r w:rsidR="005963A2">
              <w:t>Wechsel Aktivkohle</w:t>
            </w:r>
            <w:r w:rsidR="00317C9D">
              <w:t xml:space="preserve"> </w:t>
            </w:r>
            <w:r w:rsidR="005963A2">
              <w:t>_____</w:t>
            </w:r>
            <w:r w:rsidR="00D54310">
              <w:t xml:space="preserve"> </w:t>
            </w:r>
            <w:r w:rsidR="00265438">
              <w:t>[</w:t>
            </w:r>
            <w:r w:rsidR="005963A2">
              <w:t>kg</w:t>
            </w:r>
            <w:r w:rsidR="00265438">
              <w:t>]</w:t>
            </w:r>
          </w:p>
          <w:p w:rsidR="003672E0" w:rsidRDefault="003672E0" w:rsidP="00BF3683"/>
          <w:p w:rsidR="003672E0" w:rsidRPr="003672E0" w:rsidRDefault="003672E0" w:rsidP="00BF3683">
            <w:pPr>
              <w:rPr>
                <w:b/>
              </w:rPr>
            </w:pPr>
            <w:r w:rsidRPr="003672E0">
              <w:rPr>
                <w:b/>
              </w:rPr>
              <w:t>Betriebstagebuch</w:t>
            </w:r>
            <w:r w:rsidR="00AD48AF">
              <w:tab/>
            </w:r>
            <w:r w:rsidR="00AD48AF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AD48AF" w:rsidRPr="007F76DE">
              <w:rPr>
                <w:szCs w:val="17"/>
              </w:rPr>
              <w:t xml:space="preserve"> </w:t>
            </w:r>
            <w:r w:rsidR="00AD48AF">
              <w:t>Prüfung</w:t>
            </w:r>
            <w:r w:rsidR="00AD48AF">
              <w:tab/>
            </w:r>
            <w:r w:rsidR="00AD48AF">
              <w:tab/>
            </w:r>
            <w:r w:rsidR="00AD48AF" w:rsidRPr="007F76DE">
              <w:rPr>
                <w:rFonts w:ascii="Wingdings" w:hAnsi="Wingdings"/>
                <w:sz w:val="22"/>
                <w:szCs w:val="26"/>
              </w:rPr>
              <w:t></w:t>
            </w:r>
            <w:r w:rsidR="00AD48AF" w:rsidRPr="007F76DE">
              <w:rPr>
                <w:szCs w:val="17"/>
              </w:rPr>
              <w:t xml:space="preserve"> </w:t>
            </w:r>
            <w:r w:rsidR="00AD48AF">
              <w:rPr>
                <w:szCs w:val="17"/>
              </w:rPr>
              <w:t>Wartungse</w:t>
            </w:r>
            <w:r w:rsidR="00AD48AF">
              <w:t>intrag erfolgt</w:t>
            </w:r>
          </w:p>
          <w:p w:rsidR="00BF3683" w:rsidRPr="00AD48AF" w:rsidRDefault="00BF3683" w:rsidP="00BF3683">
            <w:pPr>
              <w:rPr>
                <w:sz w:val="10"/>
                <w:szCs w:val="10"/>
              </w:rPr>
            </w:pPr>
          </w:p>
          <w:p w:rsidR="00BF3683" w:rsidRDefault="00BF3683" w:rsidP="00BF3683">
            <w:r w:rsidRPr="007F76DE">
              <w:rPr>
                <w:b/>
              </w:rPr>
              <w:t>Bemerkung</w:t>
            </w:r>
            <w:r w:rsidR="003D2731">
              <w:t>:</w:t>
            </w:r>
            <w:r w:rsidR="003D2731">
              <w:tab/>
              <w:t>__________________</w:t>
            </w:r>
            <w:r>
              <w:t>________________________________________________________________________________</w:t>
            </w:r>
            <w:r w:rsidR="00E513D7">
              <w:t>________</w:t>
            </w:r>
          </w:p>
          <w:p w:rsidR="00BF3683" w:rsidRPr="005907CF" w:rsidRDefault="00BF3683" w:rsidP="00BF3683">
            <w:pPr>
              <w:rPr>
                <w:sz w:val="12"/>
              </w:rPr>
            </w:pPr>
          </w:p>
          <w:p w:rsidR="005963A2" w:rsidRDefault="002741F5" w:rsidP="005963A2">
            <w:r>
              <w:tab/>
            </w:r>
            <w:r>
              <w:tab/>
            </w:r>
            <w:r w:rsidR="003D2731">
              <w:t>__________________________________________________________________________________________________________</w:t>
            </w:r>
          </w:p>
          <w:p w:rsidR="005963A2" w:rsidRPr="005907CF" w:rsidRDefault="005963A2" w:rsidP="005963A2">
            <w:pPr>
              <w:rPr>
                <w:sz w:val="12"/>
              </w:rPr>
            </w:pPr>
          </w:p>
          <w:p w:rsidR="00554293" w:rsidRDefault="003D2731" w:rsidP="003D2731">
            <w:r>
              <w:tab/>
            </w:r>
            <w:r>
              <w:tab/>
              <w:t>__________________________________________________________________________________________________________</w:t>
            </w:r>
          </w:p>
          <w:p w:rsidR="003D2731" w:rsidRPr="00391ADA" w:rsidRDefault="003D2731" w:rsidP="003D2731"/>
        </w:tc>
      </w:tr>
    </w:tbl>
    <w:p w:rsidR="00864296" w:rsidRDefault="00864296" w:rsidP="004C37A8"/>
    <w:sectPr w:rsidR="00864296" w:rsidSect="00367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01" w:rsidRDefault="00F47101">
      <w:r>
        <w:separator/>
      </w:r>
    </w:p>
  </w:endnote>
  <w:endnote w:type="continuationSeparator" w:id="0">
    <w:p w:rsidR="00F47101" w:rsidRDefault="00F4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EF" w:rsidRDefault="008D6B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DC" w:rsidRDefault="00D77D22" w:rsidP="00E513D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4932680</wp:posOffset>
              </wp:positionV>
              <wp:extent cx="179705" cy="540004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705" cy="540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D67" w:rsidRPr="00A92DD3" w:rsidRDefault="004D3D67" w:rsidP="004D3D67">
                          <w:pPr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4D3D67">
                            <w:rPr>
                              <w:rFonts w:cs="Arial"/>
                              <w:color w:val="A6A6A6"/>
                              <w:sz w:val="16"/>
                              <w:szCs w:val="16"/>
                            </w:rPr>
                            <w:t>Z-F_Serviceprotokoll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.35pt;margin-top:388.4pt;width:14.15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" stroked="f" strokeweight=".5pt">
              <v:path arrowok="t"/>
              <v:textbox style="layout-flow:vertical;mso-layout-flow-alt:bottom-to-top" inset="0,0,0,0">
                <w:txbxContent>
                  <w:p w:rsidR="004D3D67" w:rsidRPr="00A92DD3" w:rsidRDefault="004D3D67" w:rsidP="004D3D67">
                    <w:pPr>
                      <w:rPr>
                        <w:rFonts w:cs="Arial"/>
                        <w:color w:val="A6A6A6"/>
                        <w:sz w:val="16"/>
                        <w:szCs w:val="16"/>
                      </w:rPr>
                    </w:pPr>
                    <w:r w:rsidRPr="004D3D67">
                      <w:rPr>
                        <w:rFonts w:cs="Arial"/>
                        <w:color w:val="A6A6A6"/>
                        <w:sz w:val="16"/>
                        <w:szCs w:val="16"/>
                      </w:rPr>
                      <w:t>Z-F_Serviceprotokoll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3627DC" w:rsidRDefault="003627DC" w:rsidP="00E513D7"/>
  <w:p w:rsidR="003D2731" w:rsidRDefault="003D2731" w:rsidP="00E513D7"/>
  <w:p w:rsidR="003627DC" w:rsidRDefault="003627DC" w:rsidP="00E513D7">
    <w:r>
      <w:t>.........................................................</w:t>
    </w:r>
    <w:r>
      <w:tab/>
    </w:r>
    <w:r>
      <w:tab/>
    </w:r>
    <w:r w:rsidR="00AD48AF">
      <w:tab/>
    </w:r>
    <w:r w:rsidR="00AD48AF">
      <w:tab/>
    </w:r>
    <w:r>
      <w:tab/>
    </w:r>
    <w:r>
      <w:tab/>
      <w:t>.........................................................</w:t>
    </w:r>
  </w:p>
  <w:p w:rsidR="003627DC" w:rsidRDefault="003627DC" w:rsidP="00E513D7">
    <w:r>
      <w:t>BUSSE Innovative Systeme GmbH</w:t>
    </w:r>
    <w:r>
      <w:tab/>
    </w:r>
    <w:r>
      <w:tab/>
    </w:r>
    <w:r w:rsidR="00AD48AF">
      <w:tab/>
    </w:r>
    <w:r w:rsidR="00AD48AF">
      <w:tab/>
    </w:r>
    <w:r>
      <w:tab/>
    </w:r>
    <w:r>
      <w:tab/>
      <w:t>Auftraggeber / Kunde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EF" w:rsidRDefault="008D6B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01" w:rsidRDefault="00F47101">
      <w:r>
        <w:separator/>
      </w:r>
    </w:p>
  </w:footnote>
  <w:footnote w:type="continuationSeparator" w:id="0">
    <w:p w:rsidR="00F47101" w:rsidRDefault="00F4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EF" w:rsidRDefault="008D6B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10"/>
      <w:gridCol w:w="2160"/>
    </w:tblGrid>
    <w:tr w:rsidR="003627DC">
      <w:tc>
        <w:tcPr>
          <w:tcW w:w="7810" w:type="dxa"/>
        </w:tcPr>
        <w:p w:rsidR="003627DC" w:rsidRPr="003672E0" w:rsidRDefault="003627DC" w:rsidP="00203D2D">
          <w:pPr>
            <w:pStyle w:val="Kopfzeile"/>
            <w:rPr>
              <w:b/>
              <w:sz w:val="24"/>
            </w:rPr>
          </w:pPr>
          <w:r w:rsidRPr="003672E0">
            <w:rPr>
              <w:b/>
              <w:sz w:val="32"/>
              <w:szCs w:val="32"/>
            </w:rPr>
            <w:t>Serviceprotokoll</w:t>
          </w:r>
          <w:r w:rsidR="003672E0" w:rsidRPr="003672E0">
            <w:rPr>
              <w:b/>
              <w:sz w:val="32"/>
              <w:szCs w:val="32"/>
            </w:rPr>
            <w:t xml:space="preserve"> </w:t>
          </w:r>
          <w:r w:rsidR="003672E0" w:rsidRPr="003672E0">
            <w:rPr>
              <w:b/>
              <w:sz w:val="24"/>
            </w:rPr>
            <w:t>(Z-55.3-60, Z-55.3-317, Z-55.3-327)</w:t>
          </w:r>
        </w:p>
        <w:p w:rsidR="003627DC" w:rsidRDefault="003627DC" w:rsidP="00203D2D">
          <w:pPr>
            <w:pStyle w:val="Kopfzeile"/>
          </w:pPr>
        </w:p>
        <w:p w:rsidR="00EF430B" w:rsidRDefault="00EF430B" w:rsidP="00EF430B">
          <w:pPr>
            <w:pStyle w:val="Kopfzeile"/>
            <w:tabs>
              <w:tab w:val="left" w:pos="1418"/>
            </w:tabs>
          </w:pPr>
          <w:r>
            <w:t>I</w:t>
          </w:r>
          <w:r w:rsidR="008D6BEF">
            <w:t>dent-Nr.:</w:t>
          </w:r>
          <w:r w:rsidR="008D6BEF">
            <w:tab/>
          </w:r>
        </w:p>
        <w:p w:rsidR="00EF430B" w:rsidRDefault="00EF430B" w:rsidP="00EF430B">
          <w:pPr>
            <w:pStyle w:val="Kopfzeile"/>
            <w:tabs>
              <w:tab w:val="left" w:pos="1418"/>
            </w:tabs>
          </w:pPr>
          <w:r>
            <w:t>A</w:t>
          </w:r>
          <w:r w:rsidR="008D6BEF">
            <w:t>nlagentyp:</w:t>
          </w:r>
          <w:r w:rsidR="008D6BEF">
            <w:tab/>
          </w:r>
        </w:p>
        <w:p w:rsidR="003627DC" w:rsidRDefault="008D6BEF" w:rsidP="00EF430B">
          <w:pPr>
            <w:pStyle w:val="Kopfzeile"/>
            <w:tabs>
              <w:tab w:val="left" w:pos="1418"/>
            </w:tabs>
          </w:pPr>
          <w:r>
            <w:t>Aufstellungsort:</w:t>
          </w:r>
          <w:r>
            <w:tab/>
          </w:r>
        </w:p>
      </w:tc>
      <w:tc>
        <w:tcPr>
          <w:tcW w:w="2160" w:type="dxa"/>
        </w:tcPr>
        <w:p w:rsidR="003627DC" w:rsidRDefault="00D77D22">
          <w:pPr>
            <w:pStyle w:val="Kopfzeile"/>
            <w:jc w:val="right"/>
          </w:pPr>
          <w:r w:rsidRPr="003305F9">
            <w:rPr>
              <w:noProof/>
            </w:rPr>
            <w:drawing>
              <wp:inline distT="0" distB="0" distL="0" distR="0">
                <wp:extent cx="922020" cy="236220"/>
                <wp:effectExtent l="0" t="0" r="0" b="0"/>
                <wp:docPr id="1" name="Bild 1" descr="Logo BUSSE MF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BUSSE MF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27DC" w:rsidRDefault="003627D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BEF" w:rsidRDefault="008D6B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0E85"/>
    <w:multiLevelType w:val="hybridMultilevel"/>
    <w:tmpl w:val="5B8096C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01"/>
    <w:rsid w:val="00023E18"/>
    <w:rsid w:val="00083D22"/>
    <w:rsid w:val="000B68EF"/>
    <w:rsid w:val="00126EF3"/>
    <w:rsid w:val="00153B65"/>
    <w:rsid w:val="00172729"/>
    <w:rsid w:val="00197A0B"/>
    <w:rsid w:val="001B5B0A"/>
    <w:rsid w:val="001B7AB4"/>
    <w:rsid w:val="001D1386"/>
    <w:rsid w:val="001F79BF"/>
    <w:rsid w:val="00200103"/>
    <w:rsid w:val="00203D2D"/>
    <w:rsid w:val="00247B92"/>
    <w:rsid w:val="00265438"/>
    <w:rsid w:val="002741F5"/>
    <w:rsid w:val="002D2061"/>
    <w:rsid w:val="00302260"/>
    <w:rsid w:val="00317C9D"/>
    <w:rsid w:val="00341C88"/>
    <w:rsid w:val="003627DC"/>
    <w:rsid w:val="003672E0"/>
    <w:rsid w:val="00391ADA"/>
    <w:rsid w:val="003B3500"/>
    <w:rsid w:val="003D2731"/>
    <w:rsid w:val="003D708B"/>
    <w:rsid w:val="003F56A6"/>
    <w:rsid w:val="00416F24"/>
    <w:rsid w:val="00437E80"/>
    <w:rsid w:val="00442CAF"/>
    <w:rsid w:val="00471F4E"/>
    <w:rsid w:val="00483674"/>
    <w:rsid w:val="00493212"/>
    <w:rsid w:val="004A1CE6"/>
    <w:rsid w:val="004C37A8"/>
    <w:rsid w:val="004D3D67"/>
    <w:rsid w:val="00526720"/>
    <w:rsid w:val="00547A26"/>
    <w:rsid w:val="00554293"/>
    <w:rsid w:val="00572A5C"/>
    <w:rsid w:val="00573C63"/>
    <w:rsid w:val="005907CF"/>
    <w:rsid w:val="005963A2"/>
    <w:rsid w:val="005964B1"/>
    <w:rsid w:val="005D2471"/>
    <w:rsid w:val="00675B76"/>
    <w:rsid w:val="006A0019"/>
    <w:rsid w:val="006A1FB5"/>
    <w:rsid w:val="00705CE8"/>
    <w:rsid w:val="007743AF"/>
    <w:rsid w:val="007F76DE"/>
    <w:rsid w:val="008219F6"/>
    <w:rsid w:val="00861820"/>
    <w:rsid w:val="00864296"/>
    <w:rsid w:val="0087049D"/>
    <w:rsid w:val="008A778D"/>
    <w:rsid w:val="008B2D2D"/>
    <w:rsid w:val="008D2072"/>
    <w:rsid w:val="008D6BEF"/>
    <w:rsid w:val="008E7382"/>
    <w:rsid w:val="00906E9D"/>
    <w:rsid w:val="009114DE"/>
    <w:rsid w:val="009760DD"/>
    <w:rsid w:val="009B1A0E"/>
    <w:rsid w:val="009D6257"/>
    <w:rsid w:val="00A163E7"/>
    <w:rsid w:val="00A3126C"/>
    <w:rsid w:val="00A36F17"/>
    <w:rsid w:val="00A41B47"/>
    <w:rsid w:val="00A42457"/>
    <w:rsid w:val="00A86F40"/>
    <w:rsid w:val="00A96BC2"/>
    <w:rsid w:val="00AA3002"/>
    <w:rsid w:val="00AC2794"/>
    <w:rsid w:val="00AC31EF"/>
    <w:rsid w:val="00AC482B"/>
    <w:rsid w:val="00AD48AF"/>
    <w:rsid w:val="00AE3E23"/>
    <w:rsid w:val="00AF4982"/>
    <w:rsid w:val="00B04228"/>
    <w:rsid w:val="00B23F30"/>
    <w:rsid w:val="00B64E0A"/>
    <w:rsid w:val="00B81163"/>
    <w:rsid w:val="00B83486"/>
    <w:rsid w:val="00BA1919"/>
    <w:rsid w:val="00BF3683"/>
    <w:rsid w:val="00C207D9"/>
    <w:rsid w:val="00C3780C"/>
    <w:rsid w:val="00C86A25"/>
    <w:rsid w:val="00C86AF1"/>
    <w:rsid w:val="00CB19E7"/>
    <w:rsid w:val="00CB517A"/>
    <w:rsid w:val="00CF3C04"/>
    <w:rsid w:val="00D54310"/>
    <w:rsid w:val="00D6143D"/>
    <w:rsid w:val="00D67CA6"/>
    <w:rsid w:val="00D77D22"/>
    <w:rsid w:val="00D8409C"/>
    <w:rsid w:val="00DB4D3F"/>
    <w:rsid w:val="00DF2C7F"/>
    <w:rsid w:val="00DF52FD"/>
    <w:rsid w:val="00E30AEA"/>
    <w:rsid w:val="00E513D7"/>
    <w:rsid w:val="00EA1E3B"/>
    <w:rsid w:val="00EA7005"/>
    <w:rsid w:val="00EF430B"/>
    <w:rsid w:val="00F00D67"/>
    <w:rsid w:val="00F47101"/>
    <w:rsid w:val="00FA21F6"/>
    <w:rsid w:val="00F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F1429C-8AE7-438B-BD18-FAF307C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2731"/>
    <w:rPr>
      <w:rFonts w:ascii="Arial" w:hAnsi="Arial"/>
      <w:sz w:val="14"/>
      <w:szCs w:val="24"/>
    </w:rPr>
  </w:style>
  <w:style w:type="paragraph" w:styleId="berschrift1">
    <w:name w:val="heading 1"/>
    <w:basedOn w:val="Standard"/>
    <w:next w:val="Standard"/>
    <w:qFormat/>
    <w:rsid w:val="009B1A0E"/>
    <w:pPr>
      <w:keepNext/>
      <w:spacing w:before="2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0019"/>
  </w:style>
  <w:style w:type="paragraph" w:styleId="Fuzeile">
    <w:name w:val="footer"/>
    <w:basedOn w:val="Standard"/>
    <w:rsid w:val="00203D2D"/>
    <w:rPr>
      <w:sz w:val="16"/>
    </w:rPr>
  </w:style>
  <w:style w:type="paragraph" w:styleId="Sprechblasentext">
    <w:name w:val="Balloon Text"/>
    <w:basedOn w:val="Standard"/>
    <w:semiHidden/>
    <w:rsid w:val="00AC2794"/>
    <w:rPr>
      <w:rFonts w:ascii="Tahoma" w:hAnsi="Tahoma" w:cs="Tahoma"/>
      <w:szCs w:val="16"/>
    </w:rPr>
  </w:style>
  <w:style w:type="table" w:customStyle="1" w:styleId="Tabellengitternetz">
    <w:name w:val="Tabellengitternetz"/>
    <w:basedOn w:val="NormaleTabelle"/>
    <w:rsid w:val="00BF368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Serviceprotokoll_DE_V00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Z-F_Serviceprotokoll_DE_V00-2</Template>
  <TotalTime>0</TotalTime>
  <Pages>1</Pages>
  <Words>387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Serviceprotokoll</vt:lpstr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Serviceprotokoll</dc:title>
  <dc:creator>Anja Busse</dc:creator>
  <cp:lastModifiedBy>Anja Busse</cp:lastModifiedBy>
  <cp:revision>1</cp:revision>
  <cp:lastPrinted>2019-08-09T11:10:00Z</cp:lastPrinted>
  <dcterms:created xsi:type="dcterms:W3CDTF">2020-03-04T10:19:00Z</dcterms:created>
  <dcterms:modified xsi:type="dcterms:W3CDTF">2020-03-04T10:19:00Z</dcterms:modified>
</cp:coreProperties>
</file>